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</w:pPr>
      <w:r>
        <w:rPr>
          <w:rFonts w:hint="eastAsia" w:ascii="微软雅黑" w:hAnsi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-278765</wp:posOffset>
                </wp:positionV>
                <wp:extent cx="7070090" cy="134620"/>
                <wp:effectExtent l="6350" t="6350" r="10160" b="1143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70090" cy="13463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2.35pt;margin-top:-21.95pt;height:10.6pt;width:556.7pt;z-index:251689984;v-text-anchor:middle;mso-width-relative:page;mso-height-relative:page;" fillcolor="#C3D69B [1942]" filled="t" stroked="t" coordsize="21600,21600" o:gfxdata="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PNP9DtkAAAALAQAADwAAAAAAAAABACAAAAAiAAAAZHJzL2Rvd25yZXYueG1sUEsBAhQAFAAAAAgA&#10;h07iQPyRSEeWAgAAgAUAAA4AAAAAAAAAAQAgAAAAKAEAAGRycy9lMm9Eb2MueG1sUEsFBgAAAAAG&#10;AAYAWQEAADAGAAAAAA==&#10;">
                <v:fill on="t" focussize="0,0"/>
                <v:stroke weight="1pt" color="#C3D69B [194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-448310</wp:posOffset>
                </wp:positionV>
                <wp:extent cx="7070725" cy="10909935"/>
                <wp:effectExtent l="6350" t="6350" r="9525" b="10795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51" cy="109097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85pt;margin-top:-35.3pt;height:859.05pt;width:556.75pt;z-index:251659264;v-text-anchor:middle;mso-width-relative:page;mso-height-relative:page;" fillcolor="#F2F2F2 [3052]" filled="t" stroked="t" coordsize="21600,21600" o:gfxdata="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spi/HcAAAADAEAAA8AAAAAAAAAAQAgAAAAIgAAAGRycy9kb3ducmV2Lnht&#10;bFBLAQIUABQAAAAIAIdO4kB3AK/poAIAAGMFAAAOAAAAAAAAAAEAIAAAACsBAABkcnMvZTJvRG9j&#10;LnhtbFBLBQYAAAAABgAGAFkBAAA9BgAAAAA=&#10;">
                <v:fill on="t" focussize="0,0"/>
                <v:stroke weight="1pt" color="#C3D69B [194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宋体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146050</wp:posOffset>
            </wp:positionV>
            <wp:extent cx="1228725" cy="1574800"/>
            <wp:effectExtent l="19050" t="19050" r="28575" b="25400"/>
            <wp:wrapNone/>
            <wp:docPr id="24" name="图片 61" descr="C:\Users\Administrator\Desktop\简历项目重开\小副件\图片3.png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1" descr="C:\Users\Administrator\Desktop\简历项目重开\小副件\图片3.png图片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574800"/>
                    </a:xfrm>
                    <a:prstGeom prst="rect">
                      <a:avLst/>
                    </a:prstGeom>
                    <a:ln w="19050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ge">
                  <wp:posOffset>272415</wp:posOffset>
                </wp:positionV>
                <wp:extent cx="4340225" cy="128905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989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  <w:b/>
                                <w:color w:val="414141"/>
                                <w:sz w:val="5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3D69B" w:themeColor="accent3" w:themeTint="99"/>
                                <w:sz w:val="56"/>
                                <w:szCs w:val="60"/>
                                <w:lang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简历熊</w:t>
                            </w:r>
                            <w:r>
                              <w:rPr>
                                <w:rFonts w:hint="eastAsia"/>
                                <w:b/>
                                <w:color w:val="4BACC6" w:themeColor="accent5"/>
                                <w:sz w:val="56"/>
                                <w:szCs w:val="60"/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414141"/>
                                <w:szCs w:val="21"/>
                              </w:rPr>
                              <w:t>求职</w:t>
                            </w:r>
                            <w:r>
                              <w:rPr>
                                <w:color w:val="414141"/>
                                <w:szCs w:val="21"/>
                              </w:rPr>
                              <w:t>意向：</w:t>
                            </w:r>
                            <w:r>
                              <w:rPr>
                                <w:rFonts w:hint="eastAsia"/>
                                <w:color w:val="414141"/>
                                <w:szCs w:val="21"/>
                              </w:rPr>
                              <w:t>家具/家居用品设计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.55pt;margin-top:21.45pt;height:101.5pt;width:341.75pt;mso-position-vertical-relative:page;z-index:251661312;mso-width-relative:page;mso-height-relative:margin;mso-height-percent:200;" filled="f" stroked="f" coordsize="21600,21600" o:gfxdata="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zEwdHYAAAACQEAAA8AAAAAAAAAAQAgAAAAIgAAAGRycy9kb3ducmV2LnhtbFBLAQIUABQA&#10;AAAIAIdO4kD8jzIQKQIAACwEAAAOAAAAAAAAAAEAIAAAACcBAABkcnMvZTJvRG9jLnhtbFBLBQYA&#10;AAAABgAGAFkBAADC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/>
                          <w:b/>
                          <w:color w:val="414141"/>
                          <w:sz w:val="56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C3D69B" w:themeColor="accent3" w:themeTint="99"/>
                          <w:sz w:val="56"/>
                          <w:szCs w:val="60"/>
                          <w:lang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简历熊</w:t>
                      </w:r>
                      <w:r>
                        <w:rPr>
                          <w:rFonts w:hint="eastAsia"/>
                          <w:b/>
                          <w:color w:val="4BACC6" w:themeColor="accent5"/>
                          <w:sz w:val="56"/>
                          <w:szCs w:val="60"/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414141"/>
                          <w:szCs w:val="21"/>
                        </w:rPr>
                        <w:t>求职</w:t>
                      </w:r>
                      <w:r>
                        <w:rPr>
                          <w:color w:val="414141"/>
                          <w:szCs w:val="21"/>
                        </w:rPr>
                        <w:t>意向：</w:t>
                      </w:r>
                      <w:r>
                        <w:rPr>
                          <w:rFonts w:hint="eastAsia"/>
                          <w:color w:val="414141"/>
                          <w:szCs w:val="21"/>
                        </w:rPr>
                        <w:t>家具/家居用品设计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w:rPr>
          <w:rFonts w:hint="eastAsia" w:ascii="微软雅黑" w:hAnsi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189230</wp:posOffset>
                </wp:positionV>
                <wp:extent cx="7070090" cy="45720"/>
                <wp:effectExtent l="0" t="0" r="0" b="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70090" cy="457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2.35pt;margin-top:14.9pt;height:3.6pt;width:556.7pt;z-index:251660288;v-text-anchor:middle;mso-width-relative:page;mso-height-relative:page;" fillcolor="#C3D69B [1942]" filled="t" stroked="t" coordsize="21600,21600" o:gfxdata="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u&#10;h6YW2AAAAAkBAAAPAAAAAAAAAAEAIAAAACIAAABkcnMvZG93bnJldi54bWxQSwECFAAUAAAACACH&#10;TuJA8bSw9JYCAAB/BQAADgAAAAAAAAABACAAAAAnAQAAZHJzL2Uyb0RvYy54bWxQSwUGAAAAAAYA&#10;BgBZAQAALwYAAAAA&#10;">
                <v:fill on="t" focussize="0,0"/>
                <v:stroke weight="1pt" color="#C3D69B [194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221615</wp:posOffset>
                </wp:positionV>
                <wp:extent cx="1527175" cy="725805"/>
                <wp:effectExtent l="0" t="0" r="0" b="0"/>
                <wp:wrapNone/>
                <wp:docPr id="3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53" cy="7261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D0D0D"/>
                                <w:kern w:val="24"/>
                                <w:sz w:val="22"/>
                              </w:rPr>
                              <w:t xml:space="preserve">152 0000 0000  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hint="default" w:ascii="微软雅黑" w:hAnsi="微软雅黑"/>
                                <w:color w:val="0D0D0D"/>
                                <w:kern w:val="24"/>
                                <w:sz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D0D0D"/>
                                <w:kern w:val="24"/>
                                <w:sz w:val="22"/>
                                <w:lang w:val="en-US" w:eastAsia="zh-CN"/>
                              </w:rPr>
                              <w:t>Gzqwtw.xyz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202.15pt;margin-top:17.45pt;height:57.15pt;width:120.25pt;z-index:251663360;mso-width-relative:page;mso-height-relative:page;" filled="f" stroked="f" coordsize="21600,21600" o:gfxdata="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0sy0J1wAAAAoBAAAPAAAAAAAAAAEAIAAAACIAAABkcnMvZG93bnJldi54bWxQSwECFAAU&#10;AAAACACHTuJAVsME27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rPr>
                          <w:color w:val="0D0D0D"/>
                        </w:rPr>
                      </w:pPr>
                      <w:r>
                        <w:rPr>
                          <w:rFonts w:hint="eastAsia" w:ascii="微软雅黑" w:hAnsi="微软雅黑"/>
                          <w:color w:val="0D0D0D"/>
                          <w:kern w:val="24"/>
                          <w:sz w:val="22"/>
                        </w:rPr>
                        <w:t xml:space="preserve">152 0000 0000  </w:t>
                      </w:r>
                    </w:p>
                    <w:p>
                      <w:pPr>
                        <w:spacing w:line="500" w:lineRule="exact"/>
                        <w:rPr>
                          <w:rFonts w:hint="default" w:ascii="微软雅黑" w:hAnsi="微软雅黑"/>
                          <w:color w:val="0D0D0D"/>
                          <w:kern w:val="24"/>
                          <w:sz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/>
                          <w:color w:val="0D0D0D"/>
                          <w:kern w:val="24"/>
                          <w:sz w:val="22"/>
                          <w:lang w:val="en-US" w:eastAsia="zh-CN"/>
                        </w:rPr>
                        <w:t>Gzqwtw.xyz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/>
          <w:b/>
          <w:color w:val="32AEF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229235</wp:posOffset>
                </wp:positionV>
                <wp:extent cx="1527175" cy="725805"/>
                <wp:effectExtent l="0" t="0" r="0" b="0"/>
                <wp:wrapNone/>
                <wp:docPr id="5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53" cy="7261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D0D0D"/>
                                <w:kern w:val="24"/>
                                <w:sz w:val="22"/>
                              </w:rPr>
                              <w:t>生日：1991.07.07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D0D0D"/>
                                <w:kern w:val="24"/>
                                <w:sz w:val="22"/>
                              </w:rPr>
                              <w:t xml:space="preserve">现居：湖北 · 武汉  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26" o:spt="202" type="#_x0000_t202" style="position:absolute;left:0pt;margin-left:45.65pt;margin-top:18.05pt;height:57.15pt;width:120.25pt;z-index:251668480;mso-width-relative:page;mso-height-relative:page;" filled="f" stroked="f" coordsize="21600,21600" o:gfxdata="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rQvzdYAAAAJAQAADwAAAAAAAAABACAAAAAiAAAAZHJzL2Rvd25yZXYueG1sUEsBAhQA&#10;FAAAAAgAh07iQGorAei7AQAAXgMAAA4AAAAAAAAAAQAgAAAAJ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00" w:lineRule="exact"/>
                        <w:rPr>
                          <w:color w:val="0D0D0D"/>
                        </w:rPr>
                      </w:pPr>
                      <w:r>
                        <w:rPr>
                          <w:rFonts w:hint="eastAsia" w:ascii="微软雅黑" w:hAnsi="微软雅黑"/>
                          <w:color w:val="0D0D0D"/>
                          <w:kern w:val="24"/>
                          <w:sz w:val="22"/>
                        </w:rPr>
                        <w:t>生日：1991.07.07</w:t>
                      </w:r>
                    </w:p>
                    <w:p>
                      <w:pPr>
                        <w:spacing w:line="500" w:lineRule="exact"/>
                        <w:rPr>
                          <w:color w:val="0D0D0D"/>
                        </w:rPr>
                      </w:pPr>
                      <w:r>
                        <w:rPr>
                          <w:rFonts w:hint="eastAsia" w:ascii="微软雅黑" w:hAnsi="微软雅黑"/>
                          <w:color w:val="0D0D0D"/>
                          <w:kern w:val="24"/>
                          <w:sz w:val="22"/>
                        </w:rPr>
                        <w:t xml:space="preserve">现居：湖北 · 武汉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20320</wp:posOffset>
                </wp:positionV>
                <wp:extent cx="128270" cy="120650"/>
                <wp:effectExtent l="0" t="0" r="5080" b="0"/>
                <wp:wrapNone/>
                <wp:docPr id="2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4" cy="120667"/>
                        </a:xfrm>
                        <a:custGeom>
                          <a:avLst/>
                          <a:gdLst>
                            <a:gd name="T0" fmla="*/ 186557 w 1993900"/>
                            <a:gd name="T1" fmla="*/ 1472016 h 1873250"/>
                            <a:gd name="T2" fmla="*/ 1296550 w 1993900"/>
                            <a:gd name="T3" fmla="*/ 576666 h 1873250"/>
                            <a:gd name="T4" fmla="*/ 1153710 w 1993900"/>
                            <a:gd name="T5" fmla="*/ 1135821 h 1873250"/>
                            <a:gd name="T6" fmla="*/ 1097106 w 1993900"/>
                            <a:gd name="T7" fmla="*/ 797974 h 1873250"/>
                            <a:gd name="T8" fmla="*/ 1032144 w 1993900"/>
                            <a:gd name="T9" fmla="*/ 704592 h 1873250"/>
                            <a:gd name="T10" fmla="*/ 1078871 w 1993900"/>
                            <a:gd name="T11" fmla="*/ 694343 h 1873250"/>
                            <a:gd name="T12" fmla="*/ 1116861 w 1993900"/>
                            <a:gd name="T13" fmla="*/ 676502 h 1873250"/>
                            <a:gd name="T14" fmla="*/ 1146872 w 1993900"/>
                            <a:gd name="T15" fmla="*/ 652207 h 1873250"/>
                            <a:gd name="T16" fmla="*/ 1168526 w 1993900"/>
                            <a:gd name="T17" fmla="*/ 620700 h 1873250"/>
                            <a:gd name="T18" fmla="*/ 1184861 w 1993900"/>
                            <a:gd name="T19" fmla="*/ 576666 h 1873250"/>
                            <a:gd name="T20" fmla="*/ 568770 w 1993900"/>
                            <a:gd name="T21" fmla="*/ 1239833 h 1873250"/>
                            <a:gd name="T22" fmla="*/ 673241 w 1993900"/>
                            <a:gd name="T23" fmla="*/ 791901 h 1873250"/>
                            <a:gd name="T24" fmla="*/ 568770 w 1993900"/>
                            <a:gd name="T25" fmla="*/ 802909 h 1873250"/>
                            <a:gd name="T26" fmla="*/ 609419 w 1993900"/>
                            <a:gd name="T27" fmla="*/ 698519 h 1873250"/>
                            <a:gd name="T28" fmla="*/ 650068 w 1993900"/>
                            <a:gd name="T29" fmla="*/ 682954 h 1873250"/>
                            <a:gd name="T30" fmla="*/ 682739 w 1993900"/>
                            <a:gd name="T31" fmla="*/ 660938 h 1873250"/>
                            <a:gd name="T32" fmla="*/ 707052 w 1993900"/>
                            <a:gd name="T33" fmla="*/ 632088 h 1873250"/>
                            <a:gd name="T34" fmla="*/ 724147 w 1993900"/>
                            <a:gd name="T35" fmla="*/ 596405 h 1873250"/>
                            <a:gd name="T36" fmla="*/ 214659 w 1993900"/>
                            <a:gd name="T37" fmla="*/ 266708 h 1873250"/>
                            <a:gd name="T38" fmla="*/ 171803 w 1993900"/>
                            <a:gd name="T39" fmla="*/ 295920 h 1873250"/>
                            <a:gd name="T40" fmla="*/ 151323 w 1993900"/>
                            <a:gd name="T41" fmla="*/ 344102 h 1873250"/>
                            <a:gd name="T42" fmla="*/ 158150 w 1993900"/>
                            <a:gd name="T43" fmla="*/ 1583935 h 1873250"/>
                            <a:gd name="T44" fmla="*/ 190766 w 1993900"/>
                            <a:gd name="T45" fmla="*/ 1623770 h 1873250"/>
                            <a:gd name="T46" fmla="*/ 241586 w 1993900"/>
                            <a:gd name="T47" fmla="*/ 1639325 h 1873250"/>
                            <a:gd name="T48" fmla="*/ 1706270 w 1993900"/>
                            <a:gd name="T49" fmla="*/ 1627944 h 1873250"/>
                            <a:gd name="T50" fmla="*/ 1743058 w 1993900"/>
                            <a:gd name="T51" fmla="*/ 1591902 h 1873250"/>
                            <a:gd name="T52" fmla="*/ 1754056 w 1993900"/>
                            <a:gd name="T53" fmla="*/ 353207 h 1873250"/>
                            <a:gd name="T54" fmla="*/ 1738127 w 1993900"/>
                            <a:gd name="T55" fmla="*/ 302749 h 1873250"/>
                            <a:gd name="T56" fmla="*/ 1698306 w 1993900"/>
                            <a:gd name="T57" fmla="*/ 269743 h 1873250"/>
                            <a:gd name="T58" fmla="*/ 1541294 w 1993900"/>
                            <a:gd name="T59" fmla="*/ 323995 h 1873250"/>
                            <a:gd name="T60" fmla="*/ 334125 w 1993900"/>
                            <a:gd name="T61" fmla="*/ 262534 h 1873250"/>
                            <a:gd name="T62" fmla="*/ 1334979 w 1993900"/>
                            <a:gd name="T63" fmla="*/ 206006 h 1873250"/>
                            <a:gd name="T64" fmla="*/ 1663414 w 1993900"/>
                            <a:gd name="T65" fmla="*/ 111160 h 1873250"/>
                            <a:gd name="T66" fmla="*/ 1735094 w 1993900"/>
                            <a:gd name="T67" fmla="*/ 122162 h 1873250"/>
                            <a:gd name="T68" fmla="*/ 1798429 w 1993900"/>
                            <a:gd name="T69" fmla="*/ 152513 h 1873250"/>
                            <a:gd name="T70" fmla="*/ 1849629 w 1993900"/>
                            <a:gd name="T71" fmla="*/ 199557 h 1873250"/>
                            <a:gd name="T72" fmla="*/ 1886037 w 1993900"/>
                            <a:gd name="T73" fmla="*/ 259120 h 1873250"/>
                            <a:gd name="T74" fmla="*/ 1903862 w 1993900"/>
                            <a:gd name="T75" fmla="*/ 328927 h 1873250"/>
                            <a:gd name="T76" fmla="*/ 1902346 w 1993900"/>
                            <a:gd name="T77" fmla="*/ 1585453 h 1873250"/>
                            <a:gd name="T78" fmla="*/ 1881107 w 1993900"/>
                            <a:gd name="T79" fmla="*/ 1653362 h 1873250"/>
                            <a:gd name="T80" fmla="*/ 1842044 w 1993900"/>
                            <a:gd name="T81" fmla="*/ 1711029 h 1873250"/>
                            <a:gd name="T82" fmla="*/ 1788568 w 1993900"/>
                            <a:gd name="T83" fmla="*/ 1755417 h 1873250"/>
                            <a:gd name="T84" fmla="*/ 1723716 w 1993900"/>
                            <a:gd name="T85" fmla="*/ 1782733 h 1873250"/>
                            <a:gd name="T86" fmla="*/ 241586 w 1993900"/>
                            <a:gd name="T87" fmla="*/ 1790700 h 1873250"/>
                            <a:gd name="T88" fmla="*/ 169906 w 1993900"/>
                            <a:gd name="T89" fmla="*/ 1779698 h 1873250"/>
                            <a:gd name="T90" fmla="*/ 106191 w 1993900"/>
                            <a:gd name="T91" fmla="*/ 1748968 h 1873250"/>
                            <a:gd name="T92" fmla="*/ 54992 w 1993900"/>
                            <a:gd name="T93" fmla="*/ 1702303 h 1873250"/>
                            <a:gd name="T94" fmla="*/ 18963 w 1993900"/>
                            <a:gd name="T95" fmla="*/ 1642740 h 1873250"/>
                            <a:gd name="T96" fmla="*/ 1138 w 1993900"/>
                            <a:gd name="T97" fmla="*/ 1573312 h 1873250"/>
                            <a:gd name="T98" fmla="*/ 2655 w 1993900"/>
                            <a:gd name="T99" fmla="*/ 316408 h 1873250"/>
                            <a:gd name="T100" fmla="*/ 23514 w 1993900"/>
                            <a:gd name="T101" fmla="*/ 248497 h 1873250"/>
                            <a:gd name="T102" fmla="*/ 62577 w 1993900"/>
                            <a:gd name="T103" fmla="*/ 190451 h 1873250"/>
                            <a:gd name="T104" fmla="*/ 116432 w 1993900"/>
                            <a:gd name="T105" fmla="*/ 146064 h 1873250"/>
                            <a:gd name="T106" fmla="*/ 181284 w 1993900"/>
                            <a:gd name="T107" fmla="*/ 118748 h 1873250"/>
                            <a:gd name="T108" fmla="*/ 363706 w 1993900"/>
                            <a:gd name="T109" fmla="*/ 111160 h 1873250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1993900" h="1873250">
                              <a:moveTo>
                                <a:pt x="195263" y="1631950"/>
                              </a:moveTo>
                              <a:lnTo>
                                <a:pt x="1766888" y="1631950"/>
                              </a:lnTo>
                              <a:lnTo>
                                <a:pt x="1766888" y="1663700"/>
                              </a:lnTo>
                              <a:lnTo>
                                <a:pt x="195263" y="1663700"/>
                              </a:lnTo>
                              <a:lnTo>
                                <a:pt x="195263" y="1631950"/>
                              </a:lnTo>
                              <a:close/>
                              <a:moveTo>
                                <a:pt x="195263" y="1539875"/>
                              </a:moveTo>
                              <a:lnTo>
                                <a:pt x="1766888" y="1539875"/>
                              </a:lnTo>
                              <a:lnTo>
                                <a:pt x="1766888" y="1570038"/>
                              </a:lnTo>
                              <a:lnTo>
                                <a:pt x="195263" y="1570038"/>
                              </a:lnTo>
                              <a:lnTo>
                                <a:pt x="195263" y="1539875"/>
                              </a:lnTo>
                              <a:close/>
                              <a:moveTo>
                                <a:pt x="1240155" y="603250"/>
                              </a:moveTo>
                              <a:lnTo>
                                <a:pt x="1357056" y="603250"/>
                              </a:lnTo>
                              <a:lnTo>
                                <a:pt x="1357056" y="1188182"/>
                              </a:lnTo>
                              <a:lnTo>
                                <a:pt x="1493838" y="1188182"/>
                              </a:lnTo>
                              <a:lnTo>
                                <a:pt x="1493838" y="1296988"/>
                              </a:lnTo>
                              <a:lnTo>
                                <a:pt x="1071563" y="1296988"/>
                              </a:lnTo>
                              <a:lnTo>
                                <a:pt x="1071563" y="1188182"/>
                              </a:lnTo>
                              <a:lnTo>
                                <a:pt x="1207550" y="1188182"/>
                              </a:lnTo>
                              <a:lnTo>
                                <a:pt x="1207550" y="820068"/>
                              </a:lnTo>
                              <a:lnTo>
                                <a:pt x="1201586" y="822053"/>
                              </a:lnTo>
                              <a:lnTo>
                                <a:pt x="1194826" y="824833"/>
                              </a:lnTo>
                              <a:lnTo>
                                <a:pt x="1180909" y="828407"/>
                              </a:lnTo>
                              <a:lnTo>
                                <a:pt x="1165402" y="831981"/>
                              </a:lnTo>
                              <a:lnTo>
                                <a:pt x="1148304" y="834760"/>
                              </a:lnTo>
                              <a:lnTo>
                                <a:pt x="1130809" y="837143"/>
                              </a:lnTo>
                              <a:lnTo>
                                <a:pt x="1111723" y="838732"/>
                              </a:lnTo>
                              <a:lnTo>
                                <a:pt x="1091842" y="839526"/>
                              </a:lnTo>
                              <a:lnTo>
                                <a:pt x="1071563" y="839923"/>
                              </a:lnTo>
                              <a:lnTo>
                                <a:pt x="1071563" y="738265"/>
                              </a:lnTo>
                              <a:lnTo>
                                <a:pt x="1080311" y="737073"/>
                              </a:lnTo>
                              <a:lnTo>
                                <a:pt x="1089456" y="735882"/>
                              </a:lnTo>
                              <a:lnTo>
                                <a:pt x="1097806" y="734294"/>
                              </a:lnTo>
                              <a:lnTo>
                                <a:pt x="1106156" y="732705"/>
                              </a:lnTo>
                              <a:lnTo>
                                <a:pt x="1114109" y="730720"/>
                              </a:lnTo>
                              <a:lnTo>
                                <a:pt x="1121664" y="728734"/>
                              </a:lnTo>
                              <a:lnTo>
                                <a:pt x="1129218" y="726352"/>
                              </a:lnTo>
                              <a:lnTo>
                                <a:pt x="1136376" y="723969"/>
                              </a:lnTo>
                              <a:lnTo>
                                <a:pt x="1143931" y="720792"/>
                              </a:lnTo>
                              <a:lnTo>
                                <a:pt x="1150690" y="718012"/>
                              </a:lnTo>
                              <a:lnTo>
                                <a:pt x="1156654" y="714438"/>
                              </a:lnTo>
                              <a:lnTo>
                                <a:pt x="1163016" y="711262"/>
                              </a:lnTo>
                              <a:lnTo>
                                <a:pt x="1168981" y="707688"/>
                              </a:lnTo>
                              <a:lnTo>
                                <a:pt x="1174945" y="704114"/>
                              </a:lnTo>
                              <a:lnTo>
                                <a:pt x="1180512" y="699746"/>
                              </a:lnTo>
                              <a:lnTo>
                                <a:pt x="1186079" y="695775"/>
                              </a:lnTo>
                              <a:lnTo>
                                <a:pt x="1191248" y="691407"/>
                              </a:lnTo>
                              <a:lnTo>
                                <a:pt x="1195621" y="686641"/>
                              </a:lnTo>
                              <a:lnTo>
                                <a:pt x="1200393" y="682273"/>
                              </a:lnTo>
                              <a:lnTo>
                                <a:pt x="1204767" y="677111"/>
                              </a:lnTo>
                              <a:lnTo>
                                <a:pt x="1208743" y="671551"/>
                              </a:lnTo>
                              <a:lnTo>
                                <a:pt x="1213117" y="666389"/>
                              </a:lnTo>
                              <a:lnTo>
                                <a:pt x="1216298" y="661227"/>
                              </a:lnTo>
                              <a:lnTo>
                                <a:pt x="1220274" y="655270"/>
                              </a:lnTo>
                              <a:lnTo>
                                <a:pt x="1223057" y="649314"/>
                              </a:lnTo>
                              <a:lnTo>
                                <a:pt x="1226636" y="643357"/>
                              </a:lnTo>
                              <a:lnTo>
                                <a:pt x="1229022" y="637003"/>
                              </a:lnTo>
                              <a:lnTo>
                                <a:pt x="1231407" y="630650"/>
                              </a:lnTo>
                              <a:lnTo>
                                <a:pt x="1234191" y="623899"/>
                              </a:lnTo>
                              <a:lnTo>
                                <a:pt x="1236179" y="617148"/>
                              </a:lnTo>
                              <a:lnTo>
                                <a:pt x="1240155" y="603250"/>
                              </a:lnTo>
                              <a:close/>
                              <a:moveTo>
                                <a:pt x="763507" y="603250"/>
                              </a:moveTo>
                              <a:lnTo>
                                <a:pt x="880806" y="603250"/>
                              </a:lnTo>
                              <a:lnTo>
                                <a:pt x="880806" y="1188182"/>
                              </a:lnTo>
                              <a:lnTo>
                                <a:pt x="1017588" y="1188182"/>
                              </a:lnTo>
                              <a:lnTo>
                                <a:pt x="1017588" y="1296988"/>
                              </a:lnTo>
                              <a:lnTo>
                                <a:pt x="595313" y="1296988"/>
                              </a:lnTo>
                              <a:lnTo>
                                <a:pt x="595313" y="1188182"/>
                              </a:lnTo>
                              <a:lnTo>
                                <a:pt x="731300" y="1188182"/>
                              </a:lnTo>
                              <a:lnTo>
                                <a:pt x="731300" y="820068"/>
                              </a:lnTo>
                              <a:lnTo>
                                <a:pt x="725336" y="822053"/>
                              </a:lnTo>
                              <a:lnTo>
                                <a:pt x="718576" y="824833"/>
                              </a:lnTo>
                              <a:lnTo>
                                <a:pt x="704659" y="828407"/>
                              </a:lnTo>
                              <a:lnTo>
                                <a:pt x="688754" y="831981"/>
                              </a:lnTo>
                              <a:lnTo>
                                <a:pt x="672054" y="834760"/>
                              </a:lnTo>
                              <a:lnTo>
                                <a:pt x="654161" y="837143"/>
                              </a:lnTo>
                              <a:lnTo>
                                <a:pt x="635473" y="838732"/>
                              </a:lnTo>
                              <a:lnTo>
                                <a:pt x="615592" y="839526"/>
                              </a:lnTo>
                              <a:lnTo>
                                <a:pt x="595313" y="839923"/>
                              </a:lnTo>
                              <a:lnTo>
                                <a:pt x="595313" y="738265"/>
                              </a:lnTo>
                              <a:lnTo>
                                <a:pt x="604061" y="737073"/>
                              </a:lnTo>
                              <a:lnTo>
                                <a:pt x="612809" y="735882"/>
                              </a:lnTo>
                              <a:lnTo>
                                <a:pt x="621159" y="734294"/>
                              </a:lnTo>
                              <a:lnTo>
                                <a:pt x="629906" y="732705"/>
                              </a:lnTo>
                              <a:lnTo>
                                <a:pt x="637859" y="730720"/>
                              </a:lnTo>
                              <a:lnTo>
                                <a:pt x="645414" y="728734"/>
                              </a:lnTo>
                              <a:lnTo>
                                <a:pt x="652968" y="726352"/>
                              </a:lnTo>
                              <a:lnTo>
                                <a:pt x="660126" y="723969"/>
                              </a:lnTo>
                              <a:lnTo>
                                <a:pt x="667283" y="720792"/>
                              </a:lnTo>
                              <a:lnTo>
                                <a:pt x="674042" y="718012"/>
                              </a:lnTo>
                              <a:lnTo>
                                <a:pt x="680404" y="714438"/>
                              </a:lnTo>
                              <a:lnTo>
                                <a:pt x="686766" y="711262"/>
                              </a:lnTo>
                              <a:lnTo>
                                <a:pt x="692731" y="707688"/>
                              </a:lnTo>
                              <a:lnTo>
                                <a:pt x="698695" y="704114"/>
                              </a:lnTo>
                              <a:lnTo>
                                <a:pt x="704262" y="699746"/>
                              </a:lnTo>
                              <a:lnTo>
                                <a:pt x="709431" y="695775"/>
                              </a:lnTo>
                              <a:lnTo>
                                <a:pt x="714600" y="691407"/>
                              </a:lnTo>
                              <a:lnTo>
                                <a:pt x="719371" y="686641"/>
                              </a:lnTo>
                              <a:lnTo>
                                <a:pt x="724143" y="682273"/>
                              </a:lnTo>
                              <a:lnTo>
                                <a:pt x="728119" y="677111"/>
                              </a:lnTo>
                              <a:lnTo>
                                <a:pt x="732493" y="671551"/>
                              </a:lnTo>
                              <a:lnTo>
                                <a:pt x="736469" y="666389"/>
                              </a:lnTo>
                              <a:lnTo>
                                <a:pt x="740048" y="661227"/>
                              </a:lnTo>
                              <a:lnTo>
                                <a:pt x="744024" y="655270"/>
                              </a:lnTo>
                              <a:lnTo>
                                <a:pt x="746807" y="649314"/>
                              </a:lnTo>
                              <a:lnTo>
                                <a:pt x="749988" y="643357"/>
                              </a:lnTo>
                              <a:lnTo>
                                <a:pt x="752772" y="637003"/>
                              </a:lnTo>
                              <a:lnTo>
                                <a:pt x="755157" y="630650"/>
                              </a:lnTo>
                              <a:lnTo>
                                <a:pt x="757941" y="623899"/>
                              </a:lnTo>
                              <a:lnTo>
                                <a:pt x="759929" y="617148"/>
                              </a:lnTo>
                              <a:lnTo>
                                <a:pt x="763507" y="603250"/>
                              </a:lnTo>
                              <a:close/>
                              <a:moveTo>
                                <a:pt x="252860" y="274637"/>
                              </a:moveTo>
                              <a:lnTo>
                                <a:pt x="243333" y="275431"/>
                              </a:lnTo>
                              <a:lnTo>
                                <a:pt x="233806" y="276622"/>
                              </a:lnTo>
                              <a:lnTo>
                                <a:pt x="224676" y="279003"/>
                              </a:lnTo>
                              <a:lnTo>
                                <a:pt x="216340" y="282178"/>
                              </a:lnTo>
                              <a:lnTo>
                                <a:pt x="207607" y="286147"/>
                              </a:lnTo>
                              <a:lnTo>
                                <a:pt x="199668" y="290909"/>
                              </a:lnTo>
                              <a:lnTo>
                                <a:pt x="192523" y="296465"/>
                              </a:lnTo>
                              <a:lnTo>
                                <a:pt x="185774" y="302815"/>
                              </a:lnTo>
                              <a:lnTo>
                                <a:pt x="179820" y="309562"/>
                              </a:lnTo>
                              <a:lnTo>
                                <a:pt x="174263" y="316706"/>
                              </a:lnTo>
                              <a:lnTo>
                                <a:pt x="169499" y="324644"/>
                              </a:lnTo>
                              <a:lnTo>
                                <a:pt x="165530" y="332581"/>
                              </a:lnTo>
                              <a:lnTo>
                                <a:pt x="162354" y="341312"/>
                              </a:lnTo>
                              <a:lnTo>
                                <a:pt x="159972" y="350837"/>
                              </a:lnTo>
                              <a:lnTo>
                                <a:pt x="158385" y="359965"/>
                              </a:lnTo>
                              <a:lnTo>
                                <a:pt x="157988" y="369490"/>
                              </a:lnTo>
                              <a:lnTo>
                                <a:pt x="157988" y="1619647"/>
                              </a:lnTo>
                              <a:lnTo>
                                <a:pt x="158385" y="1629569"/>
                              </a:lnTo>
                              <a:lnTo>
                                <a:pt x="159972" y="1639094"/>
                              </a:lnTo>
                              <a:lnTo>
                                <a:pt x="162354" y="1647825"/>
                              </a:lnTo>
                              <a:lnTo>
                                <a:pt x="165530" y="1656953"/>
                              </a:lnTo>
                              <a:lnTo>
                                <a:pt x="169499" y="1665288"/>
                              </a:lnTo>
                              <a:lnTo>
                                <a:pt x="174263" y="1672828"/>
                              </a:lnTo>
                              <a:lnTo>
                                <a:pt x="179820" y="1679972"/>
                              </a:lnTo>
                              <a:lnTo>
                                <a:pt x="185774" y="1686719"/>
                              </a:lnTo>
                              <a:lnTo>
                                <a:pt x="192523" y="1693069"/>
                              </a:lnTo>
                              <a:lnTo>
                                <a:pt x="199668" y="1698625"/>
                              </a:lnTo>
                              <a:lnTo>
                                <a:pt x="207607" y="1702991"/>
                              </a:lnTo>
                              <a:lnTo>
                                <a:pt x="216340" y="1707356"/>
                              </a:lnTo>
                              <a:lnTo>
                                <a:pt x="224676" y="1710531"/>
                              </a:lnTo>
                              <a:lnTo>
                                <a:pt x="233806" y="1712913"/>
                              </a:lnTo>
                              <a:lnTo>
                                <a:pt x="243333" y="1714103"/>
                              </a:lnTo>
                              <a:lnTo>
                                <a:pt x="252860" y="1714897"/>
                              </a:lnTo>
                              <a:lnTo>
                                <a:pt x="1741040" y="1714897"/>
                              </a:lnTo>
                              <a:lnTo>
                                <a:pt x="1750567" y="1714103"/>
                              </a:lnTo>
                              <a:lnTo>
                                <a:pt x="1759697" y="1712913"/>
                              </a:lnTo>
                              <a:lnTo>
                                <a:pt x="1769224" y="1710531"/>
                              </a:lnTo>
                              <a:lnTo>
                                <a:pt x="1777560" y="1707356"/>
                              </a:lnTo>
                              <a:lnTo>
                                <a:pt x="1785896" y="1702991"/>
                              </a:lnTo>
                              <a:lnTo>
                                <a:pt x="1794232" y="1698625"/>
                              </a:lnTo>
                              <a:lnTo>
                                <a:pt x="1801377" y="1693069"/>
                              </a:lnTo>
                              <a:lnTo>
                                <a:pt x="1808126" y="1686719"/>
                              </a:lnTo>
                              <a:lnTo>
                                <a:pt x="1813683" y="1679972"/>
                              </a:lnTo>
                              <a:lnTo>
                                <a:pt x="1819240" y="1672828"/>
                              </a:lnTo>
                              <a:lnTo>
                                <a:pt x="1824401" y="1665288"/>
                              </a:lnTo>
                              <a:lnTo>
                                <a:pt x="1828370" y="1656953"/>
                              </a:lnTo>
                              <a:lnTo>
                                <a:pt x="1831546" y="1647825"/>
                              </a:lnTo>
                              <a:lnTo>
                                <a:pt x="1833531" y="1639094"/>
                              </a:lnTo>
                              <a:lnTo>
                                <a:pt x="1835516" y="1629569"/>
                              </a:lnTo>
                              <a:lnTo>
                                <a:pt x="1835912" y="1619647"/>
                              </a:lnTo>
                              <a:lnTo>
                                <a:pt x="1835912" y="369490"/>
                              </a:lnTo>
                              <a:lnTo>
                                <a:pt x="1835516" y="359965"/>
                              </a:lnTo>
                              <a:lnTo>
                                <a:pt x="1833531" y="350837"/>
                              </a:lnTo>
                              <a:lnTo>
                                <a:pt x="1831546" y="341312"/>
                              </a:lnTo>
                              <a:lnTo>
                                <a:pt x="1828370" y="332581"/>
                              </a:lnTo>
                              <a:lnTo>
                                <a:pt x="1824401" y="324644"/>
                              </a:lnTo>
                              <a:lnTo>
                                <a:pt x="1819240" y="316706"/>
                              </a:lnTo>
                              <a:lnTo>
                                <a:pt x="1813683" y="309562"/>
                              </a:lnTo>
                              <a:lnTo>
                                <a:pt x="1808126" y="302815"/>
                              </a:lnTo>
                              <a:lnTo>
                                <a:pt x="1801377" y="296465"/>
                              </a:lnTo>
                              <a:lnTo>
                                <a:pt x="1794232" y="290909"/>
                              </a:lnTo>
                              <a:lnTo>
                                <a:pt x="1785896" y="286147"/>
                              </a:lnTo>
                              <a:lnTo>
                                <a:pt x="1777560" y="282178"/>
                              </a:lnTo>
                              <a:lnTo>
                                <a:pt x="1769224" y="279003"/>
                              </a:lnTo>
                              <a:lnTo>
                                <a:pt x="1759697" y="276622"/>
                              </a:lnTo>
                              <a:lnTo>
                                <a:pt x="1750567" y="275431"/>
                              </a:lnTo>
                              <a:lnTo>
                                <a:pt x="1741040" y="274637"/>
                              </a:lnTo>
                              <a:lnTo>
                                <a:pt x="1613221" y="274637"/>
                              </a:lnTo>
                              <a:lnTo>
                                <a:pt x="1613221" y="338931"/>
                              </a:lnTo>
                              <a:lnTo>
                                <a:pt x="1366316" y="338931"/>
                              </a:lnTo>
                              <a:lnTo>
                                <a:pt x="1366316" y="274637"/>
                              </a:lnTo>
                              <a:lnTo>
                                <a:pt x="596622" y="274637"/>
                              </a:lnTo>
                              <a:lnTo>
                                <a:pt x="596622" y="338931"/>
                              </a:lnTo>
                              <a:lnTo>
                                <a:pt x="349717" y="338931"/>
                              </a:lnTo>
                              <a:lnTo>
                                <a:pt x="349717" y="274637"/>
                              </a:lnTo>
                              <a:lnTo>
                                <a:pt x="252860" y="274637"/>
                              </a:lnTo>
                              <a:close/>
                              <a:moveTo>
                                <a:pt x="442207" y="0"/>
                              </a:moveTo>
                              <a:lnTo>
                                <a:pt x="565660" y="0"/>
                              </a:lnTo>
                              <a:lnTo>
                                <a:pt x="565660" y="116284"/>
                              </a:lnTo>
                              <a:lnTo>
                                <a:pt x="1397278" y="116284"/>
                              </a:lnTo>
                              <a:lnTo>
                                <a:pt x="1397278" y="215503"/>
                              </a:lnTo>
                              <a:lnTo>
                                <a:pt x="1397278" y="307975"/>
                              </a:lnTo>
                              <a:lnTo>
                                <a:pt x="1461188" y="307975"/>
                              </a:lnTo>
                              <a:lnTo>
                                <a:pt x="1461188" y="0"/>
                              </a:lnTo>
                              <a:lnTo>
                                <a:pt x="1551296" y="0"/>
                              </a:lnTo>
                              <a:lnTo>
                                <a:pt x="1551296" y="116284"/>
                              </a:lnTo>
                              <a:lnTo>
                                <a:pt x="1741040" y="116284"/>
                              </a:lnTo>
                              <a:lnTo>
                                <a:pt x="1754140" y="116681"/>
                              </a:lnTo>
                              <a:lnTo>
                                <a:pt x="1766446" y="117475"/>
                              </a:lnTo>
                              <a:lnTo>
                                <a:pt x="1779148" y="119062"/>
                              </a:lnTo>
                              <a:lnTo>
                                <a:pt x="1791851" y="121840"/>
                              </a:lnTo>
                              <a:lnTo>
                                <a:pt x="1804156" y="124222"/>
                              </a:lnTo>
                              <a:lnTo>
                                <a:pt x="1816065" y="127794"/>
                              </a:lnTo>
                              <a:lnTo>
                                <a:pt x="1827973" y="131762"/>
                              </a:lnTo>
                              <a:lnTo>
                                <a:pt x="1839088" y="136525"/>
                              </a:lnTo>
                              <a:lnTo>
                                <a:pt x="1850600" y="141684"/>
                              </a:lnTo>
                              <a:lnTo>
                                <a:pt x="1861318" y="147240"/>
                              </a:lnTo>
                              <a:lnTo>
                                <a:pt x="1872035" y="152797"/>
                              </a:lnTo>
                              <a:lnTo>
                                <a:pt x="1882356" y="159544"/>
                              </a:lnTo>
                              <a:lnTo>
                                <a:pt x="1892280" y="167084"/>
                              </a:lnTo>
                              <a:lnTo>
                                <a:pt x="1901807" y="174228"/>
                              </a:lnTo>
                              <a:lnTo>
                                <a:pt x="1911334" y="182165"/>
                              </a:lnTo>
                              <a:lnTo>
                                <a:pt x="1919670" y="190500"/>
                              </a:lnTo>
                              <a:lnTo>
                                <a:pt x="1928006" y="199231"/>
                              </a:lnTo>
                              <a:lnTo>
                                <a:pt x="1935945" y="208756"/>
                              </a:lnTo>
                              <a:lnTo>
                                <a:pt x="1943884" y="218281"/>
                              </a:lnTo>
                              <a:lnTo>
                                <a:pt x="1951029" y="228203"/>
                              </a:lnTo>
                              <a:lnTo>
                                <a:pt x="1957380" y="238125"/>
                              </a:lnTo>
                              <a:lnTo>
                                <a:pt x="1963732" y="249237"/>
                              </a:lnTo>
                              <a:lnTo>
                                <a:pt x="1968892" y="259953"/>
                              </a:lnTo>
                              <a:lnTo>
                                <a:pt x="1974052" y="271065"/>
                              </a:lnTo>
                              <a:lnTo>
                                <a:pt x="1978816" y="282575"/>
                              </a:lnTo>
                              <a:lnTo>
                                <a:pt x="1982389" y="294084"/>
                              </a:lnTo>
                              <a:lnTo>
                                <a:pt x="1985961" y="306387"/>
                              </a:lnTo>
                              <a:lnTo>
                                <a:pt x="1988740" y="318690"/>
                              </a:lnTo>
                              <a:lnTo>
                                <a:pt x="1991122" y="330994"/>
                              </a:lnTo>
                              <a:lnTo>
                                <a:pt x="1992709" y="344090"/>
                              </a:lnTo>
                              <a:lnTo>
                                <a:pt x="1993503" y="356790"/>
                              </a:lnTo>
                              <a:lnTo>
                                <a:pt x="1993900" y="369490"/>
                              </a:lnTo>
                              <a:lnTo>
                                <a:pt x="1993900" y="1619647"/>
                              </a:lnTo>
                              <a:lnTo>
                                <a:pt x="1993503" y="1632744"/>
                              </a:lnTo>
                              <a:lnTo>
                                <a:pt x="1992709" y="1645841"/>
                              </a:lnTo>
                              <a:lnTo>
                                <a:pt x="1991122" y="1658541"/>
                              </a:lnTo>
                              <a:lnTo>
                                <a:pt x="1988740" y="1670844"/>
                              </a:lnTo>
                              <a:lnTo>
                                <a:pt x="1985961" y="1682750"/>
                              </a:lnTo>
                              <a:lnTo>
                                <a:pt x="1982389" y="1695053"/>
                              </a:lnTo>
                              <a:lnTo>
                                <a:pt x="1978816" y="1706960"/>
                              </a:lnTo>
                              <a:lnTo>
                                <a:pt x="1974052" y="1718469"/>
                              </a:lnTo>
                              <a:lnTo>
                                <a:pt x="1968892" y="1729581"/>
                              </a:lnTo>
                              <a:lnTo>
                                <a:pt x="1963732" y="1740694"/>
                              </a:lnTo>
                              <a:lnTo>
                                <a:pt x="1957380" y="1751410"/>
                              </a:lnTo>
                              <a:lnTo>
                                <a:pt x="1951029" y="1761331"/>
                              </a:lnTo>
                              <a:lnTo>
                                <a:pt x="1943884" y="1771650"/>
                              </a:lnTo>
                              <a:lnTo>
                                <a:pt x="1935945" y="1780778"/>
                              </a:lnTo>
                              <a:lnTo>
                                <a:pt x="1928006" y="1789906"/>
                              </a:lnTo>
                              <a:lnTo>
                                <a:pt x="1919670" y="1799035"/>
                              </a:lnTo>
                              <a:lnTo>
                                <a:pt x="1911334" y="1807369"/>
                              </a:lnTo>
                              <a:lnTo>
                                <a:pt x="1901807" y="1815306"/>
                              </a:lnTo>
                              <a:lnTo>
                                <a:pt x="1892280" y="1822847"/>
                              </a:lnTo>
                              <a:lnTo>
                                <a:pt x="1882356" y="1829594"/>
                              </a:lnTo>
                              <a:lnTo>
                                <a:pt x="1872035" y="1836341"/>
                              </a:lnTo>
                              <a:lnTo>
                                <a:pt x="1861318" y="1842294"/>
                              </a:lnTo>
                              <a:lnTo>
                                <a:pt x="1850600" y="1848247"/>
                              </a:lnTo>
                              <a:lnTo>
                                <a:pt x="1839088" y="1853406"/>
                              </a:lnTo>
                              <a:lnTo>
                                <a:pt x="1827973" y="1857375"/>
                              </a:lnTo>
                              <a:lnTo>
                                <a:pt x="1816065" y="1861741"/>
                              </a:lnTo>
                              <a:lnTo>
                                <a:pt x="1804156" y="1864916"/>
                              </a:lnTo>
                              <a:lnTo>
                                <a:pt x="1791851" y="1868091"/>
                              </a:lnTo>
                              <a:lnTo>
                                <a:pt x="1779148" y="1870075"/>
                              </a:lnTo>
                              <a:lnTo>
                                <a:pt x="1766446" y="1871663"/>
                              </a:lnTo>
                              <a:lnTo>
                                <a:pt x="1754140" y="1872456"/>
                              </a:lnTo>
                              <a:lnTo>
                                <a:pt x="1741040" y="1873250"/>
                              </a:lnTo>
                              <a:lnTo>
                                <a:pt x="252860" y="1873250"/>
                              </a:lnTo>
                              <a:lnTo>
                                <a:pt x="239760" y="1872456"/>
                              </a:lnTo>
                              <a:lnTo>
                                <a:pt x="227058" y="1871663"/>
                              </a:lnTo>
                              <a:lnTo>
                                <a:pt x="214355" y="1870075"/>
                              </a:lnTo>
                              <a:lnTo>
                                <a:pt x="201653" y="1868091"/>
                              </a:lnTo>
                              <a:lnTo>
                                <a:pt x="189744" y="1864916"/>
                              </a:lnTo>
                              <a:lnTo>
                                <a:pt x="177835" y="1861741"/>
                              </a:lnTo>
                              <a:lnTo>
                                <a:pt x="165927" y="1857375"/>
                              </a:lnTo>
                              <a:lnTo>
                                <a:pt x="154018" y="1853406"/>
                              </a:lnTo>
                              <a:lnTo>
                                <a:pt x="143300" y="1848247"/>
                              </a:lnTo>
                              <a:lnTo>
                                <a:pt x="132186" y="1842294"/>
                              </a:lnTo>
                              <a:lnTo>
                                <a:pt x="121865" y="1836341"/>
                              </a:lnTo>
                              <a:lnTo>
                                <a:pt x="111147" y="1829594"/>
                              </a:lnTo>
                              <a:lnTo>
                                <a:pt x="101620" y="1822847"/>
                              </a:lnTo>
                              <a:lnTo>
                                <a:pt x="91696" y="1815306"/>
                              </a:lnTo>
                              <a:lnTo>
                                <a:pt x="82566" y="1807369"/>
                              </a:lnTo>
                              <a:lnTo>
                                <a:pt x="74230" y="1799035"/>
                              </a:lnTo>
                              <a:lnTo>
                                <a:pt x="65497" y="1789906"/>
                              </a:lnTo>
                              <a:lnTo>
                                <a:pt x="57558" y="1780778"/>
                              </a:lnTo>
                              <a:lnTo>
                                <a:pt x="50016" y="1771650"/>
                              </a:lnTo>
                              <a:lnTo>
                                <a:pt x="42871" y="1761331"/>
                              </a:lnTo>
                              <a:lnTo>
                                <a:pt x="36520" y="1751410"/>
                              </a:lnTo>
                              <a:lnTo>
                                <a:pt x="30168" y="1740694"/>
                              </a:lnTo>
                              <a:lnTo>
                                <a:pt x="24611" y="1729581"/>
                              </a:lnTo>
                              <a:lnTo>
                                <a:pt x="19848" y="1718469"/>
                              </a:lnTo>
                              <a:lnTo>
                                <a:pt x="15084" y="1706960"/>
                              </a:lnTo>
                              <a:lnTo>
                                <a:pt x="11115" y="1695053"/>
                              </a:lnTo>
                              <a:lnTo>
                                <a:pt x="7939" y="1682750"/>
                              </a:lnTo>
                              <a:lnTo>
                                <a:pt x="4763" y="1670844"/>
                              </a:lnTo>
                              <a:lnTo>
                                <a:pt x="2779" y="1658541"/>
                              </a:lnTo>
                              <a:lnTo>
                                <a:pt x="1191" y="1645841"/>
                              </a:lnTo>
                              <a:lnTo>
                                <a:pt x="0" y="1632744"/>
                              </a:lnTo>
                              <a:lnTo>
                                <a:pt x="0" y="1619647"/>
                              </a:lnTo>
                              <a:lnTo>
                                <a:pt x="0" y="369490"/>
                              </a:lnTo>
                              <a:lnTo>
                                <a:pt x="0" y="356790"/>
                              </a:lnTo>
                              <a:lnTo>
                                <a:pt x="1191" y="344090"/>
                              </a:lnTo>
                              <a:lnTo>
                                <a:pt x="2779" y="330994"/>
                              </a:lnTo>
                              <a:lnTo>
                                <a:pt x="4763" y="318690"/>
                              </a:lnTo>
                              <a:lnTo>
                                <a:pt x="7939" y="306387"/>
                              </a:lnTo>
                              <a:lnTo>
                                <a:pt x="11115" y="294084"/>
                              </a:lnTo>
                              <a:lnTo>
                                <a:pt x="15084" y="282575"/>
                              </a:lnTo>
                              <a:lnTo>
                                <a:pt x="19848" y="271065"/>
                              </a:lnTo>
                              <a:lnTo>
                                <a:pt x="24611" y="259953"/>
                              </a:lnTo>
                              <a:lnTo>
                                <a:pt x="30168" y="249237"/>
                              </a:lnTo>
                              <a:lnTo>
                                <a:pt x="36520" y="238125"/>
                              </a:lnTo>
                              <a:lnTo>
                                <a:pt x="42871" y="228203"/>
                              </a:lnTo>
                              <a:lnTo>
                                <a:pt x="50016" y="218281"/>
                              </a:lnTo>
                              <a:lnTo>
                                <a:pt x="57558" y="208756"/>
                              </a:lnTo>
                              <a:lnTo>
                                <a:pt x="65497" y="199231"/>
                              </a:lnTo>
                              <a:lnTo>
                                <a:pt x="74230" y="190500"/>
                              </a:lnTo>
                              <a:lnTo>
                                <a:pt x="82566" y="182165"/>
                              </a:lnTo>
                              <a:lnTo>
                                <a:pt x="91696" y="174228"/>
                              </a:lnTo>
                              <a:lnTo>
                                <a:pt x="101620" y="167084"/>
                              </a:lnTo>
                              <a:lnTo>
                                <a:pt x="111147" y="159544"/>
                              </a:lnTo>
                              <a:lnTo>
                                <a:pt x="121865" y="152797"/>
                              </a:lnTo>
                              <a:lnTo>
                                <a:pt x="132186" y="147240"/>
                              </a:lnTo>
                              <a:lnTo>
                                <a:pt x="143300" y="141684"/>
                              </a:lnTo>
                              <a:lnTo>
                                <a:pt x="154018" y="136525"/>
                              </a:lnTo>
                              <a:lnTo>
                                <a:pt x="165927" y="131762"/>
                              </a:lnTo>
                              <a:lnTo>
                                <a:pt x="177835" y="127794"/>
                              </a:lnTo>
                              <a:lnTo>
                                <a:pt x="189744" y="124222"/>
                              </a:lnTo>
                              <a:lnTo>
                                <a:pt x="201653" y="121840"/>
                              </a:lnTo>
                              <a:lnTo>
                                <a:pt x="214355" y="119062"/>
                              </a:lnTo>
                              <a:lnTo>
                                <a:pt x="227058" y="117475"/>
                              </a:lnTo>
                              <a:lnTo>
                                <a:pt x="239760" y="116681"/>
                              </a:lnTo>
                              <a:lnTo>
                                <a:pt x="252860" y="116284"/>
                              </a:lnTo>
                              <a:lnTo>
                                <a:pt x="380679" y="116284"/>
                              </a:lnTo>
                              <a:lnTo>
                                <a:pt x="380679" y="215503"/>
                              </a:lnTo>
                              <a:lnTo>
                                <a:pt x="380679" y="307975"/>
                              </a:lnTo>
                              <a:lnTo>
                                <a:pt x="442207" y="307975"/>
                              </a:lnTo>
                              <a:lnTo>
                                <a:pt x="442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2.6pt;margin-top:1.6pt;height:9.5pt;width:10.1pt;z-index:251671552;v-text-anchor:middle;mso-width-relative:page;mso-height-relative:page;" fillcolor="#FFFFFF" filled="t" stroked="f" coordsize="1993900,1873250" o:gfxdata="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" path="m195263,1631950l1766888,1631950,1766888,1663700,195263,1663700,195263,1631950xm195263,1539875l1766888,1539875,1766888,1570038,195263,1570038,195263,1539875xm1240155,603250l1357056,603250,1357056,1188182,1493838,1188182,1493838,1296988,1071563,1296988,1071563,1188182,1207550,1188182,1207550,820068,1201586,822053,1194826,824833,1180909,828407,1165402,831981,1148304,834760,1130809,837143,1111723,838732,1091842,839526,1071563,839923,1071563,738265,1080311,737073,1089456,735882,1097806,734294,1106156,732705,1114109,730720,1121664,728734,1129218,726352,1136376,723969,1143931,720792,1150690,718012,1156654,714438,1163016,711262,1168981,707688,1174945,704114,1180512,699746,1186079,695775,1191248,691407,1195621,686641,1200393,682273,1204767,677111,1208743,671551,1213117,666389,1216298,661227,1220274,655270,1223057,649314,1226636,643357,1229022,637003,1231407,630650,1234191,623899,1236179,617148,1240155,603250xm763507,603250l880806,603250,880806,1188182,1017588,1188182,1017588,1296988,595313,1296988,595313,1188182,731300,1188182,731300,820068,725336,822053,718576,824833,704659,828407,688754,831981,672054,834760,654161,837143,635473,838732,615592,839526,595313,839923,595313,738265,604061,737073,612809,735882,621159,734294,629906,732705,637859,730720,645414,728734,652968,726352,660126,723969,667283,720792,674042,718012,680404,714438,686766,711262,692731,707688,698695,704114,704262,699746,709431,695775,714600,691407,719371,686641,724143,682273,728119,677111,732493,671551,736469,666389,740048,661227,744024,655270,746807,649314,749988,643357,752772,637003,755157,630650,757941,623899,759929,617148,763507,603250xm252860,274637l243333,275431,233806,276622,224676,279003,216340,282178,207607,286147,199668,290909,192523,296465,185774,302815,179820,309562,174263,316706,169499,324644,165530,332581,162354,341312,159972,350837,158385,359965,157988,369490,157988,1619647,158385,1629569,159972,1639094,162354,1647825,165530,1656953,169499,1665288,174263,1672828,179820,1679972,185774,1686719,192523,1693069,199668,1698625,207607,1702991,216340,1707356,224676,1710531,233806,1712913,243333,1714103,252860,1714897,1741040,1714897,1750567,1714103,1759697,1712913,1769224,1710531,1777560,1707356,1785896,1702991,1794232,1698625,1801377,1693069,1808126,1686719,1813683,1679972,1819240,1672828,1824401,1665288,1828370,1656953,1831546,1647825,1833531,1639094,1835516,1629569,1835912,1619647,1835912,369490,1835516,359965,1833531,350837,1831546,341312,1828370,332581,1824401,324644,1819240,316706,1813683,309562,1808126,302815,1801377,296465,1794232,290909,1785896,286147,1777560,282178,1769224,279003,1759697,276622,1750567,275431,1741040,274637,1613221,274637,1613221,338931,1366316,338931,1366316,274637,596622,274637,596622,338931,349717,338931,349717,274637,252860,274637xm442207,0l565660,0,565660,116284,1397278,116284,1397278,215503,1397278,307975,1461188,307975,1461188,0,1551296,0,1551296,116284,1741040,116284,1754140,116681,1766446,117475,1779148,119062,1791851,121840,1804156,124222,1816065,127794,1827973,131762,1839088,136525,1850600,141684,1861318,147240,1872035,152797,1882356,159544,1892280,167084,1901807,174228,1911334,182165,1919670,190500,1928006,199231,1935945,208756,1943884,218281,1951029,228203,1957380,238125,1963732,249237,1968892,259953,1974052,271065,1978816,282575,1982389,294084,1985961,306387,1988740,318690,1991122,330994,1992709,344090,1993503,356790,1993900,369490,1993900,1619647,1993503,1632744,1992709,1645841,1991122,1658541,1988740,1670844,1985961,1682750,1982389,1695053,1978816,1706960,1974052,1718469,1968892,1729581,1963732,1740694,1957380,1751410,1951029,1761331,1943884,1771650,1935945,1780778,1928006,1789906,1919670,1799035,1911334,1807369,1901807,1815306,1892280,1822847,1882356,1829594,1872035,1836341,1861318,1842294,1850600,1848247,1839088,1853406,1827973,1857375,1816065,1861741,1804156,1864916,1791851,1868091,1779148,1870075,1766446,1871663,1754140,1872456,1741040,1873250,252860,1873250,239760,1872456,227058,1871663,214355,1870075,201653,1868091,189744,1864916,177835,1861741,165927,1857375,154018,1853406,143300,1848247,132186,1842294,121865,1836341,111147,1829594,101620,1822847,91696,1815306,82566,1807369,74230,1799035,65497,1789906,57558,1780778,50016,1771650,42871,1761331,36520,1751410,30168,1740694,24611,1729581,19848,1718469,15084,1706960,11115,1695053,7939,1682750,4763,1670844,2779,1658541,1191,1645841,0,1632744,0,1619647,0,369490,0,356790,1191,344090,2779,330994,4763,318690,7939,306387,11115,294084,15084,282575,19848,271065,24611,259953,30168,249237,36520,238125,42871,228203,50016,218281,57558,208756,65497,199231,74230,190500,82566,182165,91696,174228,101620,167084,111147,159544,121865,152797,132186,147240,143300,141684,154018,136525,165927,131762,177835,127794,189744,124222,201653,121840,214355,119062,227058,117475,239760,116681,252860,116284,380679,116284,380679,215503,380679,307975,442207,307975,442207,0xe">
                <v:path o:connectlocs="12030,94821;83612,37146;74401,73164;70750,51402;66561,45386;69574,44726;72024,43577;73960,42012;75356,39982;76410,37146;36679,79864;43416,51010;36679,51720;39300,44995;41922,43993;44028,42574;45596,40716;46699,38417;13843,17180;11079,19061;9758,22165;10198,102030;12302,104596;15579,105598;110035,104865;112407,102543;113116,22752;112089,19501;109521,17375;99396,20870;21547,16911;86091,13270;107271,7160;111893,7869;115978,9824;119280,12854;121628,16691;122777,21188;122679,102128;121310,106502;118791,110217;115342,113076;111160,114836;15579,115349;10957,114640;6848,112661;3546,109655;1222,105818;73,101346;171,20381;1516,16007;4035,12268;7508,9408;11690,7649;23454,716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5715</wp:posOffset>
                </wp:positionV>
                <wp:extent cx="184785" cy="184150"/>
                <wp:effectExtent l="6350" t="6350" r="6985" b="76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15" cy="1844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.7pt;margin-top:0.45pt;height:14.5pt;width:14.55pt;z-index:251666432;v-text-anchor:middle;mso-width-relative:page;mso-height-relative:page;" fillcolor="#C3D69B [1942]" filled="t" stroked="t" coordsize="21600,21600" arcsize="0.166666666666667" o:gfxdata="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vvczDUAAAA&#10;BQEAAA8AAAAAAAAAAQAgAAAAIgAAAGRycy9kb3ducmV2LnhtbFBLAQIUABQAAAAIAIdO4kDyU6D8&#10;IQIAAHsEAAAOAAAAAAAAAAEAIAAAACMBAABkcnMvZTJvRG9jLnhtbFBLBQYAAAAABgAGAFkBAAC2&#10;BQAAAAA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55245</wp:posOffset>
                </wp:positionV>
                <wp:extent cx="118110" cy="118110"/>
                <wp:effectExtent l="0" t="0" r="0" b="0"/>
                <wp:wrapNone/>
                <wp:docPr id="18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191" cy="117995"/>
                        </a:xfrm>
                        <a:custGeom>
                          <a:avLst/>
                          <a:gdLst>
                            <a:gd name="T0" fmla="*/ 2147483646 w 5581"/>
                            <a:gd name="T1" fmla="*/ 2147483646 h 5581"/>
                            <a:gd name="T2" fmla="*/ 2147483646 w 5581"/>
                            <a:gd name="T3" fmla="*/ 2147483646 h 5581"/>
                            <a:gd name="T4" fmla="*/ 2147483646 w 5581"/>
                            <a:gd name="T5" fmla="*/ 2147483646 h 5581"/>
                            <a:gd name="T6" fmla="*/ 2147483646 w 5581"/>
                            <a:gd name="T7" fmla="*/ 2147483646 h 5581"/>
                            <a:gd name="T8" fmla="*/ 2147483646 w 5581"/>
                            <a:gd name="T9" fmla="*/ 2147483646 h 5581"/>
                            <a:gd name="T10" fmla="*/ 2147483646 w 5581"/>
                            <a:gd name="T11" fmla="*/ 2147483646 h 5581"/>
                            <a:gd name="T12" fmla="*/ 2147483646 w 5581"/>
                            <a:gd name="T13" fmla="*/ 2147483646 h 5581"/>
                            <a:gd name="T14" fmla="*/ 2147483646 w 5581"/>
                            <a:gd name="T15" fmla="*/ 2147483646 h 5581"/>
                            <a:gd name="T16" fmla="*/ 2147483646 w 5581"/>
                            <a:gd name="T17" fmla="*/ 2147483646 h 5581"/>
                            <a:gd name="T18" fmla="*/ 2147483646 w 5581"/>
                            <a:gd name="T19" fmla="*/ 2147483646 h 5581"/>
                            <a:gd name="T20" fmla="*/ 2147483646 w 5581"/>
                            <a:gd name="T21" fmla="*/ 2147483646 h 5581"/>
                            <a:gd name="T22" fmla="*/ 2147483646 w 5581"/>
                            <a:gd name="T23" fmla="*/ 2147483646 h 5581"/>
                            <a:gd name="T24" fmla="*/ 2147483646 w 5581"/>
                            <a:gd name="T25" fmla="*/ 2147483646 h 5581"/>
                            <a:gd name="T26" fmla="*/ 2147483646 w 5581"/>
                            <a:gd name="T27" fmla="*/ 2147483646 h 5581"/>
                            <a:gd name="T28" fmla="*/ 2147483646 w 5581"/>
                            <a:gd name="T29" fmla="*/ 2147483646 h 5581"/>
                            <a:gd name="T30" fmla="*/ 2147483646 w 5581"/>
                            <a:gd name="T31" fmla="*/ 2147483646 h 5581"/>
                            <a:gd name="T32" fmla="*/ 2147483646 w 5581"/>
                            <a:gd name="T33" fmla="*/ 2147483646 h 5581"/>
                            <a:gd name="T34" fmla="*/ 2147483646 w 5581"/>
                            <a:gd name="T35" fmla="*/ 2147483646 h 5581"/>
                            <a:gd name="T36" fmla="*/ 2147483646 w 5581"/>
                            <a:gd name="T37" fmla="*/ 2147483646 h 5581"/>
                            <a:gd name="T38" fmla="*/ 2147483646 w 5581"/>
                            <a:gd name="T39" fmla="*/ 1352106945 h 5581"/>
                            <a:gd name="T40" fmla="*/ 2147483646 w 5581"/>
                            <a:gd name="T41" fmla="*/ 39730224 h 5581"/>
                            <a:gd name="T42" fmla="*/ 2147483646 w 5581"/>
                            <a:gd name="T43" fmla="*/ 2147483646 h 5581"/>
                            <a:gd name="T44" fmla="*/ 2147483646 w 5581"/>
                            <a:gd name="T45" fmla="*/ 2147483646 h 5581"/>
                            <a:gd name="T46" fmla="*/ 2147483646 w 5581"/>
                            <a:gd name="T47" fmla="*/ 2147483646 h 5581"/>
                            <a:gd name="T48" fmla="*/ 596534997 w 5581"/>
                            <a:gd name="T49" fmla="*/ 2147483646 h 5581"/>
                            <a:gd name="T50" fmla="*/ 39730224 w 5581"/>
                            <a:gd name="T51" fmla="*/ 2147483646 h 5581"/>
                            <a:gd name="T52" fmla="*/ 2147483646 w 5581"/>
                            <a:gd name="T53" fmla="*/ 2147483646 h 5581"/>
                            <a:gd name="T54" fmla="*/ 2147483646 w 5581"/>
                            <a:gd name="T55" fmla="*/ 2147483646 h 5581"/>
                            <a:gd name="T56" fmla="*/ 2147483646 w 5581"/>
                            <a:gd name="T57" fmla="*/ 2147483646 h 5581"/>
                            <a:gd name="T58" fmla="*/ 2147483646 w 5581"/>
                            <a:gd name="T59" fmla="*/ 2147483646 h 5581"/>
                            <a:gd name="T60" fmla="*/ 2147483646 w 5581"/>
                            <a:gd name="T61" fmla="*/ 2147483646 h 5581"/>
                            <a:gd name="T62" fmla="*/ 2147483646 w 5581"/>
                            <a:gd name="T63" fmla="*/ 2147483646 h 5581"/>
                            <a:gd name="T64" fmla="*/ 2147483646 w 5581"/>
                            <a:gd name="T65" fmla="*/ 2147483646 h 5581"/>
                            <a:gd name="T66" fmla="*/ 2147483646 w 5581"/>
                            <a:gd name="T67" fmla="*/ 2147483646 h 5581"/>
                            <a:gd name="T68" fmla="*/ 2147483646 w 5581"/>
                            <a:gd name="T69" fmla="*/ 2147483646 h 5581"/>
                            <a:gd name="T70" fmla="*/ 2147483646 w 5581"/>
                            <a:gd name="T71" fmla="*/ 2147483646 h 5581"/>
                            <a:gd name="T72" fmla="*/ 2147483646 w 5581"/>
                            <a:gd name="T73" fmla="*/ 2147483646 h 5581"/>
                            <a:gd name="T74" fmla="*/ 2147483646 w 5581"/>
                            <a:gd name="T75" fmla="*/ 2147483646 h 5581"/>
                            <a:gd name="T76" fmla="*/ 2147483646 w 5581"/>
                            <a:gd name="T77" fmla="*/ 2147483646 h 5581"/>
                            <a:gd name="T78" fmla="*/ 2147483646 w 5581"/>
                            <a:gd name="T79" fmla="*/ 2147483646 h 5581"/>
                            <a:gd name="T80" fmla="*/ 2147483646 w 5581"/>
                            <a:gd name="T81" fmla="*/ 2147483646 h 5581"/>
                            <a:gd name="T82" fmla="*/ 2147483646 w 5581"/>
                            <a:gd name="T83" fmla="*/ 2147483646 h 5581"/>
                            <a:gd name="T84" fmla="*/ 2147483646 w 5581"/>
                            <a:gd name="T85" fmla="*/ 2147483646 h 5581"/>
                            <a:gd name="T86" fmla="*/ 2147483646 w 5581"/>
                            <a:gd name="T87" fmla="*/ 2147483646 h 5581"/>
                            <a:gd name="T88" fmla="*/ 2147483646 w 5581"/>
                            <a:gd name="T89" fmla="*/ 2147483646 h 5581"/>
                            <a:gd name="T90" fmla="*/ 2147483646 w 5581"/>
                            <a:gd name="T91" fmla="*/ 2147483646 h 5581"/>
                            <a:gd name="T92" fmla="*/ 2147483646 w 5581"/>
                            <a:gd name="T93" fmla="*/ 2147483646 h 5581"/>
                            <a:gd name="T94" fmla="*/ 2147483646 w 5581"/>
                            <a:gd name="T95" fmla="*/ 2147483646 h 5581"/>
                            <a:gd name="T96" fmla="*/ 2147483646 w 5581"/>
                            <a:gd name="T97" fmla="*/ 2147483646 h 5581"/>
                            <a:gd name="T98" fmla="*/ 2147483646 w 5581"/>
                            <a:gd name="T99" fmla="*/ 2147483646 h 5581"/>
                            <a:gd name="T100" fmla="*/ 2147483646 w 5581"/>
                            <a:gd name="T101" fmla="*/ 2147483646 h 5581"/>
                            <a:gd name="T102" fmla="*/ 2147483646 w 5581"/>
                            <a:gd name="T103" fmla="*/ 2147483646 h 5581"/>
                            <a:gd name="T104" fmla="*/ 2147483646 w 5581"/>
                            <a:gd name="T105" fmla="*/ 2147483646 h 5581"/>
                            <a:gd name="T106" fmla="*/ 2147483646 w 5581"/>
                            <a:gd name="T107" fmla="*/ 2147483646 h 5581"/>
                            <a:gd name="T108" fmla="*/ 2147483646 w 5581"/>
                            <a:gd name="T109" fmla="*/ 2147483646 h 5581"/>
                            <a:gd name="T110" fmla="*/ 2147483646 w 5581"/>
                            <a:gd name="T111" fmla="*/ 2147483646 h 5581"/>
                            <a:gd name="T112" fmla="*/ 2147483646 w 5581"/>
                            <a:gd name="T113" fmla="*/ 2147483646 h 5581"/>
                            <a:gd name="T114" fmla="*/ 2147483646 w 5581"/>
                            <a:gd name="T115" fmla="*/ 2147483646 h 5581"/>
                            <a:gd name="T116" fmla="*/ 2147483646 w 5581"/>
                            <a:gd name="T117" fmla="*/ 2147483646 h 5581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581" h="5581">
                              <a:moveTo>
                                <a:pt x="5522" y="4281"/>
                              </a:moveTo>
                              <a:lnTo>
                                <a:pt x="5522" y="4281"/>
                              </a:lnTo>
                              <a:lnTo>
                                <a:pt x="5508" y="4269"/>
                              </a:lnTo>
                              <a:lnTo>
                                <a:pt x="5494" y="4258"/>
                              </a:lnTo>
                              <a:lnTo>
                                <a:pt x="5494" y="4257"/>
                              </a:lnTo>
                              <a:lnTo>
                                <a:pt x="4294" y="3400"/>
                              </a:lnTo>
                              <a:lnTo>
                                <a:pt x="4293" y="3401"/>
                              </a:lnTo>
                              <a:lnTo>
                                <a:pt x="4278" y="3390"/>
                              </a:lnTo>
                              <a:lnTo>
                                <a:pt x="4262" y="3382"/>
                              </a:lnTo>
                              <a:lnTo>
                                <a:pt x="4245" y="3375"/>
                              </a:lnTo>
                              <a:lnTo>
                                <a:pt x="4229" y="3369"/>
                              </a:lnTo>
                              <a:lnTo>
                                <a:pt x="4211" y="3364"/>
                              </a:lnTo>
                              <a:lnTo>
                                <a:pt x="4194" y="3361"/>
                              </a:lnTo>
                              <a:lnTo>
                                <a:pt x="4176" y="3360"/>
                              </a:lnTo>
                              <a:lnTo>
                                <a:pt x="4158" y="3361"/>
                              </a:lnTo>
                              <a:lnTo>
                                <a:pt x="4140" y="3363"/>
                              </a:lnTo>
                              <a:lnTo>
                                <a:pt x="4123" y="3366"/>
                              </a:lnTo>
                              <a:lnTo>
                                <a:pt x="4105" y="3371"/>
                              </a:lnTo>
                              <a:lnTo>
                                <a:pt x="4089" y="3378"/>
                              </a:lnTo>
                              <a:lnTo>
                                <a:pt x="4072" y="3387"/>
                              </a:lnTo>
                              <a:lnTo>
                                <a:pt x="4056" y="3396"/>
                              </a:lnTo>
                              <a:lnTo>
                                <a:pt x="4042" y="3407"/>
                              </a:lnTo>
                              <a:lnTo>
                                <a:pt x="4027" y="3420"/>
                              </a:lnTo>
                              <a:lnTo>
                                <a:pt x="4018" y="3432"/>
                              </a:lnTo>
                              <a:lnTo>
                                <a:pt x="4008" y="3444"/>
                              </a:lnTo>
                              <a:lnTo>
                                <a:pt x="4004" y="3451"/>
                              </a:lnTo>
                              <a:lnTo>
                                <a:pt x="3999" y="3458"/>
                              </a:lnTo>
                              <a:lnTo>
                                <a:pt x="3971" y="3498"/>
                              </a:lnTo>
                              <a:lnTo>
                                <a:pt x="3951" y="3529"/>
                              </a:lnTo>
                              <a:lnTo>
                                <a:pt x="3920" y="3579"/>
                              </a:lnTo>
                              <a:lnTo>
                                <a:pt x="3892" y="3627"/>
                              </a:lnTo>
                              <a:lnTo>
                                <a:pt x="3875" y="3655"/>
                              </a:lnTo>
                              <a:lnTo>
                                <a:pt x="3854" y="3688"/>
                              </a:lnTo>
                              <a:lnTo>
                                <a:pt x="3818" y="3747"/>
                              </a:lnTo>
                              <a:lnTo>
                                <a:pt x="3782" y="3812"/>
                              </a:lnTo>
                              <a:lnTo>
                                <a:pt x="3745" y="3882"/>
                              </a:lnTo>
                              <a:lnTo>
                                <a:pt x="3707" y="3959"/>
                              </a:lnTo>
                              <a:lnTo>
                                <a:pt x="3667" y="4040"/>
                              </a:lnTo>
                              <a:lnTo>
                                <a:pt x="3629" y="4127"/>
                              </a:lnTo>
                              <a:lnTo>
                                <a:pt x="3589" y="4218"/>
                              </a:lnTo>
                              <a:lnTo>
                                <a:pt x="3550" y="4311"/>
                              </a:lnTo>
                              <a:lnTo>
                                <a:pt x="3517" y="4305"/>
                              </a:lnTo>
                              <a:lnTo>
                                <a:pt x="3484" y="4298"/>
                              </a:lnTo>
                              <a:lnTo>
                                <a:pt x="3450" y="4289"/>
                              </a:lnTo>
                              <a:lnTo>
                                <a:pt x="3416" y="4280"/>
                              </a:lnTo>
                              <a:lnTo>
                                <a:pt x="3380" y="4269"/>
                              </a:lnTo>
                              <a:lnTo>
                                <a:pt x="3343" y="4256"/>
                              </a:lnTo>
                              <a:lnTo>
                                <a:pt x="3306" y="4241"/>
                              </a:lnTo>
                              <a:lnTo>
                                <a:pt x="3267" y="4227"/>
                              </a:lnTo>
                              <a:lnTo>
                                <a:pt x="3229" y="4209"/>
                              </a:lnTo>
                              <a:lnTo>
                                <a:pt x="3189" y="4191"/>
                              </a:lnTo>
                              <a:lnTo>
                                <a:pt x="3149" y="4171"/>
                              </a:lnTo>
                              <a:lnTo>
                                <a:pt x="3107" y="4150"/>
                              </a:lnTo>
                              <a:lnTo>
                                <a:pt x="3065" y="4128"/>
                              </a:lnTo>
                              <a:lnTo>
                                <a:pt x="3023" y="4104"/>
                              </a:lnTo>
                              <a:lnTo>
                                <a:pt x="2980" y="4077"/>
                              </a:lnTo>
                              <a:lnTo>
                                <a:pt x="2936" y="4051"/>
                              </a:lnTo>
                              <a:lnTo>
                                <a:pt x="2891" y="4022"/>
                              </a:lnTo>
                              <a:lnTo>
                                <a:pt x="2846" y="3992"/>
                              </a:lnTo>
                              <a:lnTo>
                                <a:pt x="2800" y="3960"/>
                              </a:lnTo>
                              <a:lnTo>
                                <a:pt x="2754" y="3928"/>
                              </a:lnTo>
                              <a:lnTo>
                                <a:pt x="2707" y="3893"/>
                              </a:lnTo>
                              <a:lnTo>
                                <a:pt x="2659" y="3857"/>
                              </a:lnTo>
                              <a:lnTo>
                                <a:pt x="2612" y="3820"/>
                              </a:lnTo>
                              <a:lnTo>
                                <a:pt x="2563" y="3782"/>
                              </a:lnTo>
                              <a:lnTo>
                                <a:pt x="2515" y="3741"/>
                              </a:lnTo>
                              <a:lnTo>
                                <a:pt x="2465" y="3699"/>
                              </a:lnTo>
                              <a:lnTo>
                                <a:pt x="2416" y="3656"/>
                              </a:lnTo>
                              <a:lnTo>
                                <a:pt x="2366" y="3612"/>
                              </a:lnTo>
                              <a:lnTo>
                                <a:pt x="2315" y="3565"/>
                              </a:lnTo>
                              <a:lnTo>
                                <a:pt x="2265" y="3517"/>
                              </a:lnTo>
                              <a:lnTo>
                                <a:pt x="2214" y="3468"/>
                              </a:lnTo>
                              <a:lnTo>
                                <a:pt x="2163" y="3418"/>
                              </a:lnTo>
                              <a:lnTo>
                                <a:pt x="2112" y="3366"/>
                              </a:lnTo>
                              <a:lnTo>
                                <a:pt x="2063" y="3316"/>
                              </a:lnTo>
                              <a:lnTo>
                                <a:pt x="2015" y="3265"/>
                              </a:lnTo>
                              <a:lnTo>
                                <a:pt x="1970" y="3214"/>
                              </a:lnTo>
                              <a:lnTo>
                                <a:pt x="1925" y="3165"/>
                              </a:lnTo>
                              <a:lnTo>
                                <a:pt x="1881" y="3115"/>
                              </a:lnTo>
                              <a:lnTo>
                                <a:pt x="1840" y="3066"/>
                              </a:lnTo>
                              <a:lnTo>
                                <a:pt x="1800" y="3018"/>
                              </a:lnTo>
                              <a:lnTo>
                                <a:pt x="1761" y="2969"/>
                              </a:lnTo>
                              <a:lnTo>
                                <a:pt x="1723" y="2921"/>
                              </a:lnTo>
                              <a:lnTo>
                                <a:pt x="1688" y="2874"/>
                              </a:lnTo>
                              <a:lnTo>
                                <a:pt x="1653" y="2828"/>
                              </a:lnTo>
                              <a:lnTo>
                                <a:pt x="1620" y="2781"/>
                              </a:lnTo>
                              <a:lnTo>
                                <a:pt x="1589" y="2735"/>
                              </a:lnTo>
                              <a:lnTo>
                                <a:pt x="1559" y="2690"/>
                              </a:lnTo>
                              <a:lnTo>
                                <a:pt x="1530" y="2646"/>
                              </a:lnTo>
                              <a:lnTo>
                                <a:pt x="1504" y="2601"/>
                              </a:lnTo>
                              <a:lnTo>
                                <a:pt x="1477" y="2558"/>
                              </a:lnTo>
                              <a:lnTo>
                                <a:pt x="1454" y="2515"/>
                              </a:lnTo>
                              <a:lnTo>
                                <a:pt x="1431" y="2473"/>
                              </a:lnTo>
                              <a:lnTo>
                                <a:pt x="1410" y="2432"/>
                              </a:lnTo>
                              <a:lnTo>
                                <a:pt x="1390" y="2392"/>
                              </a:lnTo>
                              <a:lnTo>
                                <a:pt x="1372" y="2352"/>
                              </a:lnTo>
                              <a:lnTo>
                                <a:pt x="1355" y="2313"/>
                              </a:lnTo>
                              <a:lnTo>
                                <a:pt x="1340" y="2276"/>
                              </a:lnTo>
                              <a:lnTo>
                                <a:pt x="1325" y="2237"/>
                              </a:lnTo>
                              <a:lnTo>
                                <a:pt x="1312" y="2201"/>
                              </a:lnTo>
                              <a:lnTo>
                                <a:pt x="1301" y="2165"/>
                              </a:lnTo>
                              <a:lnTo>
                                <a:pt x="1292" y="2131"/>
                              </a:lnTo>
                              <a:lnTo>
                                <a:pt x="1284" y="2097"/>
                              </a:lnTo>
                              <a:lnTo>
                                <a:pt x="1276" y="2064"/>
                              </a:lnTo>
                              <a:lnTo>
                                <a:pt x="1272" y="2031"/>
                              </a:lnTo>
                              <a:lnTo>
                                <a:pt x="1365" y="1992"/>
                              </a:lnTo>
                              <a:lnTo>
                                <a:pt x="1455" y="1952"/>
                              </a:lnTo>
                              <a:lnTo>
                                <a:pt x="1541" y="1913"/>
                              </a:lnTo>
                              <a:lnTo>
                                <a:pt x="1622" y="1875"/>
                              </a:lnTo>
                              <a:lnTo>
                                <a:pt x="1699" y="1836"/>
                              </a:lnTo>
                              <a:lnTo>
                                <a:pt x="1770" y="1799"/>
                              </a:lnTo>
                              <a:lnTo>
                                <a:pt x="1835" y="1763"/>
                              </a:lnTo>
                              <a:lnTo>
                                <a:pt x="1893" y="1727"/>
                              </a:lnTo>
                              <a:lnTo>
                                <a:pt x="1926" y="1706"/>
                              </a:lnTo>
                              <a:lnTo>
                                <a:pt x="1954" y="1689"/>
                              </a:lnTo>
                              <a:lnTo>
                                <a:pt x="2002" y="1661"/>
                              </a:lnTo>
                              <a:lnTo>
                                <a:pt x="2052" y="1630"/>
                              </a:lnTo>
                              <a:lnTo>
                                <a:pt x="2083" y="1610"/>
                              </a:lnTo>
                              <a:lnTo>
                                <a:pt x="2123" y="1584"/>
                              </a:lnTo>
                              <a:lnTo>
                                <a:pt x="2137" y="1573"/>
                              </a:lnTo>
                              <a:lnTo>
                                <a:pt x="2138" y="1572"/>
                              </a:lnTo>
                              <a:lnTo>
                                <a:pt x="2149" y="1563"/>
                              </a:lnTo>
                              <a:lnTo>
                                <a:pt x="2161" y="1554"/>
                              </a:lnTo>
                              <a:lnTo>
                                <a:pt x="2174" y="1539"/>
                              </a:lnTo>
                              <a:lnTo>
                                <a:pt x="2185" y="1524"/>
                              </a:lnTo>
                              <a:lnTo>
                                <a:pt x="2195" y="1508"/>
                              </a:lnTo>
                              <a:lnTo>
                                <a:pt x="2203" y="1493"/>
                              </a:lnTo>
                              <a:lnTo>
                                <a:pt x="2210" y="1476"/>
                              </a:lnTo>
                              <a:lnTo>
                                <a:pt x="2215" y="1458"/>
                              </a:lnTo>
                              <a:lnTo>
                                <a:pt x="2219" y="1441"/>
                              </a:lnTo>
                              <a:lnTo>
                                <a:pt x="2220" y="1423"/>
                              </a:lnTo>
                              <a:lnTo>
                                <a:pt x="2221" y="1405"/>
                              </a:lnTo>
                              <a:lnTo>
                                <a:pt x="2220" y="1387"/>
                              </a:lnTo>
                              <a:lnTo>
                                <a:pt x="2217" y="1370"/>
                              </a:lnTo>
                              <a:lnTo>
                                <a:pt x="2213" y="1353"/>
                              </a:lnTo>
                              <a:lnTo>
                                <a:pt x="2208" y="1336"/>
                              </a:lnTo>
                              <a:lnTo>
                                <a:pt x="2201" y="1319"/>
                              </a:lnTo>
                              <a:lnTo>
                                <a:pt x="2191" y="1302"/>
                              </a:lnTo>
                              <a:lnTo>
                                <a:pt x="2181" y="1287"/>
                              </a:lnTo>
                              <a:lnTo>
                                <a:pt x="2181" y="1285"/>
                              </a:lnTo>
                              <a:lnTo>
                                <a:pt x="1325" y="87"/>
                              </a:lnTo>
                              <a:lnTo>
                                <a:pt x="1323" y="87"/>
                              </a:lnTo>
                              <a:lnTo>
                                <a:pt x="1312" y="73"/>
                              </a:lnTo>
                              <a:lnTo>
                                <a:pt x="1300" y="58"/>
                              </a:lnTo>
                              <a:lnTo>
                                <a:pt x="1286" y="46"/>
                              </a:lnTo>
                              <a:lnTo>
                                <a:pt x="1270" y="34"/>
                              </a:lnTo>
                              <a:lnTo>
                                <a:pt x="1255" y="25"/>
                              </a:lnTo>
                              <a:lnTo>
                                <a:pt x="1238" y="16"/>
                              </a:lnTo>
                              <a:lnTo>
                                <a:pt x="1221" y="10"/>
                              </a:lnTo>
                              <a:lnTo>
                                <a:pt x="1203" y="6"/>
                              </a:lnTo>
                              <a:lnTo>
                                <a:pt x="1187" y="2"/>
                              </a:lnTo>
                              <a:lnTo>
                                <a:pt x="1169" y="0"/>
                              </a:lnTo>
                              <a:lnTo>
                                <a:pt x="1149" y="0"/>
                              </a:lnTo>
                              <a:lnTo>
                                <a:pt x="1131" y="1"/>
                              </a:lnTo>
                              <a:lnTo>
                                <a:pt x="1114" y="3"/>
                              </a:lnTo>
                              <a:lnTo>
                                <a:pt x="1097" y="8"/>
                              </a:lnTo>
                              <a:lnTo>
                                <a:pt x="1079" y="14"/>
                              </a:lnTo>
                              <a:lnTo>
                                <a:pt x="1062" y="22"/>
                              </a:lnTo>
                              <a:lnTo>
                                <a:pt x="1046" y="31"/>
                              </a:lnTo>
                              <a:lnTo>
                                <a:pt x="1031" y="42"/>
                              </a:lnTo>
                              <a:lnTo>
                                <a:pt x="924" y="116"/>
                              </a:lnTo>
                              <a:lnTo>
                                <a:pt x="819" y="191"/>
                              </a:lnTo>
                              <a:lnTo>
                                <a:pt x="717" y="268"/>
                              </a:lnTo>
                              <a:lnTo>
                                <a:pt x="668" y="306"/>
                              </a:lnTo>
                              <a:lnTo>
                                <a:pt x="619" y="344"/>
                              </a:lnTo>
                              <a:lnTo>
                                <a:pt x="571" y="384"/>
                              </a:lnTo>
                              <a:lnTo>
                                <a:pt x="525" y="423"/>
                              </a:lnTo>
                              <a:lnTo>
                                <a:pt x="480" y="463"/>
                              </a:lnTo>
                              <a:lnTo>
                                <a:pt x="436" y="504"/>
                              </a:lnTo>
                              <a:lnTo>
                                <a:pt x="394" y="543"/>
                              </a:lnTo>
                              <a:lnTo>
                                <a:pt x="353" y="584"/>
                              </a:lnTo>
                              <a:lnTo>
                                <a:pt x="315" y="625"/>
                              </a:lnTo>
                              <a:lnTo>
                                <a:pt x="278" y="667"/>
                              </a:lnTo>
                              <a:lnTo>
                                <a:pt x="242" y="708"/>
                              </a:lnTo>
                              <a:lnTo>
                                <a:pt x="208" y="750"/>
                              </a:lnTo>
                              <a:lnTo>
                                <a:pt x="177" y="792"/>
                              </a:lnTo>
                              <a:lnTo>
                                <a:pt x="149" y="835"/>
                              </a:lnTo>
                              <a:lnTo>
                                <a:pt x="122" y="878"/>
                              </a:lnTo>
                              <a:lnTo>
                                <a:pt x="97" y="922"/>
                              </a:lnTo>
                              <a:lnTo>
                                <a:pt x="76" y="966"/>
                              </a:lnTo>
                              <a:lnTo>
                                <a:pt x="56" y="1010"/>
                              </a:lnTo>
                              <a:lnTo>
                                <a:pt x="40" y="1054"/>
                              </a:lnTo>
                              <a:lnTo>
                                <a:pt x="25" y="1100"/>
                              </a:lnTo>
                              <a:lnTo>
                                <a:pt x="20" y="1123"/>
                              </a:lnTo>
                              <a:lnTo>
                                <a:pt x="15" y="1145"/>
                              </a:lnTo>
                              <a:lnTo>
                                <a:pt x="11" y="1168"/>
                              </a:lnTo>
                              <a:lnTo>
                                <a:pt x="6" y="1191"/>
                              </a:lnTo>
                              <a:lnTo>
                                <a:pt x="4" y="1215"/>
                              </a:lnTo>
                              <a:lnTo>
                                <a:pt x="1" y="1238"/>
                              </a:lnTo>
                              <a:lnTo>
                                <a:pt x="0" y="1262"/>
                              </a:lnTo>
                              <a:lnTo>
                                <a:pt x="0" y="1284"/>
                              </a:lnTo>
                              <a:lnTo>
                                <a:pt x="0" y="1308"/>
                              </a:lnTo>
                              <a:lnTo>
                                <a:pt x="1" y="1332"/>
                              </a:lnTo>
                              <a:lnTo>
                                <a:pt x="3" y="1356"/>
                              </a:lnTo>
                              <a:lnTo>
                                <a:pt x="6" y="1380"/>
                              </a:lnTo>
                              <a:lnTo>
                                <a:pt x="15" y="1433"/>
                              </a:lnTo>
                              <a:lnTo>
                                <a:pt x="26" y="1490"/>
                              </a:lnTo>
                              <a:lnTo>
                                <a:pt x="41" y="1550"/>
                              </a:lnTo>
                              <a:lnTo>
                                <a:pt x="60" y="1615"/>
                              </a:lnTo>
                              <a:lnTo>
                                <a:pt x="82" y="1682"/>
                              </a:lnTo>
                              <a:lnTo>
                                <a:pt x="105" y="1751"/>
                              </a:lnTo>
                              <a:lnTo>
                                <a:pt x="133" y="1824"/>
                              </a:lnTo>
                              <a:lnTo>
                                <a:pt x="163" y="1900"/>
                              </a:lnTo>
                              <a:lnTo>
                                <a:pt x="196" y="1976"/>
                              </a:lnTo>
                              <a:lnTo>
                                <a:pt x="232" y="2057"/>
                              </a:lnTo>
                              <a:lnTo>
                                <a:pt x="272" y="2138"/>
                              </a:lnTo>
                              <a:lnTo>
                                <a:pt x="313" y="2222"/>
                              </a:lnTo>
                              <a:lnTo>
                                <a:pt x="357" y="2308"/>
                              </a:lnTo>
                              <a:lnTo>
                                <a:pt x="404" y="2394"/>
                              </a:lnTo>
                              <a:lnTo>
                                <a:pt x="453" y="2483"/>
                              </a:lnTo>
                              <a:lnTo>
                                <a:pt x="503" y="2571"/>
                              </a:lnTo>
                              <a:lnTo>
                                <a:pt x="557" y="2661"/>
                              </a:lnTo>
                              <a:lnTo>
                                <a:pt x="613" y="2752"/>
                              </a:lnTo>
                              <a:lnTo>
                                <a:pt x="671" y="2843"/>
                              </a:lnTo>
                              <a:lnTo>
                                <a:pt x="730" y="2935"/>
                              </a:lnTo>
                              <a:lnTo>
                                <a:pt x="793" y="3026"/>
                              </a:lnTo>
                              <a:lnTo>
                                <a:pt x="856" y="3118"/>
                              </a:lnTo>
                              <a:lnTo>
                                <a:pt x="922" y="3209"/>
                              </a:lnTo>
                              <a:lnTo>
                                <a:pt x="990" y="3300"/>
                              </a:lnTo>
                              <a:lnTo>
                                <a:pt x="1060" y="3391"/>
                              </a:lnTo>
                              <a:lnTo>
                                <a:pt x="1130" y="3481"/>
                              </a:lnTo>
                              <a:lnTo>
                                <a:pt x="1203" y="3570"/>
                              </a:lnTo>
                              <a:lnTo>
                                <a:pt x="1278" y="3657"/>
                              </a:lnTo>
                              <a:lnTo>
                                <a:pt x="1353" y="3743"/>
                              </a:lnTo>
                              <a:lnTo>
                                <a:pt x="1430" y="3828"/>
                              </a:lnTo>
                              <a:lnTo>
                                <a:pt x="1509" y="3912"/>
                              </a:lnTo>
                              <a:lnTo>
                                <a:pt x="1588" y="3994"/>
                              </a:lnTo>
                              <a:lnTo>
                                <a:pt x="1669" y="4073"/>
                              </a:lnTo>
                              <a:lnTo>
                                <a:pt x="1753" y="4150"/>
                              </a:lnTo>
                              <a:lnTo>
                                <a:pt x="1837" y="4228"/>
                              </a:lnTo>
                              <a:lnTo>
                                <a:pt x="1924" y="4304"/>
                              </a:lnTo>
                              <a:lnTo>
                                <a:pt x="2011" y="4378"/>
                              </a:lnTo>
                              <a:lnTo>
                                <a:pt x="2100" y="4451"/>
                              </a:lnTo>
                              <a:lnTo>
                                <a:pt x="2190" y="4522"/>
                              </a:lnTo>
                              <a:lnTo>
                                <a:pt x="2281" y="4591"/>
                              </a:lnTo>
                              <a:lnTo>
                                <a:pt x="2372" y="4658"/>
                              </a:lnTo>
                              <a:lnTo>
                                <a:pt x="2463" y="4724"/>
                              </a:lnTo>
                              <a:lnTo>
                                <a:pt x="2555" y="4789"/>
                              </a:lnTo>
                              <a:lnTo>
                                <a:pt x="2646" y="4851"/>
                              </a:lnTo>
                              <a:lnTo>
                                <a:pt x="2738" y="4911"/>
                              </a:lnTo>
                              <a:lnTo>
                                <a:pt x="2829" y="4968"/>
                              </a:lnTo>
                              <a:lnTo>
                                <a:pt x="2920" y="5024"/>
                              </a:lnTo>
                              <a:lnTo>
                                <a:pt x="3010" y="5078"/>
                              </a:lnTo>
                              <a:lnTo>
                                <a:pt x="3100" y="5129"/>
                              </a:lnTo>
                              <a:lnTo>
                                <a:pt x="3187" y="5178"/>
                              </a:lnTo>
                              <a:lnTo>
                                <a:pt x="3274" y="5224"/>
                              </a:lnTo>
                              <a:lnTo>
                                <a:pt x="3359" y="5269"/>
                              </a:lnTo>
                              <a:lnTo>
                                <a:pt x="3443" y="5309"/>
                              </a:lnTo>
                              <a:lnTo>
                                <a:pt x="3525" y="5349"/>
                              </a:lnTo>
                              <a:lnTo>
                                <a:pt x="3605" y="5385"/>
                              </a:lnTo>
                              <a:lnTo>
                                <a:pt x="3683" y="5417"/>
                              </a:lnTo>
                              <a:lnTo>
                                <a:pt x="3757" y="5448"/>
                              </a:lnTo>
                              <a:lnTo>
                                <a:pt x="3830" y="5476"/>
                              </a:lnTo>
                              <a:lnTo>
                                <a:pt x="3901" y="5500"/>
                              </a:lnTo>
                              <a:lnTo>
                                <a:pt x="3966" y="5521"/>
                              </a:lnTo>
                              <a:lnTo>
                                <a:pt x="4031" y="5539"/>
                              </a:lnTo>
                              <a:lnTo>
                                <a:pt x="4091" y="5555"/>
                              </a:lnTo>
                              <a:lnTo>
                                <a:pt x="4148" y="5567"/>
                              </a:lnTo>
                              <a:lnTo>
                                <a:pt x="4201" y="5575"/>
                              </a:lnTo>
                              <a:lnTo>
                                <a:pt x="4225" y="5578"/>
                              </a:lnTo>
                              <a:lnTo>
                                <a:pt x="4249" y="5580"/>
                              </a:lnTo>
                              <a:lnTo>
                                <a:pt x="4273" y="5581"/>
                              </a:lnTo>
                              <a:lnTo>
                                <a:pt x="4297" y="5581"/>
                              </a:lnTo>
                              <a:lnTo>
                                <a:pt x="4320" y="5581"/>
                              </a:lnTo>
                              <a:lnTo>
                                <a:pt x="4344" y="5579"/>
                              </a:lnTo>
                              <a:lnTo>
                                <a:pt x="4366" y="5578"/>
                              </a:lnTo>
                              <a:lnTo>
                                <a:pt x="4390" y="5574"/>
                              </a:lnTo>
                              <a:lnTo>
                                <a:pt x="4413" y="5570"/>
                              </a:lnTo>
                              <a:lnTo>
                                <a:pt x="4436" y="5567"/>
                              </a:lnTo>
                              <a:lnTo>
                                <a:pt x="4458" y="5561"/>
                              </a:lnTo>
                              <a:lnTo>
                                <a:pt x="4481" y="5555"/>
                              </a:lnTo>
                              <a:lnTo>
                                <a:pt x="4527" y="5542"/>
                              </a:lnTo>
                              <a:lnTo>
                                <a:pt x="4571" y="5525"/>
                              </a:lnTo>
                              <a:lnTo>
                                <a:pt x="4615" y="5506"/>
                              </a:lnTo>
                              <a:lnTo>
                                <a:pt x="4660" y="5483"/>
                              </a:lnTo>
                              <a:lnTo>
                                <a:pt x="4703" y="5459"/>
                              </a:lnTo>
                              <a:lnTo>
                                <a:pt x="4746" y="5433"/>
                              </a:lnTo>
                              <a:lnTo>
                                <a:pt x="4789" y="5404"/>
                              </a:lnTo>
                              <a:lnTo>
                                <a:pt x="4831" y="5373"/>
                              </a:lnTo>
                              <a:lnTo>
                                <a:pt x="4873" y="5339"/>
                              </a:lnTo>
                              <a:lnTo>
                                <a:pt x="4915" y="5303"/>
                              </a:lnTo>
                              <a:lnTo>
                                <a:pt x="4956" y="5266"/>
                              </a:lnTo>
                              <a:lnTo>
                                <a:pt x="4997" y="5228"/>
                              </a:lnTo>
                              <a:lnTo>
                                <a:pt x="5038" y="5187"/>
                              </a:lnTo>
                              <a:lnTo>
                                <a:pt x="5077" y="5145"/>
                              </a:lnTo>
                              <a:lnTo>
                                <a:pt x="5118" y="5101"/>
                              </a:lnTo>
                              <a:lnTo>
                                <a:pt x="5158" y="5057"/>
                              </a:lnTo>
                              <a:lnTo>
                                <a:pt x="5197" y="5010"/>
                              </a:lnTo>
                              <a:lnTo>
                                <a:pt x="5237" y="4962"/>
                              </a:lnTo>
                              <a:lnTo>
                                <a:pt x="5275" y="4914"/>
                              </a:lnTo>
                              <a:lnTo>
                                <a:pt x="5313" y="4864"/>
                              </a:lnTo>
                              <a:lnTo>
                                <a:pt x="5352" y="4814"/>
                              </a:lnTo>
                              <a:lnTo>
                                <a:pt x="5390" y="4762"/>
                              </a:lnTo>
                              <a:lnTo>
                                <a:pt x="5465" y="4657"/>
                              </a:lnTo>
                              <a:lnTo>
                                <a:pt x="5540" y="4550"/>
                              </a:lnTo>
                              <a:lnTo>
                                <a:pt x="5550" y="4535"/>
                              </a:lnTo>
                              <a:lnTo>
                                <a:pt x="5559" y="4518"/>
                              </a:lnTo>
                              <a:lnTo>
                                <a:pt x="5567" y="4501"/>
                              </a:lnTo>
                              <a:lnTo>
                                <a:pt x="5573" y="4484"/>
                              </a:lnTo>
                              <a:lnTo>
                                <a:pt x="5578" y="4467"/>
                              </a:lnTo>
                              <a:lnTo>
                                <a:pt x="5580" y="4449"/>
                              </a:lnTo>
                              <a:lnTo>
                                <a:pt x="5581" y="4431"/>
                              </a:lnTo>
                              <a:lnTo>
                                <a:pt x="5581" y="4413"/>
                              </a:lnTo>
                              <a:lnTo>
                                <a:pt x="5579" y="4395"/>
                              </a:lnTo>
                              <a:lnTo>
                                <a:pt x="5575" y="4377"/>
                              </a:lnTo>
                              <a:lnTo>
                                <a:pt x="5571" y="4360"/>
                              </a:lnTo>
                              <a:lnTo>
                                <a:pt x="5565" y="4343"/>
                              </a:lnTo>
                              <a:lnTo>
                                <a:pt x="5556" y="4326"/>
                              </a:lnTo>
                              <a:lnTo>
                                <a:pt x="5547" y="4310"/>
                              </a:lnTo>
                              <a:lnTo>
                                <a:pt x="5535" y="4295"/>
                              </a:lnTo>
                              <a:lnTo>
                                <a:pt x="5522" y="4281"/>
                              </a:lnTo>
                              <a:close/>
                              <a:moveTo>
                                <a:pt x="5006" y="2620"/>
                              </a:moveTo>
                              <a:lnTo>
                                <a:pt x="5286" y="2547"/>
                              </a:lnTo>
                              <a:lnTo>
                                <a:pt x="5247" y="2453"/>
                              </a:lnTo>
                              <a:lnTo>
                                <a:pt x="5206" y="2361"/>
                              </a:lnTo>
                              <a:lnTo>
                                <a:pt x="5161" y="2268"/>
                              </a:lnTo>
                              <a:lnTo>
                                <a:pt x="5115" y="2177"/>
                              </a:lnTo>
                              <a:lnTo>
                                <a:pt x="5067" y="2088"/>
                              </a:lnTo>
                              <a:lnTo>
                                <a:pt x="5015" y="1999"/>
                              </a:lnTo>
                              <a:lnTo>
                                <a:pt x="4962" y="1912"/>
                              </a:lnTo>
                              <a:lnTo>
                                <a:pt x="4906" y="1825"/>
                              </a:lnTo>
                              <a:lnTo>
                                <a:pt x="4849" y="1740"/>
                              </a:lnTo>
                              <a:lnTo>
                                <a:pt x="4789" y="1658"/>
                              </a:lnTo>
                              <a:lnTo>
                                <a:pt x="4728" y="1575"/>
                              </a:lnTo>
                              <a:lnTo>
                                <a:pt x="4663" y="1495"/>
                              </a:lnTo>
                              <a:lnTo>
                                <a:pt x="4597" y="1417"/>
                              </a:lnTo>
                              <a:lnTo>
                                <a:pt x="4530" y="1341"/>
                              </a:lnTo>
                              <a:lnTo>
                                <a:pt x="4461" y="1265"/>
                              </a:lnTo>
                              <a:lnTo>
                                <a:pt x="4389" y="1192"/>
                              </a:lnTo>
                              <a:lnTo>
                                <a:pt x="4316" y="1120"/>
                              </a:lnTo>
                              <a:lnTo>
                                <a:pt x="4241" y="1051"/>
                              </a:lnTo>
                              <a:lnTo>
                                <a:pt x="4164" y="983"/>
                              </a:lnTo>
                              <a:lnTo>
                                <a:pt x="4085" y="917"/>
                              </a:lnTo>
                              <a:lnTo>
                                <a:pt x="4005" y="853"/>
                              </a:lnTo>
                              <a:lnTo>
                                <a:pt x="3923" y="791"/>
                              </a:lnTo>
                              <a:lnTo>
                                <a:pt x="3840" y="732"/>
                              </a:lnTo>
                              <a:lnTo>
                                <a:pt x="3756" y="674"/>
                              </a:lnTo>
                              <a:lnTo>
                                <a:pt x="3670" y="619"/>
                              </a:lnTo>
                              <a:lnTo>
                                <a:pt x="3582" y="566"/>
                              </a:lnTo>
                              <a:lnTo>
                                <a:pt x="3494" y="514"/>
                              </a:lnTo>
                              <a:lnTo>
                                <a:pt x="3404" y="465"/>
                              </a:lnTo>
                              <a:lnTo>
                                <a:pt x="3313" y="420"/>
                              </a:lnTo>
                              <a:lnTo>
                                <a:pt x="3221" y="376"/>
                              </a:lnTo>
                              <a:lnTo>
                                <a:pt x="3128" y="334"/>
                              </a:lnTo>
                              <a:lnTo>
                                <a:pt x="3034" y="295"/>
                              </a:lnTo>
                              <a:lnTo>
                                <a:pt x="2961" y="576"/>
                              </a:lnTo>
                              <a:lnTo>
                                <a:pt x="3047" y="610"/>
                              </a:lnTo>
                              <a:lnTo>
                                <a:pt x="3131" y="647"/>
                              </a:lnTo>
                              <a:lnTo>
                                <a:pt x="3215" y="687"/>
                              </a:lnTo>
                              <a:lnTo>
                                <a:pt x="3297" y="729"/>
                              </a:lnTo>
                              <a:lnTo>
                                <a:pt x="3380" y="772"/>
                              </a:lnTo>
                              <a:lnTo>
                                <a:pt x="3460" y="819"/>
                              </a:lnTo>
                              <a:lnTo>
                                <a:pt x="3540" y="866"/>
                              </a:lnTo>
                              <a:lnTo>
                                <a:pt x="3618" y="917"/>
                              </a:lnTo>
                              <a:lnTo>
                                <a:pt x="3696" y="968"/>
                              </a:lnTo>
                              <a:lnTo>
                                <a:pt x="3771" y="1022"/>
                              </a:lnTo>
                              <a:lnTo>
                                <a:pt x="3846" y="1078"/>
                              </a:lnTo>
                              <a:lnTo>
                                <a:pt x="3919" y="1136"/>
                              </a:lnTo>
                              <a:lnTo>
                                <a:pt x="3990" y="1196"/>
                              </a:lnTo>
                              <a:lnTo>
                                <a:pt x="4061" y="1257"/>
                              </a:lnTo>
                              <a:lnTo>
                                <a:pt x="4129" y="1320"/>
                              </a:lnTo>
                              <a:lnTo>
                                <a:pt x="4195" y="1386"/>
                              </a:lnTo>
                              <a:lnTo>
                                <a:pt x="4261" y="1452"/>
                              </a:lnTo>
                              <a:lnTo>
                                <a:pt x="4324" y="1520"/>
                              </a:lnTo>
                              <a:lnTo>
                                <a:pt x="4385" y="1591"/>
                              </a:lnTo>
                              <a:lnTo>
                                <a:pt x="4445" y="1663"/>
                              </a:lnTo>
                              <a:lnTo>
                                <a:pt x="4503" y="1736"/>
                              </a:lnTo>
                              <a:lnTo>
                                <a:pt x="4559" y="1810"/>
                              </a:lnTo>
                              <a:lnTo>
                                <a:pt x="4613" y="1885"/>
                              </a:lnTo>
                              <a:lnTo>
                                <a:pt x="4664" y="1963"/>
                              </a:lnTo>
                              <a:lnTo>
                                <a:pt x="4715" y="2041"/>
                              </a:lnTo>
                              <a:lnTo>
                                <a:pt x="4763" y="2121"/>
                              </a:lnTo>
                              <a:lnTo>
                                <a:pt x="4809" y="2201"/>
                              </a:lnTo>
                              <a:lnTo>
                                <a:pt x="4852" y="2284"/>
                              </a:lnTo>
                              <a:lnTo>
                                <a:pt x="4894" y="2367"/>
                              </a:lnTo>
                              <a:lnTo>
                                <a:pt x="4934" y="2450"/>
                              </a:lnTo>
                              <a:lnTo>
                                <a:pt x="4971" y="2534"/>
                              </a:lnTo>
                              <a:lnTo>
                                <a:pt x="5006" y="2620"/>
                              </a:lnTo>
                              <a:close/>
                              <a:moveTo>
                                <a:pt x="3200" y="1125"/>
                              </a:moveTo>
                              <a:lnTo>
                                <a:pt x="3104" y="1404"/>
                              </a:lnTo>
                              <a:lnTo>
                                <a:pt x="3150" y="1424"/>
                              </a:lnTo>
                              <a:lnTo>
                                <a:pt x="3194" y="1445"/>
                              </a:lnTo>
                              <a:lnTo>
                                <a:pt x="3240" y="1466"/>
                              </a:lnTo>
                              <a:lnTo>
                                <a:pt x="3285" y="1489"/>
                              </a:lnTo>
                              <a:lnTo>
                                <a:pt x="3330" y="1512"/>
                              </a:lnTo>
                              <a:lnTo>
                                <a:pt x="3374" y="1536"/>
                              </a:lnTo>
                              <a:lnTo>
                                <a:pt x="3418" y="1561"/>
                              </a:lnTo>
                              <a:lnTo>
                                <a:pt x="3461" y="1586"/>
                              </a:lnTo>
                              <a:lnTo>
                                <a:pt x="3503" y="1614"/>
                              </a:lnTo>
                              <a:lnTo>
                                <a:pt x="3545" y="1641"/>
                              </a:lnTo>
                              <a:lnTo>
                                <a:pt x="3586" y="1670"/>
                              </a:lnTo>
                              <a:lnTo>
                                <a:pt x="3626" y="1700"/>
                              </a:lnTo>
                              <a:lnTo>
                                <a:pt x="3666" y="1731"/>
                              </a:lnTo>
                              <a:lnTo>
                                <a:pt x="3703" y="1763"/>
                              </a:lnTo>
                              <a:lnTo>
                                <a:pt x="3740" y="1797"/>
                              </a:lnTo>
                              <a:lnTo>
                                <a:pt x="3776" y="1831"/>
                              </a:lnTo>
                              <a:lnTo>
                                <a:pt x="3811" y="1867"/>
                              </a:lnTo>
                              <a:lnTo>
                                <a:pt x="3844" y="1904"/>
                              </a:lnTo>
                              <a:lnTo>
                                <a:pt x="3877" y="1943"/>
                              </a:lnTo>
                              <a:lnTo>
                                <a:pt x="3908" y="1982"/>
                              </a:lnTo>
                              <a:lnTo>
                                <a:pt x="3939" y="2023"/>
                              </a:lnTo>
                              <a:lnTo>
                                <a:pt x="3968" y="2064"/>
                              </a:lnTo>
                              <a:lnTo>
                                <a:pt x="3995" y="2106"/>
                              </a:lnTo>
                              <a:lnTo>
                                <a:pt x="4023" y="2149"/>
                              </a:lnTo>
                              <a:lnTo>
                                <a:pt x="4049" y="2192"/>
                              </a:lnTo>
                              <a:lnTo>
                                <a:pt x="4074" y="2236"/>
                              </a:lnTo>
                              <a:lnTo>
                                <a:pt x="4098" y="2280"/>
                              </a:lnTo>
                              <a:lnTo>
                                <a:pt x="4121" y="2326"/>
                              </a:lnTo>
                              <a:lnTo>
                                <a:pt x="4144" y="2370"/>
                              </a:lnTo>
                              <a:lnTo>
                                <a:pt x="4165" y="2416"/>
                              </a:lnTo>
                              <a:lnTo>
                                <a:pt x="4186" y="2461"/>
                              </a:lnTo>
                              <a:lnTo>
                                <a:pt x="4206" y="2507"/>
                              </a:lnTo>
                              <a:lnTo>
                                <a:pt x="4446" y="2391"/>
                              </a:lnTo>
                              <a:lnTo>
                                <a:pt x="4424" y="2337"/>
                              </a:lnTo>
                              <a:lnTo>
                                <a:pt x="4400" y="2284"/>
                              </a:lnTo>
                              <a:lnTo>
                                <a:pt x="4376" y="2231"/>
                              </a:lnTo>
                              <a:lnTo>
                                <a:pt x="4351" y="2180"/>
                              </a:lnTo>
                              <a:lnTo>
                                <a:pt x="4326" y="2130"/>
                              </a:lnTo>
                              <a:lnTo>
                                <a:pt x="4298" y="2080"/>
                              </a:lnTo>
                              <a:lnTo>
                                <a:pt x="4271" y="2031"/>
                              </a:lnTo>
                              <a:lnTo>
                                <a:pt x="4242" y="1983"/>
                              </a:lnTo>
                              <a:lnTo>
                                <a:pt x="4212" y="1937"/>
                              </a:lnTo>
                              <a:lnTo>
                                <a:pt x="4180" y="1890"/>
                              </a:lnTo>
                              <a:lnTo>
                                <a:pt x="4147" y="1845"/>
                              </a:lnTo>
                              <a:lnTo>
                                <a:pt x="4114" y="1799"/>
                              </a:lnTo>
                              <a:lnTo>
                                <a:pt x="4078" y="1755"/>
                              </a:lnTo>
                              <a:lnTo>
                                <a:pt x="4041" y="1712"/>
                              </a:lnTo>
                              <a:lnTo>
                                <a:pt x="4002" y="1670"/>
                              </a:lnTo>
                              <a:lnTo>
                                <a:pt x="3962" y="1628"/>
                              </a:lnTo>
                              <a:lnTo>
                                <a:pt x="3921" y="1588"/>
                              </a:lnTo>
                              <a:lnTo>
                                <a:pt x="3879" y="1549"/>
                              </a:lnTo>
                              <a:lnTo>
                                <a:pt x="3836" y="1512"/>
                              </a:lnTo>
                              <a:lnTo>
                                <a:pt x="3792" y="1476"/>
                              </a:lnTo>
                              <a:lnTo>
                                <a:pt x="3747" y="1440"/>
                              </a:lnTo>
                              <a:lnTo>
                                <a:pt x="3701" y="1406"/>
                              </a:lnTo>
                              <a:lnTo>
                                <a:pt x="3654" y="1373"/>
                              </a:lnTo>
                              <a:lnTo>
                                <a:pt x="3607" y="1342"/>
                              </a:lnTo>
                              <a:lnTo>
                                <a:pt x="3558" y="1311"/>
                              </a:lnTo>
                              <a:lnTo>
                                <a:pt x="3509" y="1281"/>
                              </a:lnTo>
                              <a:lnTo>
                                <a:pt x="3459" y="1252"/>
                              </a:lnTo>
                              <a:lnTo>
                                <a:pt x="3409" y="1226"/>
                              </a:lnTo>
                              <a:lnTo>
                                <a:pt x="3357" y="1198"/>
                              </a:lnTo>
                              <a:lnTo>
                                <a:pt x="3306" y="1173"/>
                              </a:lnTo>
                              <a:lnTo>
                                <a:pt x="3253" y="1149"/>
                              </a:lnTo>
                              <a:lnTo>
                                <a:pt x="3200" y="1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86.25pt;margin-top:4.35pt;height:9.3pt;width:9.3pt;z-index:251669504;v-text-anchor:middle;mso-width-relative:page;mso-height-relative:page;" fillcolor="#FFFFFF" filled="t" stroked="f" coordsize="5581,5581" o:gfxdata="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<v:path o:connectlocs="@0,@0;@0,@0;@0,@0;@0,@0;@0,@0;@0,@0;@0,@0;@0,@0;@0,@0;@0,@0;@0,@0;@0,@0;@0,@0;@0,@0;@0,@0;@0,@0;@0,@0;@0,@0;@0,@0;@0,@0;@0,839987059;@0,@0;@0,@0;@0,@0;@0,@0;841382351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7620</wp:posOffset>
                </wp:positionV>
                <wp:extent cx="184785" cy="184150"/>
                <wp:effectExtent l="6350" t="6350" r="6985" b="76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15" cy="1844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85pt;margin-top:0.6pt;height:14.5pt;width:14.55pt;z-index:251664384;v-text-anchor:middle;mso-width-relative:page;mso-height-relative:page;" fillcolor="#C3D69B [1942]" filled="t" stroked="t" coordsize="21600,21600" arcsize="0.166666666666667" o:gfxdata="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SAn69YA&#10;AAAIAQAADwAAAAAAAAABACAAAAAiAAAAZHJzL2Rvd25yZXYueG1sUEsBAhQAFAAAAAgAh07iQOYQ&#10;MrshAgAAewQAAA4AAAAAAAAAAQAgAAAAJQEAAGRycy9lMm9Eb2MueG1sUEsFBgAAAAAGAAYAWQEA&#10;ALgFAAAAAA=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29210</wp:posOffset>
                </wp:positionV>
                <wp:extent cx="116205" cy="120015"/>
                <wp:effectExtent l="0" t="0" r="0" b="0"/>
                <wp:wrapNone/>
                <wp:docPr id="20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963" cy="119761"/>
                        </a:xfrm>
                        <a:custGeom>
                          <a:avLst/>
                          <a:gdLst>
                            <a:gd name="T0" fmla="*/ 2147483646 w 90"/>
                            <a:gd name="T1" fmla="*/ 2147483646 h 93"/>
                            <a:gd name="T2" fmla="*/ 2147483646 w 90"/>
                            <a:gd name="T3" fmla="*/ 2147483646 h 93"/>
                            <a:gd name="T4" fmla="*/ 2147483646 w 90"/>
                            <a:gd name="T5" fmla="*/ 2147483646 h 93"/>
                            <a:gd name="T6" fmla="*/ 2147483646 w 90"/>
                            <a:gd name="T7" fmla="*/ 2147483646 h 93"/>
                            <a:gd name="T8" fmla="*/ 2147483646 w 90"/>
                            <a:gd name="T9" fmla="*/ 2147483646 h 93"/>
                            <a:gd name="T10" fmla="*/ 0 w 90"/>
                            <a:gd name="T11" fmla="*/ 2147483646 h 93"/>
                            <a:gd name="T12" fmla="*/ 0 w 90"/>
                            <a:gd name="T13" fmla="*/ 2147483646 h 93"/>
                            <a:gd name="T14" fmla="*/ 2147483646 w 90"/>
                            <a:gd name="T15" fmla="*/ 2147483646 h 93"/>
                            <a:gd name="T16" fmla="*/ 2147483646 w 90"/>
                            <a:gd name="T17" fmla="*/ 2147483646 h 93"/>
                            <a:gd name="T18" fmla="*/ 2147483646 w 90"/>
                            <a:gd name="T19" fmla="*/ 2147483646 h 93"/>
                            <a:gd name="T20" fmla="*/ 2147483646 w 90"/>
                            <a:gd name="T21" fmla="*/ 2147483646 h 93"/>
                            <a:gd name="T22" fmla="*/ 2147483646 w 90"/>
                            <a:gd name="T23" fmla="*/ 2147483646 h 93"/>
                            <a:gd name="T24" fmla="*/ 2147483646 w 90"/>
                            <a:gd name="T25" fmla="*/ 2147483646 h 93"/>
                            <a:gd name="T26" fmla="*/ 2147483646 w 90"/>
                            <a:gd name="T27" fmla="*/ 2147483646 h 93"/>
                            <a:gd name="T28" fmla="*/ 2147483646 w 90"/>
                            <a:gd name="T29" fmla="*/ 2147483646 h 93"/>
                            <a:gd name="T30" fmla="*/ 2147483646 w 90"/>
                            <a:gd name="T31" fmla="*/ 2147483646 h 93"/>
                            <a:gd name="T32" fmla="*/ 2147483646 w 90"/>
                            <a:gd name="T33" fmla="*/ 2147483646 h 93"/>
                            <a:gd name="T34" fmla="*/ 2147483646 w 90"/>
                            <a:gd name="T35" fmla="*/ 2147483646 h 93"/>
                            <a:gd name="T36" fmla="*/ 2147483646 w 90"/>
                            <a:gd name="T37" fmla="*/ 2147483646 h 93"/>
                            <a:gd name="T38" fmla="*/ 2147483646 w 90"/>
                            <a:gd name="T39" fmla="*/ 2147483646 h 93"/>
                            <a:gd name="T40" fmla="*/ 2147483646 w 90"/>
                            <a:gd name="T41" fmla="*/ 2147483646 h 93"/>
                            <a:gd name="T42" fmla="*/ 2147483646 w 90"/>
                            <a:gd name="T43" fmla="*/ 2147483646 h 93"/>
                            <a:gd name="T44" fmla="*/ 2147483646 w 90"/>
                            <a:gd name="T45" fmla="*/ 2147483646 h 93"/>
                            <a:gd name="T46" fmla="*/ 2147483646 w 90"/>
                            <a:gd name="T47" fmla="*/ 2147483646 h 93"/>
                            <a:gd name="T48" fmla="*/ 2147483646 w 90"/>
                            <a:gd name="T49" fmla="*/ 2147483646 h 93"/>
                            <a:gd name="T50" fmla="*/ 2147483646 w 90"/>
                            <a:gd name="T51" fmla="*/ 2147483646 h 93"/>
                            <a:gd name="T52" fmla="*/ 2147483646 w 90"/>
                            <a:gd name="T53" fmla="*/ 2147483646 h 93"/>
                            <a:gd name="T54" fmla="*/ 2147483646 w 90"/>
                            <a:gd name="T55" fmla="*/ 2147483646 h 93"/>
                            <a:gd name="T56" fmla="*/ 2147483646 w 90"/>
                            <a:gd name="T57" fmla="*/ 2147483646 h 93"/>
                            <a:gd name="T58" fmla="*/ 2147483646 w 90"/>
                            <a:gd name="T59" fmla="*/ 2147483646 h 93"/>
                            <a:gd name="T60" fmla="*/ 2147483646 w 90"/>
                            <a:gd name="T61" fmla="*/ 2147483646 h 93"/>
                            <a:gd name="T62" fmla="*/ 2147483646 w 90"/>
                            <a:gd name="T63" fmla="*/ 2147483646 h 93"/>
                            <a:gd name="T64" fmla="*/ 2147483646 w 90"/>
                            <a:gd name="T65" fmla="*/ 2147483646 h 93"/>
                            <a:gd name="T66" fmla="*/ 2147483646 w 90"/>
                            <a:gd name="T67" fmla="*/ 2147483646 h 93"/>
                            <a:gd name="T68" fmla="*/ 2147483646 w 90"/>
                            <a:gd name="T69" fmla="*/ 2147483646 h 93"/>
                            <a:gd name="T70" fmla="*/ 2147483646 w 90"/>
                            <a:gd name="T71" fmla="*/ 2147483646 h 93"/>
                            <a:gd name="T72" fmla="*/ 2147483646 w 90"/>
                            <a:gd name="T73" fmla="*/ 2147483646 h 93"/>
                            <a:gd name="T74" fmla="*/ 2147483646 w 90"/>
                            <a:gd name="T75" fmla="*/ 2147483646 h 93"/>
                            <a:gd name="T76" fmla="*/ 2147483646 w 90"/>
                            <a:gd name="T77" fmla="*/ 2147483646 h 93"/>
                            <a:gd name="T78" fmla="*/ 2147483646 w 90"/>
                            <a:gd name="T79" fmla="*/ 2147483646 h 93"/>
                            <a:gd name="T80" fmla="*/ 2147483646 w 90"/>
                            <a:gd name="T81" fmla="*/ 2147483646 h 93"/>
                            <a:gd name="T82" fmla="*/ 2147483646 w 90"/>
                            <a:gd name="T83" fmla="*/ 2147483646 h 93"/>
                            <a:gd name="T84" fmla="*/ 2147483646 w 90"/>
                            <a:gd name="T85" fmla="*/ 2147483646 h 93"/>
                            <a:gd name="T86" fmla="*/ 2147483646 w 90"/>
                            <a:gd name="T87" fmla="*/ 2147483646 h 93"/>
                            <a:gd name="T88" fmla="*/ 2147483646 w 90"/>
                            <a:gd name="T89" fmla="*/ 2147483646 h 93"/>
                            <a:gd name="T90" fmla="*/ 2147483646 w 90"/>
                            <a:gd name="T91" fmla="*/ 2147483646 h 93"/>
                            <a:gd name="T92" fmla="*/ 2147483646 w 90"/>
                            <a:gd name="T93" fmla="*/ 2147483646 h 93"/>
                            <a:gd name="T94" fmla="*/ 2147483646 w 90"/>
                            <a:gd name="T95" fmla="*/ 2147483646 h 93"/>
                            <a:gd name="T96" fmla="*/ 2147483646 w 90"/>
                            <a:gd name="T97" fmla="*/ 2147483646 h 93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93">
                              <a:moveTo>
                                <a:pt x="86" y="38"/>
                              </a:moveTo>
                              <a:cubicBezTo>
                                <a:pt x="88" y="40"/>
                                <a:pt x="90" y="43"/>
                                <a:pt x="90" y="46"/>
                              </a:cubicBezTo>
                              <a:cubicBezTo>
                                <a:pt x="90" y="83"/>
                                <a:pt x="90" y="83"/>
                                <a:pt x="90" y="83"/>
                              </a:cubicBezTo>
                              <a:cubicBezTo>
                                <a:pt x="90" y="88"/>
                                <a:pt x="86" y="93"/>
                                <a:pt x="81" y="93"/>
                              </a:cubicBezTo>
                              <a:cubicBezTo>
                                <a:pt x="9" y="93"/>
                                <a:pt x="9" y="93"/>
                                <a:pt x="9" y="93"/>
                              </a:cubicBezTo>
                              <a:cubicBezTo>
                                <a:pt x="4" y="93"/>
                                <a:pt x="0" y="88"/>
                                <a:pt x="0" y="83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0" y="44"/>
                                <a:pt x="1" y="41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40"/>
                                <a:pt x="2" y="40"/>
                                <a:pt x="2" y="40"/>
                              </a:cubicBezTo>
                              <a:cubicBezTo>
                                <a:pt x="2" y="39"/>
                                <a:pt x="2" y="39"/>
                                <a:pt x="3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43" y="0"/>
                                <a:pt x="46" y="0"/>
                                <a:pt x="50" y="3"/>
                              </a:cubicBezTo>
                              <a:cubicBezTo>
                                <a:pt x="86" y="38"/>
                                <a:pt x="86" y="38"/>
                                <a:pt x="86" y="38"/>
                              </a:cubicBezTo>
                              <a:close/>
                              <a:moveTo>
                                <a:pt x="15" y="30"/>
                              </a:moveTo>
                              <a:cubicBezTo>
                                <a:pt x="15" y="52"/>
                                <a:pt x="15" y="52"/>
                                <a:pt x="15" y="52"/>
                              </a:cubicBezTo>
                              <a:cubicBezTo>
                                <a:pt x="45" y="75"/>
                                <a:pt x="45" y="75"/>
                                <a:pt x="45" y="75"/>
                              </a:cubicBezTo>
                              <a:cubicBezTo>
                                <a:pt x="72" y="54"/>
                                <a:pt x="72" y="54"/>
                                <a:pt x="72" y="54"/>
                              </a:cubicBezTo>
                              <a:cubicBezTo>
                                <a:pt x="72" y="30"/>
                                <a:pt x="72" y="30"/>
                                <a:pt x="72" y="30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lose/>
                              <a:moveTo>
                                <a:pt x="25" y="35"/>
                              </a:moveTo>
                              <a:cubicBezTo>
                                <a:pt x="25" y="39"/>
                                <a:pt x="25" y="39"/>
                                <a:pt x="25" y="39"/>
                              </a:cubicBezTo>
                              <a:cubicBezTo>
                                <a:pt x="63" y="39"/>
                                <a:pt x="63" y="39"/>
                                <a:pt x="63" y="39"/>
                              </a:cubicBezTo>
                              <a:cubicBezTo>
                                <a:pt x="63" y="35"/>
                                <a:pt x="63" y="35"/>
                                <a:pt x="63" y="35"/>
                              </a:cubicBezTo>
                              <a:cubicBezTo>
                                <a:pt x="25" y="35"/>
                                <a:pt x="25" y="35"/>
                                <a:pt x="25" y="35"/>
                              </a:cubicBezTo>
                              <a:close/>
                              <a:moveTo>
                                <a:pt x="25" y="51"/>
                              </a:moveTo>
                              <a:cubicBezTo>
                                <a:pt x="25" y="55"/>
                                <a:pt x="25" y="55"/>
                                <a:pt x="25" y="55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63" y="51"/>
                                <a:pt x="63" y="51"/>
                                <a:pt x="63" y="51"/>
                              </a:cubicBezTo>
                              <a:cubicBezTo>
                                <a:pt x="25" y="51"/>
                                <a:pt x="25" y="51"/>
                                <a:pt x="25" y="51"/>
                              </a:cubicBezTo>
                              <a:close/>
                              <a:moveTo>
                                <a:pt x="25" y="43"/>
                              </a:moveTo>
                              <a:cubicBezTo>
                                <a:pt x="25" y="47"/>
                                <a:pt x="25" y="47"/>
                                <a:pt x="25" y="47"/>
                              </a:cubicBezTo>
                              <a:cubicBezTo>
                                <a:pt x="63" y="47"/>
                                <a:pt x="63" y="47"/>
                                <a:pt x="63" y="47"/>
                              </a:cubicBezTo>
                              <a:cubicBezTo>
                                <a:pt x="63" y="43"/>
                                <a:pt x="63" y="43"/>
                                <a:pt x="63" y="43"/>
                              </a:cubicBezTo>
                              <a:cubicBezTo>
                                <a:pt x="25" y="43"/>
                                <a:pt x="25" y="43"/>
                                <a:pt x="25" y="43"/>
                              </a:cubicBezTo>
                              <a:close/>
                              <a:moveTo>
                                <a:pt x="10" y="87"/>
                              </a:moveTo>
                              <a:cubicBezTo>
                                <a:pt x="28" y="69"/>
                                <a:pt x="28" y="69"/>
                                <a:pt x="28" y="69"/>
                              </a:cubicBezTo>
                              <a:cubicBezTo>
                                <a:pt x="28" y="69"/>
                                <a:pt x="28" y="68"/>
                                <a:pt x="28" y="67"/>
                              </a:cubicBezTo>
                              <a:cubicBezTo>
                                <a:pt x="27" y="66"/>
                                <a:pt x="26" y="66"/>
                                <a:pt x="25" y="67"/>
                              </a:cubicBezTo>
                              <a:cubicBezTo>
                                <a:pt x="7" y="84"/>
                                <a:pt x="7" y="84"/>
                                <a:pt x="7" y="84"/>
                              </a:cubicBezTo>
                              <a:cubicBezTo>
                                <a:pt x="6" y="85"/>
                                <a:pt x="6" y="86"/>
                                <a:pt x="7" y="87"/>
                              </a:cubicBezTo>
                              <a:cubicBezTo>
                                <a:pt x="8" y="87"/>
                                <a:pt x="9" y="87"/>
                                <a:pt x="10" y="87"/>
                              </a:cubicBezTo>
                              <a:close/>
                              <a:moveTo>
                                <a:pt x="84" y="84"/>
                              </a:moveTo>
                              <a:cubicBezTo>
                                <a:pt x="66" y="67"/>
                                <a:pt x="66" y="67"/>
                                <a:pt x="66" y="67"/>
                              </a:cubicBezTo>
                              <a:cubicBezTo>
                                <a:pt x="65" y="66"/>
                                <a:pt x="64" y="66"/>
                                <a:pt x="63" y="67"/>
                              </a:cubicBezTo>
                              <a:cubicBezTo>
                                <a:pt x="62" y="68"/>
                                <a:pt x="62" y="69"/>
                                <a:pt x="63" y="69"/>
                              </a:cubicBezTo>
                              <a:cubicBezTo>
                                <a:pt x="81" y="87"/>
                                <a:pt x="81" y="87"/>
                                <a:pt x="81" y="87"/>
                              </a:cubicBezTo>
                              <a:cubicBezTo>
                                <a:pt x="82" y="87"/>
                                <a:pt x="83" y="87"/>
                                <a:pt x="84" y="87"/>
                              </a:cubicBezTo>
                              <a:cubicBezTo>
                                <a:pt x="85" y="86"/>
                                <a:pt x="85" y="85"/>
                                <a:pt x="84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85.75pt;margin-top:2.3pt;height:9.45pt;width:9.15pt;z-index:251670528;v-text-anchor:middle;mso-width-relative:page;mso-height-relative:page;" fillcolor="#FFFFFF" filled="t" stroked="f" coordsize="90,93" o:gfxdata="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" path="m86,38c88,40,90,43,90,46c90,83,90,83,90,83c90,88,86,93,81,93c9,93,9,93,9,93c4,93,0,88,0,83c0,46,0,46,0,46c0,44,1,41,2,40c2,40,2,40,2,40c2,40,2,40,2,40c2,39,2,39,3,39c39,3,39,3,39,3c43,0,46,0,50,3c86,38,86,38,86,38xm15,30c15,52,15,52,15,52c45,75,45,75,45,75c72,54,72,54,72,54c72,30,72,30,72,30c15,30,15,30,15,30xm25,35c25,39,25,39,25,39c63,39,63,39,63,39c63,35,63,35,63,35c25,35,25,35,25,35xm25,51c25,55,25,55,25,55c63,55,63,55,63,55c63,51,63,51,63,51c25,51,25,51,25,51xm25,43c25,47,25,47,25,47c63,47,63,47,63,47c63,43,63,43,63,43c25,43,25,43,25,43xm10,87c28,69,28,69,28,69c28,69,28,68,28,67c27,66,26,66,25,67c7,84,7,84,7,84c6,85,6,86,7,87c8,87,9,87,10,87xm84,84c66,67,66,67,66,67c65,66,64,66,63,67c62,68,62,69,63,69c81,87,81,87,81,87c82,87,83,87,84,87c85,86,85,85,84,84xe">
                <v:path o:connectlocs="@0,@0;@0,@0;@0,@0;@0,@0;@0,@0;0,@0;0,@0;@0,@0;@0,@0;@0,@0;@0,@0;@0,@0;@0,@0;@0,@0;@0,@0;@0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29845</wp:posOffset>
                </wp:positionV>
                <wp:extent cx="74930" cy="127635"/>
                <wp:effectExtent l="19050" t="0" r="20955" b="5715"/>
                <wp:wrapNone/>
                <wp:docPr id="2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22" cy="12785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92" h="955625">
                              <a:moveTo>
                                <a:pt x="279896" y="194422"/>
                              </a:moveTo>
                              <a:cubicBezTo>
                                <a:pt x="168660" y="194422"/>
                                <a:pt x="78485" y="284596"/>
                                <a:pt x="78485" y="395833"/>
                              </a:cubicBezTo>
                              <a:cubicBezTo>
                                <a:pt x="78485" y="507069"/>
                                <a:pt x="168660" y="597244"/>
                                <a:pt x="279896" y="597244"/>
                              </a:cubicBezTo>
                              <a:cubicBezTo>
                                <a:pt x="391133" y="597244"/>
                                <a:pt x="481307" y="507069"/>
                                <a:pt x="481307" y="395833"/>
                              </a:cubicBezTo>
                              <a:cubicBezTo>
                                <a:pt x="481307" y="284596"/>
                                <a:pt x="391133" y="194422"/>
                                <a:pt x="279896" y="194422"/>
                              </a:cubicBezTo>
                              <a:close/>
                              <a:moveTo>
                                <a:pt x="279896" y="0"/>
                              </a:moveTo>
                              <a:cubicBezTo>
                                <a:pt x="381198" y="-1"/>
                                <a:pt x="482501" y="38646"/>
                                <a:pt x="559792" y="115937"/>
                              </a:cubicBezTo>
                              <a:cubicBezTo>
                                <a:pt x="714375" y="270519"/>
                                <a:pt x="714375" y="521146"/>
                                <a:pt x="559792" y="675729"/>
                              </a:cubicBezTo>
                              <a:lnTo>
                                <a:pt x="279896" y="955625"/>
                              </a:lnTo>
                              <a:lnTo>
                                <a:pt x="0" y="675729"/>
                              </a:lnTo>
                              <a:cubicBezTo>
                                <a:pt x="-154583" y="521146"/>
                                <a:pt x="-154583" y="270519"/>
                                <a:pt x="0" y="115937"/>
                              </a:cubicBezTo>
                              <a:cubicBezTo>
                                <a:pt x="77291" y="38646"/>
                                <a:pt x="178594" y="-1"/>
                                <a:pt x="2798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293927"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1.7pt;margin-top:2.35pt;height:10.05pt;width:5.9pt;z-index:251672576;v-text-anchor:middle;mso-width-relative:page;mso-height-relative:page;" fillcolor="#FFFFFF" filled="t" stroked="f" coordsize="559792,955625" o:gfxdata="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Uj20zTAAAABgEAAA8AAAAAAAAAAQAgAAAAIgAAAGRycy9kb3du&#10;cmV2LnhtbFBLAQIUABQAAAAIAIdO4kCHP2UyWgMAAMQIAAAOAAAAAAAAAAEAIAAAACIBAABkcnMv&#10;ZTJvRG9jLnhtbFBLBQYAAAAABgAGAFkBAADuBgAAAAA=&#10;" path="m279896,194422c168660,194422,78485,284596,78485,395833c78485,507069,168660,597244,279896,597244c391133,597244,481307,507069,481307,395833c481307,284596,391133,194422,279896,194422xm279896,0c381198,-1,482501,38646,559792,115937c714375,270519,714375,521146,559792,675729l279896,955625,0,675729c-154583,521146,-154583,270519,0,115937c77291,38646,178594,-1,279896,0xe">
                <v:fill on="t" focussize="0,0"/>
                <v:stroke on="f" weight="1pt" miterlimit="8" joinstyle="miter"/>
                <v:imagedata o:title=""/>
                <o:lock v:ext="edit" aspectratio="f"/>
                <v:textbox inset="2.54mm,1.27mm,2.54mm,8.16463888888889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1905</wp:posOffset>
                </wp:positionV>
                <wp:extent cx="184785" cy="184150"/>
                <wp:effectExtent l="0" t="0" r="6350" b="635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15" cy="1844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.95pt;margin-top:0.15pt;height:14.5pt;width:14.55pt;z-index:251667456;v-text-anchor:middle;mso-width-relative:page;mso-height-relative:page;" fillcolor="#C3D69B [1942]" filled="t" stroked="t" coordsize="21600,21600" arcsize="0.166666666666667" o:gfxdata="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Odzpv1QAA&#10;AAUBAAAPAAAAAAAAAAEAIAAAACIAAABkcnMvZG93bnJldi54bWxQSwECFAAUAAAACACHTuJA7m6T&#10;kiECAAB7BAAADgAAAAAAAAABACAAAAAkAQAAZHJzL2Uyb0RvYy54bWxQSwUGAAAAAAYABgBZAQAA&#10;twUAAAAA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3810</wp:posOffset>
                </wp:positionV>
                <wp:extent cx="184785" cy="184150"/>
                <wp:effectExtent l="6350" t="6350" r="6985" b="762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15" cy="18443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3.1pt;margin-top:0.3pt;height:14.5pt;width:14.55pt;z-index:251665408;v-text-anchor:middle;mso-width-relative:page;mso-height-relative:page;" fillcolor="#C3D69B [1942]" filled="t" stroked="t" coordsize="21600,21600" arcsize="0.166666666666667" o:gfxdata="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VQNkjVAAAA&#10;BwEAAA8AAAAAAAAAAQAgAAAAIgAAAGRycy9kb3ducmV2LnhtbFBLAQIUABQAAAAIAIdO4kDq0UOG&#10;IAIAAHsEAAAOAAAAAAAAAAEAIAAAACQBAABkcnMvZTJvRG9jLnhtbFBLBQYAAAAABgAGAFkBAAC2&#10;BQAAAAA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ge">
                  <wp:posOffset>1974850</wp:posOffset>
                </wp:positionV>
                <wp:extent cx="6689090" cy="1289050"/>
                <wp:effectExtent l="0" t="0" r="0" b="0"/>
                <wp:wrapNone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909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ind w:left="420" w:leftChars="20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22013.09--2017.06 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简历熊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大学   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艺术设计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/ 本科学历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主修课程：装饰制图与CAD，造型设计基础，素描与色彩，建筑设计与构造，居住空间装饰设计，手绘效果图技法，计算机装饰效果图设计与制作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ind w:left="420" w:leftChars="20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实践经验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2013.09--2017.06 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简历熊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装饰有限公司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室内设计师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1、参与公司装饰工程项目的设计管理，提出设计意见；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2、负责装修施工质量管理、招投标管理；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3、参加方案设计、初步设计、施工图设计审核；制定项目设计计划及设计任务书；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2012.09--2013.06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:lang w:eastAsia="zh-CN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简历熊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装饰有限公司</w:t>
                            </w:r>
                            <w:r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Cs w:val="21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室内设计师助理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1、 协助设计师完成项目所需的设计任务；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2、 进行相关稿件的设计、出稿、看色及3D渲染等工作；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 xml:space="preserve">3、 合理安排项目进度，独立完成简单项目设计；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ind w:left="420" w:leftChars="20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奖项荣誉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 xml:space="preserve">软件类：熟练掌握PS、PR、AU等视音频编辑软件以及Office办公软件  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荣誉类：大一、大二获华南大学三等奖学金、2013-2014年度优秀团员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活动类：</w:t>
                            </w: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  <w:lang w:eastAsia="zh-CN"/>
                              </w:rPr>
                              <w:t>简历熊</w:t>
                            </w: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电子科技大学摄影大赛二等奖，创业计划大赛亚军</w:t>
                            </w:r>
                          </w:p>
                          <w:p>
                            <w:pPr>
                              <w:pStyle w:val="11"/>
                              <w:adjustRightInd w:val="0"/>
                              <w:snapToGrid w:val="0"/>
                              <w:spacing w:line="276" w:lineRule="auto"/>
                              <w:ind w:firstLine="0" w:firstLineChars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ind w:firstLine="420" w:firstLineChars="0"/>
                              <w:rPr>
                                <w:rFonts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软件类：国家计算机二级MSoffice证书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 xml:space="preserve">语言类：大学英语六级证书，普通话二甲资格证 </w:t>
                            </w:r>
                          </w:p>
                          <w:p>
                            <w:pPr>
                              <w:pStyle w:val="11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276" w:lineRule="auto"/>
                              <w:ind w:firstLineChars="0"/>
                              <w:rPr>
                                <w:rFonts w:hint="eastAsia" w:ascii="思源黑體 Bold" w:hAnsi="思源黑體 Bold" w:eastAsia="思源黑體 Bold" w:cs="思源黑體 Bold"/>
                                <w:i/>
                                <w:iCs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其他类：机动车驾驶证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ind w:firstLine="420" w:firstLineChars="0"/>
                              <w:rPr>
                                <w:rFonts w:ascii="微软雅黑" w:hAnsi="微软雅黑"/>
                                <w:b/>
                                <w:i w:val="0"/>
                                <w:iCs w:val="0"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b/>
                                <w:i w:val="0"/>
                                <w:iCs w:val="0"/>
                                <w:color w:val="C3D69B" w:themeColor="accent3" w:themeTint="99"/>
                                <w:sz w:val="28"/>
                                <w:szCs w:val="28"/>
                                <w14:textFill>
                                  <w14:solidFill>
                                    <w14:schemeClr w14:val="accent3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自我评价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體 Bold" w:hAnsi="思源黑體 Bold" w:eastAsia="思源黑體 Bold" w:cs="思源黑體 Bold"/>
                                <w:color w:val="414141"/>
                                <w:szCs w:val="21"/>
                              </w:rPr>
                              <w:t>作为一位职场新人，一定能够以积极主动的工作态度来迎接工作中的每一个挑战；团队配合能力：善于沟通，有一定团队协作经验，具备活动策划和组织协调能力；工作态度评价：良好的责任感，吃苦耐劳，擅于管理时间</w:t>
                            </w:r>
                            <w:r>
                              <w:rPr>
                                <w:rFonts w:hint="eastAsia" w:ascii="微软雅黑" w:hAnsi="微软雅黑"/>
                                <w:color w:val="414141"/>
                                <w:szCs w:val="21"/>
                              </w:rPr>
                              <w:t>，勇于面对变化和挑战。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0.65pt;margin-top:155.5pt;height:101.5pt;width:526.7pt;mso-position-vertical-relative:page;z-index:251662336;mso-width-relative:page;mso-height-relative:margin;mso-height-percent:200;" filled="f" stroked="f" coordsize="21600,21600" o:gfxdata="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6FtvtgAAAALAQAADwAAAAAAAAABACAAAAAiAAAAZHJzL2Rvd25yZXYueG1sUEsBAhQAFAAAAAgA&#10;h07iQB61VoAlAgAAKgQAAA4AAAAAAAAAAQAgAAAAJw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ind w:left="420" w:leftChars="200"/>
                        <w:rPr>
                          <w:rFonts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教育背景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22013.09--2017.06 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:lang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简历熊</w:t>
                      </w: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大学   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:lang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艺术设计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/ 本科学历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主修课程：装饰制图与CAD，造型设计基础，素描与色彩，建筑设计与构造，居住空间装饰设计，手绘效果图技法，计算机装饰效果图设计与制作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 xml:space="preserve">  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ind w:left="420" w:leftChars="200"/>
                        <w:rPr>
                          <w:rFonts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实践经验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2013.09--2017.06 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:lang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简历熊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装饰有限公司</w:t>
                      </w: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室内设计师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1、参与公司装饰工程项目的设计管理，提出设计意见；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2、负责装修施工质量管理、招投标管理；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3、参加方案设计、初步设计、施工图设计审核；制定项目设计计划及设计任务书；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ind w:firstLine="0" w:firstLineChars="0"/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2012.09--2013.06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:lang w:val="en-US"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:lang w:eastAsia="zh-CN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简历熊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装饰有限公司</w:t>
                      </w:r>
                      <w:r>
                        <w:rPr>
                          <w:rFonts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 xml:space="preserve">                   </w:t>
                      </w: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Cs w:val="21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室内设计师助理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1、 协助设计师完成项目所需的设计任务；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2、 进行相关稿件的设计、出稿、看色及3D渲染等工作；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 xml:space="preserve">3、 合理安排项目进度，独立完成简单项目设计； 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ind w:left="420" w:leftChars="200"/>
                        <w:rPr>
                          <w:rFonts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奖项荣誉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 xml:space="preserve">软件类：熟练掌握PS、PR、AU等视音频编辑软件以及Office办公软件  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荣誉类：大一、大二获华南大学三等奖学金、2013-2014年度优秀团员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活动类：</w:t>
                      </w: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  <w:lang w:eastAsia="zh-CN"/>
                        </w:rPr>
                        <w:t>简历熊</w:t>
                      </w: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电子科技大学摄影大赛二等奖，创业计划大赛亚军</w:t>
                      </w:r>
                    </w:p>
                    <w:p>
                      <w:pPr>
                        <w:pStyle w:val="11"/>
                        <w:adjustRightInd w:val="0"/>
                        <w:snapToGrid w:val="0"/>
                        <w:spacing w:line="276" w:lineRule="auto"/>
                        <w:ind w:firstLine="0" w:firstLineChars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ind w:firstLine="420" w:firstLineChars="0"/>
                        <w:rPr>
                          <w:rFonts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技能证书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软件类：国家计算机二级MSoffice证书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 xml:space="preserve">语言类：大学英语六级证书，普通话二甲资格证 </w:t>
                      </w:r>
                    </w:p>
                    <w:p>
                      <w:pPr>
                        <w:pStyle w:val="11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276" w:lineRule="auto"/>
                        <w:ind w:firstLineChars="0"/>
                        <w:rPr>
                          <w:rFonts w:hint="eastAsia" w:ascii="思源黑體 Bold" w:hAnsi="思源黑體 Bold" w:eastAsia="思源黑體 Bold" w:cs="思源黑體 Bold"/>
                          <w:i/>
                          <w:iCs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其他类：机动车驾驶证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ind w:firstLine="420" w:firstLineChars="0"/>
                        <w:rPr>
                          <w:rFonts w:ascii="微软雅黑" w:hAnsi="微软雅黑"/>
                          <w:b/>
                          <w:i w:val="0"/>
                          <w:iCs w:val="0"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b/>
                          <w:i w:val="0"/>
                          <w:iCs w:val="0"/>
                          <w:color w:val="C3D69B" w:themeColor="accent3" w:themeTint="99"/>
                          <w:sz w:val="28"/>
                          <w:szCs w:val="28"/>
                          <w14:textFill>
                            <w14:solidFill>
                              <w14:schemeClr w14:val="accent3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自我评价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414141"/>
                          <w:szCs w:val="21"/>
                        </w:rPr>
                      </w:pPr>
                      <w:r>
                        <w:rPr>
                          <w:rFonts w:hint="eastAsia" w:ascii="思源黑體 Bold" w:hAnsi="思源黑體 Bold" w:eastAsia="思源黑體 Bold" w:cs="思源黑體 Bold"/>
                          <w:color w:val="414141"/>
                          <w:szCs w:val="21"/>
                        </w:rPr>
                        <w:t>作为一位职场新人，一定能够以积极主动的工作态度来迎接工作中的每一个挑战；团队配合能力：善于沟通，有一定团队协作经验，具备活动策划和组织协调能力；工作态度评价：良好的责任感，吃苦耐劳，擅于管理时间</w:t>
                      </w:r>
                      <w:r>
                        <w:rPr>
                          <w:rFonts w:hint="eastAsia" w:ascii="微软雅黑" w:hAnsi="微软雅黑"/>
                          <w:color w:val="414141"/>
                          <w:szCs w:val="21"/>
                        </w:rPr>
                        <w:t>，勇于面对变化和挑战。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116840</wp:posOffset>
                </wp:positionV>
                <wp:extent cx="211455" cy="147320"/>
                <wp:effectExtent l="0" t="0" r="0" b="5080"/>
                <wp:wrapNone/>
                <wp:docPr id="233" name="Freeform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1455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5" y="42"/>
                            </a:cxn>
                            <a:cxn ang="0">
                              <a:pos x="140" y="2"/>
                            </a:cxn>
                            <a:cxn ang="0">
                              <a:pos x="127" y="2"/>
                            </a:cxn>
                            <a:cxn ang="0">
                              <a:pos x="11" y="42"/>
                            </a:cxn>
                            <a:cxn ang="0">
                              <a:pos x="11" y="51"/>
                            </a:cxn>
                            <a:cxn ang="0">
                              <a:pos x="38" y="61"/>
                            </a:cxn>
                            <a:cxn ang="0">
                              <a:pos x="25" y="99"/>
                            </a:cxn>
                            <a:cxn ang="0">
                              <a:pos x="17" y="111"/>
                            </a:cxn>
                            <a:cxn ang="0">
                              <a:pos x="24" y="122"/>
                            </a:cxn>
                            <a:cxn ang="0">
                              <a:pos x="0" y="173"/>
                            </a:cxn>
                            <a:cxn ang="0">
                              <a:pos x="19" y="184"/>
                            </a:cxn>
                            <a:cxn ang="0">
                              <a:pos x="37" y="121"/>
                            </a:cxn>
                            <a:cxn ang="0">
                              <a:pos x="42" y="111"/>
                            </a:cxn>
                            <a:cxn ang="0">
                              <a:pos x="36" y="100"/>
                            </a:cxn>
                            <a:cxn ang="0">
                              <a:pos x="50" y="66"/>
                            </a:cxn>
                            <a:cxn ang="0">
                              <a:pos x="51" y="65"/>
                            </a:cxn>
                            <a:cxn ang="0">
                              <a:pos x="131" y="33"/>
                            </a:cxn>
                            <a:cxn ang="0">
                              <a:pos x="138" y="36"/>
                            </a:cxn>
                            <a:cxn ang="0">
                              <a:pos x="138" y="36"/>
                            </a:cxn>
                            <a:cxn ang="0">
                              <a:pos x="135" y="44"/>
                            </a:cxn>
                            <a:cxn ang="0">
                              <a:pos x="68" y="71"/>
                            </a:cxn>
                            <a:cxn ang="0">
                              <a:pos x="128" y="91"/>
                            </a:cxn>
                            <a:cxn ang="0">
                              <a:pos x="141" y="91"/>
                            </a:cxn>
                            <a:cxn ang="0">
                              <a:pos x="256" y="52"/>
                            </a:cxn>
                            <a:cxn ang="0">
                              <a:pos x="255" y="42"/>
                            </a:cxn>
                            <a:cxn ang="0">
                              <a:pos x="255" y="42"/>
                            </a:cxn>
                            <a:cxn ang="0">
                              <a:pos x="128" y="106"/>
                            </a:cxn>
                            <a:cxn ang="0">
                              <a:pos x="55" y="82"/>
                            </a:cxn>
                            <a:cxn ang="0">
                              <a:pos x="55" y="100"/>
                            </a:cxn>
                            <a:cxn ang="0">
                              <a:pos x="61" y="114"/>
                            </a:cxn>
                            <a:cxn ang="0">
                              <a:pos x="56" y="127"/>
                            </a:cxn>
                            <a:cxn ang="0">
                              <a:pos x="61" y="134"/>
                            </a:cxn>
                            <a:cxn ang="0">
                              <a:pos x="209" y="131"/>
                            </a:cxn>
                            <a:cxn ang="0">
                              <a:pos x="215" y="121"/>
                            </a:cxn>
                            <a:cxn ang="0">
                              <a:pos x="215" y="81"/>
                            </a:cxn>
                            <a:cxn ang="0">
                              <a:pos x="141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  <a:cxn ang="0">
                              <a:pos x="128" y="106"/>
                            </a:cxn>
                          </a:cxnLst>
                          <a:rect l="0" t="0" r="r" b="b"/>
                          <a:pathLst>
                            <a:path w="263" h="184">
                              <a:moveTo>
                                <a:pt x="255" y="42"/>
                              </a:moveTo>
                              <a:cubicBezTo>
                                <a:pt x="140" y="2"/>
                                <a:pt x="140" y="2"/>
                                <a:pt x="140" y="2"/>
                              </a:cubicBezTo>
                              <a:cubicBezTo>
                                <a:pt x="133" y="0"/>
                                <a:pt x="134" y="0"/>
                                <a:pt x="127" y="2"/>
                              </a:cubicBezTo>
                              <a:cubicBezTo>
                                <a:pt x="11" y="42"/>
                                <a:pt x="11" y="42"/>
                                <a:pt x="11" y="42"/>
                              </a:cubicBezTo>
                              <a:cubicBezTo>
                                <a:pt x="3" y="44"/>
                                <a:pt x="3" y="49"/>
                                <a:pt x="11" y="51"/>
                              </a:cubicBezTo>
                              <a:cubicBezTo>
                                <a:pt x="38" y="61"/>
                                <a:pt x="38" y="61"/>
                                <a:pt x="38" y="61"/>
                              </a:cubicBezTo>
                              <a:cubicBezTo>
                                <a:pt x="26" y="73"/>
                                <a:pt x="25" y="85"/>
                                <a:pt x="25" y="99"/>
                              </a:cubicBezTo>
                              <a:cubicBezTo>
                                <a:pt x="20" y="101"/>
                                <a:pt x="17" y="106"/>
                                <a:pt x="17" y="111"/>
                              </a:cubicBezTo>
                              <a:cubicBezTo>
                                <a:pt x="17" y="116"/>
                                <a:pt x="20" y="120"/>
                                <a:pt x="24" y="122"/>
                              </a:cubicBezTo>
                              <a:cubicBezTo>
                                <a:pt x="22" y="137"/>
                                <a:pt x="16" y="153"/>
                                <a:pt x="0" y="173"/>
                              </a:cubicBezTo>
                              <a:cubicBezTo>
                                <a:pt x="8" y="179"/>
                                <a:pt x="12" y="181"/>
                                <a:pt x="19" y="184"/>
                              </a:cubicBezTo>
                              <a:cubicBezTo>
                                <a:pt x="42" y="174"/>
                                <a:pt x="39" y="147"/>
                                <a:pt x="37" y="121"/>
                              </a:cubicBezTo>
                              <a:cubicBezTo>
                                <a:pt x="40" y="119"/>
                                <a:pt x="42" y="115"/>
                                <a:pt x="42" y="111"/>
                              </a:cubicBezTo>
                              <a:cubicBezTo>
                                <a:pt x="42" y="106"/>
                                <a:pt x="40" y="102"/>
                                <a:pt x="36" y="100"/>
                              </a:cubicBezTo>
                              <a:cubicBezTo>
                                <a:pt x="37" y="86"/>
                                <a:pt x="40" y="74"/>
                                <a:pt x="50" y="66"/>
                              </a:cubicBezTo>
                              <a:cubicBezTo>
                                <a:pt x="50" y="65"/>
                                <a:pt x="51" y="65"/>
                                <a:pt x="51" y="65"/>
                              </a:cubicBezTo>
                              <a:cubicBezTo>
                                <a:pt x="131" y="33"/>
                                <a:pt x="131" y="33"/>
                                <a:pt x="131" y="33"/>
                              </a:cubicBezTo>
                              <a:cubicBezTo>
                                <a:pt x="134" y="32"/>
                                <a:pt x="137" y="33"/>
                                <a:pt x="138" y="36"/>
                              </a:cubicBezTo>
                              <a:cubicBezTo>
                                <a:pt x="138" y="36"/>
                                <a:pt x="138" y="36"/>
                                <a:pt x="138" y="36"/>
                              </a:cubicBezTo>
                              <a:cubicBezTo>
                                <a:pt x="139" y="39"/>
                                <a:pt x="138" y="43"/>
                                <a:pt x="135" y="44"/>
                              </a:cubicBezTo>
                              <a:cubicBezTo>
                                <a:pt x="68" y="71"/>
                                <a:pt x="68" y="71"/>
                                <a:pt x="68" y="71"/>
                              </a:cubicBezTo>
                              <a:cubicBezTo>
                                <a:pt x="128" y="91"/>
                                <a:pt x="128" y="91"/>
                                <a:pt x="128" y="91"/>
                              </a:cubicBezTo>
                              <a:cubicBezTo>
                                <a:pt x="135" y="94"/>
                                <a:pt x="134" y="94"/>
                                <a:pt x="141" y="91"/>
                              </a:cubicBezTo>
                              <a:cubicBezTo>
                                <a:pt x="256" y="52"/>
                                <a:pt x="256" y="52"/>
                                <a:pt x="256" y="52"/>
                              </a:cubicBezTo>
                              <a:cubicBezTo>
                                <a:pt x="263" y="49"/>
                                <a:pt x="263" y="45"/>
                                <a:pt x="255" y="42"/>
                              </a:cubicBezTo>
                              <a:cubicBezTo>
                                <a:pt x="255" y="42"/>
                                <a:pt x="255" y="42"/>
                                <a:pt x="255" y="42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55" y="82"/>
                                <a:pt x="55" y="82"/>
                                <a:pt x="55" y="82"/>
                              </a:cubicBezTo>
                              <a:cubicBezTo>
                                <a:pt x="55" y="100"/>
                                <a:pt x="55" y="100"/>
                                <a:pt x="55" y="100"/>
                              </a:cubicBezTo>
                              <a:cubicBezTo>
                                <a:pt x="59" y="104"/>
                                <a:pt x="61" y="109"/>
                                <a:pt x="61" y="114"/>
                              </a:cubicBezTo>
                              <a:cubicBezTo>
                                <a:pt x="61" y="119"/>
                                <a:pt x="59" y="124"/>
                                <a:pt x="56" y="127"/>
                              </a:cubicBezTo>
                              <a:cubicBezTo>
                                <a:pt x="57" y="130"/>
                                <a:pt x="59" y="133"/>
                                <a:pt x="61" y="134"/>
                              </a:cubicBezTo>
                              <a:cubicBezTo>
                                <a:pt x="104" y="157"/>
                                <a:pt x="162" y="157"/>
                                <a:pt x="209" y="131"/>
                              </a:cubicBezTo>
                              <a:cubicBezTo>
                                <a:pt x="213" y="129"/>
                                <a:pt x="215" y="125"/>
                                <a:pt x="215" y="121"/>
                              </a:cubicBezTo>
                              <a:cubicBezTo>
                                <a:pt x="215" y="81"/>
                                <a:pt x="215" y="81"/>
                                <a:pt x="215" y="81"/>
                              </a:cubicBezTo>
                              <a:cubicBezTo>
                                <a:pt x="141" y="106"/>
                                <a:pt x="141" y="106"/>
                                <a:pt x="141" y="106"/>
                              </a:cubicBezTo>
                              <a:cubicBezTo>
                                <a:pt x="133" y="109"/>
                                <a:pt x="135" y="109"/>
                                <a:pt x="128" y="106"/>
                              </a:cubicBez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  <a:close/>
                              <a:moveTo>
                                <a:pt x="128" y="106"/>
                              </a:moveTo>
                              <a:cubicBezTo>
                                <a:pt x="128" y="106"/>
                                <a:pt x="128" y="106"/>
                                <a:pt x="128" y="106"/>
                              </a:cubicBezTo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9525">
                          <a:noFill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o:spt="100" style="position:absolute;left:0pt;margin-left:35.45pt;margin-top:9.2pt;height:11.6pt;width:16.65pt;z-index:251679744;mso-width-relative:page;mso-height-relative:page;" fillcolor="#FFFFFF" filled="t" stroked="f" coordsize="263,184" o:gfxdata="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<v:fill on="t" focussize="0,0"/>
                <v:stroke on="f" joinstyle="round"/>
                <v:imagedata o:title=""/>
                <o:lock v:ext="edit" aspectratio="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62865</wp:posOffset>
                </wp:positionV>
                <wp:extent cx="248920" cy="248920"/>
                <wp:effectExtent l="6350" t="6350" r="19050" b="19050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14" cy="24921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95pt;margin-top:4.95pt;height:19.6pt;width:19.6pt;z-index:251674624;v-text-anchor:middle;mso-width-relative:page;mso-height-relative:page;" fillcolor="#C3D69B [1942]" filled="t" stroked="t" coordsize="21600,21600" arcsize="0.166666666666667" o:gfxdata="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023stUAAAAH&#10;AQAADwAAAAAAAAABACAAAAAiAAAAZHJzL2Rvd25yZXYueG1sUEsBAhQAFAAAAAgAh07iQGghlT4f&#10;AgAAewQAAA4AAAAAAAAAAQAgAAAAJAEAAGRycy9lMm9Eb2MueG1sUEsFBgAAAAAGAAYAWQEAALUF&#10;AAAAAA=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164465</wp:posOffset>
                </wp:positionV>
                <wp:extent cx="5270500" cy="0"/>
                <wp:effectExtent l="0" t="0" r="2540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05pt;margin-top:12.95pt;height:0pt;width:415pt;z-index:251684864;mso-width-relative:page;mso-height-relative:page;" filled="f" stroked="t" coordsize="21600,21600" o:gfxdata="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BFvDdYAAAAKAQAADwAAAAAAAAABACAAAAAiAAAAZHJzL2Rvd25yZXYueG1sUEsBAhQA&#10;FAAAAAgAh07iQJChQlb0AQAA1gMAAA4AAAAAAAAAAQAgAAAAJQEAAGRycy9lMm9Eb2MueG1sUEsF&#10;BgAAAAAGAAYAWQEAAIsFAAAAAA==&#10;">
                <v:fill on="f" focussize="0,0"/>
                <v:stroke weight="1.5pt" color="#C3D69B [1942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</w:pPr>
    </w:p>
    <w:p>
      <w:pPr>
        <w:adjustRightInd w:val="0"/>
        <w:snapToGrid w:val="0"/>
      </w:pPr>
    </w:p>
    <w:p>
      <w:pPr>
        <w:adjustRightInd w:val="0"/>
        <w:snapToGrid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5699125</wp:posOffset>
                </wp:positionV>
                <wp:extent cx="248920" cy="248920"/>
                <wp:effectExtent l="6350" t="6350" r="19050" b="19050"/>
                <wp:wrapNone/>
                <wp:docPr id="229" name="圆角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15pt;margin-top:448.75pt;height:19.6pt;width:19.6pt;z-index:251678720;v-text-anchor:middle;mso-width-relative:page;mso-height-relative:page;" fillcolor="#C3D69B [1942]" filled="t" stroked="t" coordsize="21600,21600" arcsize="0.166666666666667" o:gfxdata="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H1zVrZ&#10;AAAACwEAAA8AAAAAAAAAAQAgAAAAIgAAAGRycy9kb3ducmV2LnhtbFBLAQIUABQAAAAIAIdO4kAu&#10;EWwEHwIAAH0EAAAOAAAAAAAAAAEAIAAAACgBAABkcnMvZTJvRG9jLnhtbFBLBQYAAAAABgAGAFkB&#10;AAC5BQAAAAA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5709920</wp:posOffset>
                </wp:positionV>
                <wp:extent cx="146050" cy="186055"/>
                <wp:effectExtent l="0" t="0" r="6350" b="4445"/>
                <wp:wrapNone/>
                <wp:docPr id="23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6050" cy="186055"/>
                        </a:xfrm>
                        <a:custGeom>
                          <a:avLst/>
                          <a:gdLst>
                            <a:gd name="T0" fmla="*/ 508479 w 1679575"/>
                            <a:gd name="T1" fmla="*/ 933537 h 2125662"/>
                            <a:gd name="T2" fmla="*/ 645344 w 1679575"/>
                            <a:gd name="T3" fmla="*/ 1004349 h 2125662"/>
                            <a:gd name="T4" fmla="*/ 637947 w 1679575"/>
                            <a:gd name="T5" fmla="*/ 1045870 h 2125662"/>
                            <a:gd name="T6" fmla="*/ 629410 w 1679575"/>
                            <a:gd name="T7" fmla="*/ 1095637 h 2125662"/>
                            <a:gd name="T8" fmla="*/ 645913 w 1679575"/>
                            <a:gd name="T9" fmla="*/ 1148533 h 2125662"/>
                            <a:gd name="T10" fmla="*/ 923628 w 1679575"/>
                            <a:gd name="T11" fmla="*/ 1679766 h 2125662"/>
                            <a:gd name="T12" fmla="*/ 886068 w 1679575"/>
                            <a:gd name="T13" fmla="*/ 1137442 h 2125662"/>
                            <a:gd name="T14" fmla="*/ 896597 w 1679575"/>
                            <a:gd name="T15" fmla="*/ 1083408 h 2125662"/>
                            <a:gd name="T16" fmla="*/ 885214 w 1679575"/>
                            <a:gd name="T17" fmla="*/ 1039044 h 2125662"/>
                            <a:gd name="T18" fmla="*/ 917083 w 1679575"/>
                            <a:gd name="T19" fmla="*/ 999799 h 2125662"/>
                            <a:gd name="T20" fmla="*/ 1048543 w 1679575"/>
                            <a:gd name="T21" fmla="*/ 927280 h 2125662"/>
                            <a:gd name="T22" fmla="*/ 1168905 w 1679575"/>
                            <a:gd name="T23" fmla="*/ 933822 h 2125662"/>
                            <a:gd name="T24" fmla="*/ 1257397 w 1679575"/>
                            <a:gd name="T25" fmla="*/ 1021128 h 2125662"/>
                            <a:gd name="T26" fmla="*/ 1333655 w 1679575"/>
                            <a:gd name="T27" fmla="*/ 1118957 h 2125662"/>
                            <a:gd name="T28" fmla="*/ 1397392 w 1679575"/>
                            <a:gd name="T29" fmla="*/ 1227592 h 2125662"/>
                            <a:gd name="T30" fmla="*/ 1446903 w 1679575"/>
                            <a:gd name="T31" fmla="*/ 1349025 h 2125662"/>
                            <a:gd name="T32" fmla="*/ 1482186 w 1679575"/>
                            <a:gd name="T33" fmla="*/ 1483540 h 2125662"/>
                            <a:gd name="T34" fmla="*/ 1501820 w 1679575"/>
                            <a:gd name="T35" fmla="*/ 1632274 h 2125662"/>
                            <a:gd name="T36" fmla="*/ 1439790 w 1679575"/>
                            <a:gd name="T37" fmla="*/ 1742331 h 2125662"/>
                            <a:gd name="T38" fmla="*/ 1242601 w 1679575"/>
                            <a:gd name="T39" fmla="*/ 1826794 h 2125662"/>
                            <a:gd name="T40" fmla="*/ 1035738 w 1679575"/>
                            <a:gd name="T41" fmla="*/ 1881112 h 2125662"/>
                            <a:gd name="T42" fmla="*/ 822331 w 1679575"/>
                            <a:gd name="T43" fmla="*/ 1904432 h 2125662"/>
                            <a:gd name="T44" fmla="*/ 596403 w 1679575"/>
                            <a:gd name="T45" fmla="*/ 1894194 h 2125662"/>
                            <a:gd name="T46" fmla="*/ 373036 w 1679575"/>
                            <a:gd name="T47" fmla="*/ 1847838 h 2125662"/>
                            <a:gd name="T48" fmla="*/ 159344 w 1679575"/>
                            <a:gd name="T49" fmla="*/ 1766788 h 2125662"/>
                            <a:gd name="T50" fmla="*/ 0 w 1679575"/>
                            <a:gd name="T51" fmla="*/ 1676354 h 2125662"/>
                            <a:gd name="T52" fmla="*/ 15365 w 1679575"/>
                            <a:gd name="T53" fmla="*/ 1518519 h 2125662"/>
                            <a:gd name="T54" fmla="*/ 47234 w 1679575"/>
                            <a:gd name="T55" fmla="*/ 1376611 h 2125662"/>
                            <a:gd name="T56" fmla="*/ 94468 w 1679575"/>
                            <a:gd name="T57" fmla="*/ 1249206 h 2125662"/>
                            <a:gd name="T58" fmla="*/ 155930 w 1679575"/>
                            <a:gd name="T59" fmla="*/ 1135735 h 2125662"/>
                            <a:gd name="T60" fmla="*/ 230765 w 1679575"/>
                            <a:gd name="T61" fmla="*/ 1035348 h 2125662"/>
                            <a:gd name="T62" fmla="*/ 317835 w 1679575"/>
                            <a:gd name="T63" fmla="*/ 946334 h 2125662"/>
                            <a:gd name="T64" fmla="*/ 427669 w 1679575"/>
                            <a:gd name="T65" fmla="*/ 860449 h 2125662"/>
                            <a:gd name="T66" fmla="*/ 831848 w 1679575"/>
                            <a:gd name="T67" fmla="*/ 5125 h 2125662"/>
                            <a:gd name="T68" fmla="*/ 927152 w 1679575"/>
                            <a:gd name="T69" fmla="*/ 31035 h 2125662"/>
                            <a:gd name="T70" fmla="*/ 1013353 w 1679575"/>
                            <a:gd name="T71" fmla="*/ 76590 h 2125662"/>
                            <a:gd name="T72" fmla="*/ 1087035 w 1679575"/>
                            <a:gd name="T73" fmla="*/ 138945 h 2125662"/>
                            <a:gd name="T74" fmla="*/ 1145356 w 1679575"/>
                            <a:gd name="T75" fmla="*/ 215250 h 2125662"/>
                            <a:gd name="T76" fmla="*/ 1186607 w 1679575"/>
                            <a:gd name="T77" fmla="*/ 303514 h 2125662"/>
                            <a:gd name="T78" fmla="*/ 1207944 w 1679575"/>
                            <a:gd name="T79" fmla="*/ 401174 h 2125662"/>
                            <a:gd name="T80" fmla="*/ 1205383 w 1679575"/>
                            <a:gd name="T81" fmla="*/ 513924 h 2125662"/>
                            <a:gd name="T82" fmla="*/ 1172382 w 1679575"/>
                            <a:gd name="T83" fmla="*/ 626673 h 2125662"/>
                            <a:gd name="T84" fmla="*/ 1112924 w 1679575"/>
                            <a:gd name="T85" fmla="*/ 725187 h 2125662"/>
                            <a:gd name="T86" fmla="*/ 1030706 w 1679575"/>
                            <a:gd name="T87" fmla="*/ 804625 h 2125662"/>
                            <a:gd name="T88" fmla="*/ 915204 w 1679575"/>
                            <a:gd name="T89" fmla="*/ 867264 h 2125662"/>
                            <a:gd name="T90" fmla="*/ 837253 w 1679575"/>
                            <a:gd name="T91" fmla="*/ 887764 h 2125662"/>
                            <a:gd name="T92" fmla="*/ 753044 w 1679575"/>
                            <a:gd name="T93" fmla="*/ 893458 h 2125662"/>
                            <a:gd name="T94" fmla="*/ 658879 w 1679575"/>
                            <a:gd name="T95" fmla="*/ 881215 h 2125662"/>
                            <a:gd name="T96" fmla="*/ 572394 w 1679575"/>
                            <a:gd name="T97" fmla="*/ 850180 h 2125662"/>
                            <a:gd name="T98" fmla="*/ 494728 w 1679575"/>
                            <a:gd name="T99" fmla="*/ 802917 h 2125662"/>
                            <a:gd name="T100" fmla="*/ 424459 w 1679575"/>
                            <a:gd name="T101" fmla="*/ 736576 h 2125662"/>
                            <a:gd name="T102" fmla="*/ 366992 w 1679575"/>
                            <a:gd name="T103" fmla="*/ 651159 h 2125662"/>
                            <a:gd name="T104" fmla="*/ 330578 w 1679575"/>
                            <a:gd name="T105" fmla="*/ 553500 h 2125662"/>
                            <a:gd name="T106" fmla="*/ 317206 w 1679575"/>
                            <a:gd name="T107" fmla="*/ 446729 h 2125662"/>
                            <a:gd name="T108" fmla="*/ 328586 w 1679575"/>
                            <a:gd name="T109" fmla="*/ 345653 h 2125662"/>
                            <a:gd name="T110" fmla="*/ 361587 w 1679575"/>
                            <a:gd name="T111" fmla="*/ 253403 h 2125662"/>
                            <a:gd name="T112" fmla="*/ 412795 w 1679575"/>
                            <a:gd name="T113" fmla="*/ 171118 h 2125662"/>
                            <a:gd name="T114" fmla="*/ 479934 w 1679575"/>
                            <a:gd name="T115" fmla="*/ 101931 h 2125662"/>
                            <a:gd name="T116" fmla="*/ 560729 w 1679575"/>
                            <a:gd name="T117" fmla="*/ 48972 h 2125662"/>
                            <a:gd name="T118" fmla="*/ 652620 w 1679575"/>
                            <a:gd name="T119" fmla="*/ 13952 h 2125662"/>
                            <a:gd name="T120" fmla="*/ 752191 w 1679575"/>
                            <a:gd name="T121" fmla="*/ 0 h 2125662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6.4pt;margin-top:449.6pt;height:14.65pt;width:11.5pt;z-index:251680768;v-text-anchor:middle;mso-width-relative:page;mso-height-relative:page;" fillcolor="#FFFFFF" filled="t" stroked="f" coordsize="1679575,2125662" o:gfxdata="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<v:path o:connectlocs="44215,81710;56116,87908;55473,91542;54731,95898;56166,100528;80315,147026;77049,99558;77964,94828;76975,90945;79746,87510;91177,81162;101643,81735;109338,89377;115970,97940;121512,107448;125817,118077;128885,129851;130593,142869;125199,152502;108052,159895;90064,164650;71507,166691;51861,165795;32437,161737;13856,154643;0,146727;1336,132912;4107,120492;8214,109340;13559,99408;20066,90621;27637,82830;37188,75313;72334,448;80621,2716;88117,6703;94524,12161;99596,18840;103183,26565;105038,35113;104815,44982;101946,54851;96776,63474;89626,70427;79582,75909;72804,77704;65482,78202;57293,77131;49773,74414;43019,70277;36909,64471;31912,56994;28745,48446;27583,39101;28572,30254;31442,22179;35895,14977;41733,8921;48759,4286;56749,1221;65407,0" o:connectangles="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5836285</wp:posOffset>
                </wp:positionV>
                <wp:extent cx="5270500" cy="0"/>
                <wp:effectExtent l="0" t="9525" r="2540" b="1333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55pt;margin-top:459.55pt;height:0pt;width:415pt;z-index:251688960;mso-width-relative:page;mso-height-relative:page;" filled="f" stroked="t" coordsize="21600,21600" o:gfxdata="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eJqYbWAAAADgEAAA8AAAAAAAAAAQAgAAAAIgAAAGRycy9kb3ducmV2LnhtbFBLAQIU&#10;ABQAAAAIAIdO4kA/QBBk9QEAANYDAAAOAAAAAAAAAAEAIAAAACUBAABkcnMvZTJvRG9jLnhtbFBL&#10;BQYAAAAABgAGAFkBAACMBQAAAAA=&#10;">
                <v:fill on="f" focussize="0,0"/>
                <v:stroke weight="1.5pt" color="#C3D69B [1942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4759325</wp:posOffset>
                </wp:positionV>
                <wp:extent cx="191770" cy="187960"/>
                <wp:effectExtent l="0" t="0" r="0" b="0"/>
                <wp:wrapNone/>
                <wp:docPr id="23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770" cy="187960"/>
                        </a:xfrm>
                        <a:custGeom>
                          <a:avLst/>
                          <a:gdLst>
                            <a:gd name="T0" fmla="*/ 2147483646 w 99"/>
                            <a:gd name="T1" fmla="*/ 2147483646 h 97"/>
                            <a:gd name="T2" fmla="*/ 2147483646 w 99"/>
                            <a:gd name="T3" fmla="*/ 2147483646 h 97"/>
                            <a:gd name="T4" fmla="*/ 2147483646 w 99"/>
                            <a:gd name="T5" fmla="*/ 2147483646 h 97"/>
                            <a:gd name="T6" fmla="*/ 2147483646 w 99"/>
                            <a:gd name="T7" fmla="*/ 2147483646 h 97"/>
                            <a:gd name="T8" fmla="*/ 2147483646 w 99"/>
                            <a:gd name="T9" fmla="*/ 2147483646 h 97"/>
                            <a:gd name="T10" fmla="*/ 2147483646 w 99"/>
                            <a:gd name="T11" fmla="*/ 2147483646 h 97"/>
                            <a:gd name="T12" fmla="*/ 2147483646 w 99"/>
                            <a:gd name="T13" fmla="*/ 2147483646 h 97"/>
                            <a:gd name="T14" fmla="*/ 2147483646 w 99"/>
                            <a:gd name="T15" fmla="*/ 2147483646 h 97"/>
                            <a:gd name="T16" fmla="*/ 2147483646 w 99"/>
                            <a:gd name="T17" fmla="*/ 2147483646 h 97"/>
                            <a:gd name="T18" fmla="*/ 2147483646 w 99"/>
                            <a:gd name="T19" fmla="*/ 2147483646 h 97"/>
                            <a:gd name="T20" fmla="*/ 2147483646 w 99"/>
                            <a:gd name="T21" fmla="*/ 2147483646 h 97"/>
                            <a:gd name="T22" fmla="*/ 2147483646 w 99"/>
                            <a:gd name="T23" fmla="*/ 2147483646 h 97"/>
                            <a:gd name="T24" fmla="*/ 2147483646 w 99"/>
                            <a:gd name="T25" fmla="*/ 2147483646 h 97"/>
                            <a:gd name="T26" fmla="*/ 2147483646 w 99"/>
                            <a:gd name="T27" fmla="*/ 2147483646 h 97"/>
                            <a:gd name="T28" fmla="*/ 2147483646 w 99"/>
                            <a:gd name="T29" fmla="*/ 2147483646 h 97"/>
                            <a:gd name="T30" fmla="*/ 0 w 99"/>
                            <a:gd name="T31" fmla="*/ 2147483646 h 97"/>
                            <a:gd name="T32" fmla="*/ 2147483646 w 99"/>
                            <a:gd name="T33" fmla="*/ 2147483646 h 97"/>
                            <a:gd name="T34" fmla="*/ 2147483646 w 99"/>
                            <a:gd name="T35" fmla="*/ 2147483646 h 97"/>
                            <a:gd name="T36" fmla="*/ 2147483646 w 99"/>
                            <a:gd name="T37" fmla="*/ 0 h 97"/>
                            <a:gd name="T38" fmla="*/ 2147483646 w 99"/>
                            <a:gd name="T39" fmla="*/ 2147483646 h 97"/>
                            <a:gd name="T40" fmla="*/ 2147483646 w 99"/>
                            <a:gd name="T41" fmla="*/ 2147483646 h 97"/>
                            <a:gd name="T42" fmla="*/ 2147483646 w 99"/>
                            <a:gd name="T43" fmla="*/ 2147483646 h 97"/>
                            <a:gd name="T44" fmla="*/ 2147483646 w 99"/>
                            <a:gd name="T45" fmla="*/ 2147483646 h 97"/>
                            <a:gd name="T46" fmla="*/ 2147483646 w 99"/>
                            <a:gd name="T47" fmla="*/ 2147483646 h 97"/>
                            <a:gd name="T48" fmla="*/ 2147483646 w 99"/>
                            <a:gd name="T49" fmla="*/ 2147483646 h 97"/>
                            <a:gd name="T50" fmla="*/ 2147483646 w 99"/>
                            <a:gd name="T51" fmla="*/ 2147483646 h 97"/>
                            <a:gd name="T52" fmla="*/ 2147483646 w 99"/>
                            <a:gd name="T53" fmla="*/ 2147483646 h 97"/>
                            <a:gd name="T54" fmla="*/ 2147483646 w 99"/>
                            <a:gd name="T55" fmla="*/ 2147483646 h 97"/>
                            <a:gd name="T56" fmla="*/ 2147483646 w 99"/>
                            <a:gd name="T57" fmla="*/ 2147483646 h 97"/>
                            <a:gd name="T58" fmla="*/ 2147483646 w 99"/>
                            <a:gd name="T59" fmla="*/ 2147483646 h 97"/>
                            <a:gd name="T60" fmla="*/ 2147483646 w 99"/>
                            <a:gd name="T61" fmla="*/ 2147483646 h 97"/>
                            <a:gd name="T62" fmla="*/ 2147483646 w 99"/>
                            <a:gd name="T63" fmla="*/ 2147483646 h 97"/>
                            <a:gd name="T64" fmla="*/ 2147483646 w 99"/>
                            <a:gd name="T65" fmla="*/ 2147483646 h 97"/>
                            <a:gd name="T66" fmla="*/ 2147483646 w 99"/>
                            <a:gd name="T67" fmla="*/ 2147483646 h 97"/>
                            <a:gd name="T68" fmla="*/ 2147483646 w 99"/>
                            <a:gd name="T69" fmla="*/ 2147483646 h 97"/>
                            <a:gd name="T70" fmla="*/ 2147483646 w 99"/>
                            <a:gd name="T71" fmla="*/ 2147483646 h 97"/>
                            <a:gd name="T72" fmla="*/ 2147483646 w 99"/>
                            <a:gd name="T73" fmla="*/ 2147483646 h 97"/>
                            <a:gd name="T74" fmla="*/ 2147483646 w 99"/>
                            <a:gd name="T75" fmla="*/ 2147483646 h 97"/>
                            <a:gd name="T76" fmla="*/ 2147483646 w 99"/>
                            <a:gd name="T77" fmla="*/ 2147483646 h 97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99" h="97">
                              <a:moveTo>
                                <a:pt x="31" y="1"/>
                              </a:move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cubicBezTo>
                                <a:pt x="50" y="21"/>
                                <a:pt x="50" y="22"/>
                                <a:pt x="50" y="23"/>
                              </a:cubicBezTo>
                              <a:cubicBezTo>
                                <a:pt x="50" y="28"/>
                                <a:pt x="48" y="33"/>
                                <a:pt x="44" y="37"/>
                              </a:cubicBezTo>
                              <a:cubicBezTo>
                                <a:pt x="37" y="30"/>
                                <a:pt x="37" y="30"/>
                                <a:pt x="37" y="30"/>
                              </a:cubicBezTo>
                              <a:cubicBezTo>
                                <a:pt x="38" y="27"/>
                                <a:pt x="36" y="23"/>
                                <a:pt x="34" y="20"/>
                              </a:cubicBezTo>
                              <a:cubicBezTo>
                                <a:pt x="31" y="17"/>
                                <a:pt x="27" y="16"/>
                                <a:pt x="24" y="16"/>
                              </a:cubicBezTo>
                              <a:cubicBezTo>
                                <a:pt x="17" y="9"/>
                                <a:pt x="17" y="9"/>
                                <a:pt x="17" y="9"/>
                              </a:cubicBezTo>
                              <a:cubicBezTo>
                                <a:pt x="21" y="6"/>
                                <a:pt x="25" y="3"/>
                                <a:pt x="31" y="1"/>
                              </a:cubicBezTo>
                              <a:close/>
                              <a:moveTo>
                                <a:pt x="23" y="21"/>
                              </a:moveTo>
                              <a:cubicBezTo>
                                <a:pt x="21" y="23"/>
                                <a:pt x="21" y="27"/>
                                <a:pt x="24" y="30"/>
                              </a:cubicBezTo>
                              <a:cubicBezTo>
                                <a:pt x="27" y="32"/>
                                <a:pt x="31" y="33"/>
                                <a:pt x="33" y="31"/>
                              </a:cubicBezTo>
                              <a:cubicBezTo>
                                <a:pt x="35" y="29"/>
                                <a:pt x="34" y="25"/>
                                <a:pt x="32" y="22"/>
                              </a:cubicBezTo>
                              <a:cubicBezTo>
                                <a:pt x="29" y="19"/>
                                <a:pt x="25" y="18"/>
                                <a:pt x="23" y="21"/>
                              </a:cubicBezTo>
                              <a:close/>
                              <a:moveTo>
                                <a:pt x="2" y="35"/>
                              </a:moveTo>
                              <a:cubicBezTo>
                                <a:pt x="1" y="36"/>
                                <a:pt x="1" y="38"/>
                                <a:pt x="0" y="40"/>
                              </a:cubicBezTo>
                              <a:cubicBezTo>
                                <a:pt x="48" y="88"/>
                                <a:pt x="48" y="88"/>
                                <a:pt x="48" y="88"/>
                              </a:cubicBezTo>
                              <a:cubicBezTo>
                                <a:pt x="70" y="97"/>
                                <a:pt x="99" y="72"/>
                                <a:pt x="89" y="47"/>
                              </a:cubicBez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40" y="0"/>
                                <a:pt x="38" y="0"/>
                                <a:pt x="37" y="1"/>
                              </a:cubicBezTo>
                              <a:cubicBezTo>
                                <a:pt x="53" y="18"/>
                                <a:pt x="53" y="18"/>
                                <a:pt x="53" y="18"/>
                              </a:cubicBezTo>
                              <a:cubicBezTo>
                                <a:pt x="54" y="19"/>
                                <a:pt x="54" y="19"/>
                                <a:pt x="54" y="19"/>
                              </a:cubicBezTo>
                              <a:cubicBezTo>
                                <a:pt x="54" y="20"/>
                                <a:pt x="54" y="20"/>
                                <a:pt x="54" y="20"/>
                              </a:cubicBezTo>
                              <a:cubicBezTo>
                                <a:pt x="54" y="21"/>
                                <a:pt x="54" y="22"/>
                                <a:pt x="54" y="24"/>
                              </a:cubicBezTo>
                              <a:cubicBezTo>
                                <a:pt x="54" y="31"/>
                                <a:pt x="50" y="38"/>
                                <a:pt x="44" y="44"/>
                              </a:cubicBezTo>
                              <a:cubicBezTo>
                                <a:pt x="39" y="49"/>
                                <a:pt x="32" y="52"/>
                                <a:pt x="25" y="53"/>
                              </a:cubicBezTo>
                              <a:cubicBezTo>
                                <a:pt x="24" y="53"/>
                                <a:pt x="22" y="53"/>
                                <a:pt x="21" y="53"/>
                              </a:cubicBezTo>
                              <a:cubicBezTo>
                                <a:pt x="20" y="53"/>
                                <a:pt x="20" y="53"/>
                                <a:pt x="20" y="53"/>
                              </a:cubicBezTo>
                              <a:cubicBezTo>
                                <a:pt x="19" y="52"/>
                                <a:pt x="19" y="52"/>
                                <a:pt x="19" y="52"/>
                              </a:cubicBezTo>
                              <a:cubicBezTo>
                                <a:pt x="2" y="35"/>
                                <a:pt x="2" y="35"/>
                                <a:pt x="2" y="35"/>
                              </a:cubicBezTo>
                              <a:close/>
                              <a:moveTo>
                                <a:pt x="12" y="14"/>
                              </a:moveTo>
                              <a:cubicBezTo>
                                <a:pt x="8" y="18"/>
                                <a:pt x="5" y="23"/>
                                <a:pt x="3" y="28"/>
                              </a:cubicBezTo>
                              <a:cubicBezTo>
                                <a:pt x="23" y="48"/>
                                <a:pt x="23" y="48"/>
                                <a:pt x="23" y="48"/>
                              </a:cubicBezTo>
                              <a:cubicBezTo>
                                <a:pt x="23" y="48"/>
                                <a:pt x="24" y="48"/>
                                <a:pt x="24" y="48"/>
                              </a:cubicBezTo>
                              <a:cubicBezTo>
                                <a:pt x="29" y="48"/>
                                <a:pt x="35" y="46"/>
                                <a:pt x="39" y="42"/>
                              </a:cubicBezTo>
                              <a:cubicBezTo>
                                <a:pt x="32" y="35"/>
                                <a:pt x="32" y="35"/>
                                <a:pt x="32" y="35"/>
                              </a:cubicBezTo>
                              <a:cubicBezTo>
                                <a:pt x="29" y="36"/>
                                <a:pt x="25" y="34"/>
                                <a:pt x="22" y="31"/>
                              </a:cubicBezTo>
                              <a:cubicBezTo>
                                <a:pt x="19" y="28"/>
                                <a:pt x="18" y="24"/>
                                <a:pt x="18" y="21"/>
                              </a:cubicBez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4.35pt;margin-top:374.75pt;height:14.8pt;width:15.1pt;z-index:251682816;v-text-anchor:middle;mso-width-relative:page;mso-height-relative:page;" fillcolor="#FFFFFF" filled="t" stroked="f" coordsize="99,97" o:gfxdata="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4851400</wp:posOffset>
                </wp:positionV>
                <wp:extent cx="5270500" cy="0"/>
                <wp:effectExtent l="0" t="9525" r="2540" b="1333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05pt;margin-top:382pt;height:0pt;width:415pt;z-index:251687936;mso-width-relative:page;mso-height-relative:page;" filled="f" stroked="t" coordsize="21600,21600" o:gfxdata="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nanLNUAAAAMAQAADwAAAAAAAAABACAAAAAiAAAAZHJzL2Rvd25yZXYueG1sUEsBAhQA&#10;FAAAAAgAh07iQC5SWPj1AQAA1gMAAA4AAAAAAAAAAQAgAAAAJAEAAGRycy9lMm9Eb2MueG1sUEsF&#10;BgAAAAAGAAYAWQEAAIsFAAAAAA==&#10;">
                <v:fill on="f" focussize="0,0"/>
                <v:stroke weight="1.5pt" color="#C3D69B [1942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4730750</wp:posOffset>
                </wp:positionV>
                <wp:extent cx="248920" cy="248920"/>
                <wp:effectExtent l="6350" t="6350" r="19050" b="19050"/>
                <wp:wrapNone/>
                <wp:docPr id="226" name="圆角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15pt;margin-top:372.5pt;height:19.6pt;width:19.6pt;z-index:251677696;v-text-anchor:middle;mso-width-relative:page;mso-height-relative:page;" fillcolor="#C3D69B [1942]" filled="t" stroked="t" coordsize="21600,21600" arcsize="0.166666666666667" o:gfxdata="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6PvzPZ&#10;AAAACgEAAA8AAAAAAAAAAQAgAAAAIgAAAGRycy9kb3ducmV2LnhtbFBLAQIUABQAAAAIAIdO4kBG&#10;qmFHHwIAAH0EAAAOAAAAAAAAAAEAIAAAACgBAABkcnMvZTJvRG9jLnhtbFBLBQYAAAAABgAGAFkB&#10;AAC5BQAAAAA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3558540</wp:posOffset>
                </wp:positionV>
                <wp:extent cx="173355" cy="175260"/>
                <wp:effectExtent l="0" t="0" r="0" b="0"/>
                <wp:wrapNone/>
                <wp:docPr id="5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3581" cy="175565"/>
                        </a:xfrm>
                        <a:custGeom>
                          <a:avLst/>
                          <a:gdLst>
                            <a:gd name="T0" fmla="*/ 912343 w 2122487"/>
                            <a:gd name="T1" fmla="*/ 702822 h 2147888"/>
                            <a:gd name="T2" fmla="*/ 1019025 w 2122487"/>
                            <a:gd name="T3" fmla="*/ 752822 h 2147888"/>
                            <a:gd name="T4" fmla="*/ 832155 w 2122487"/>
                            <a:gd name="T5" fmla="*/ 978408 h 2147888"/>
                            <a:gd name="T6" fmla="*/ 836610 w 2122487"/>
                            <a:gd name="T7" fmla="*/ 1025591 h 2147888"/>
                            <a:gd name="T8" fmla="*/ 871077 w 2122487"/>
                            <a:gd name="T9" fmla="*/ 1060097 h 2147888"/>
                            <a:gd name="T10" fmla="*/ 918908 w 2122487"/>
                            <a:gd name="T11" fmla="*/ 1064792 h 2147888"/>
                            <a:gd name="T12" fmla="*/ 1142824 w 2122487"/>
                            <a:gd name="T13" fmla="*/ 878643 h 2147888"/>
                            <a:gd name="T14" fmla="*/ 1191827 w 2122487"/>
                            <a:gd name="T15" fmla="*/ 988502 h 2147888"/>
                            <a:gd name="T16" fmla="*/ 1204958 w 2122487"/>
                            <a:gd name="T17" fmla="*/ 1109158 h 2147888"/>
                            <a:gd name="T18" fmla="*/ 1179401 w 2122487"/>
                            <a:gd name="T19" fmla="*/ 1219955 h 2147888"/>
                            <a:gd name="T20" fmla="*/ 1117736 w 2122487"/>
                            <a:gd name="T21" fmla="*/ 1312678 h 2147888"/>
                            <a:gd name="T22" fmla="*/ 1023715 w 2122487"/>
                            <a:gd name="T23" fmla="*/ 1377702 h 2147888"/>
                            <a:gd name="T24" fmla="*/ 902964 w 2122487"/>
                            <a:gd name="T25" fmla="*/ 1403523 h 2147888"/>
                            <a:gd name="T26" fmla="*/ 778931 w 2122487"/>
                            <a:gd name="T27" fmla="*/ 1384040 h 2147888"/>
                            <a:gd name="T28" fmla="*/ 665215 w 2122487"/>
                            <a:gd name="T29" fmla="*/ 1323007 h 2147888"/>
                            <a:gd name="T30" fmla="*/ 573772 w 2122487"/>
                            <a:gd name="T31" fmla="*/ 1227937 h 2147888"/>
                            <a:gd name="T32" fmla="*/ 516094 w 2122487"/>
                            <a:gd name="T33" fmla="*/ 1106576 h 2147888"/>
                            <a:gd name="T34" fmla="*/ 502494 w 2122487"/>
                            <a:gd name="T35" fmla="*/ 976295 h 2147888"/>
                            <a:gd name="T36" fmla="*/ 532740 w 2122487"/>
                            <a:gd name="T37" fmla="*/ 861037 h 2147888"/>
                            <a:gd name="T38" fmla="*/ 599095 w 2122487"/>
                            <a:gd name="T39" fmla="*/ 769723 h 2147888"/>
                            <a:gd name="T40" fmla="*/ 694523 w 2122487"/>
                            <a:gd name="T41" fmla="*/ 709864 h 2147888"/>
                            <a:gd name="T42" fmla="*/ 707682 w 2122487"/>
                            <a:gd name="T43" fmla="*/ 270333 h 2147888"/>
                            <a:gd name="T44" fmla="*/ 967579 w 2122487"/>
                            <a:gd name="T45" fmla="*/ 311164 h 2147888"/>
                            <a:gd name="T46" fmla="*/ 1199095 w 2122487"/>
                            <a:gd name="T47" fmla="*/ 424976 h 2147888"/>
                            <a:gd name="T48" fmla="*/ 1065159 w 2122487"/>
                            <a:gd name="T49" fmla="*/ 618808 h 2147888"/>
                            <a:gd name="T50" fmla="*/ 908704 w 2122487"/>
                            <a:gd name="T51" fmla="*/ 552164 h 2147888"/>
                            <a:gd name="T52" fmla="*/ 737471 w 2122487"/>
                            <a:gd name="T53" fmla="*/ 537849 h 2147888"/>
                            <a:gd name="T54" fmla="*/ 574215 w 2122487"/>
                            <a:gd name="T55" fmla="*/ 582435 h 2147888"/>
                            <a:gd name="T56" fmla="*/ 444031 w 2122487"/>
                            <a:gd name="T57" fmla="*/ 680760 h 2147888"/>
                            <a:gd name="T58" fmla="*/ 357477 w 2122487"/>
                            <a:gd name="T59" fmla="*/ 823904 h 2147888"/>
                            <a:gd name="T60" fmla="*/ 327218 w 2122487"/>
                            <a:gd name="T61" fmla="*/ 1000841 h 2147888"/>
                            <a:gd name="T62" fmla="*/ 365217 w 2122487"/>
                            <a:gd name="T63" fmla="*/ 1194908 h 2147888"/>
                            <a:gd name="T64" fmla="*/ 466315 w 2122487"/>
                            <a:gd name="T65" fmla="*/ 1365508 h 2147888"/>
                            <a:gd name="T66" fmla="*/ 613387 w 2122487"/>
                            <a:gd name="T67" fmla="*/ 1493165 h 2147888"/>
                            <a:gd name="T68" fmla="*/ 788841 w 2122487"/>
                            <a:gd name="T69" fmla="*/ 1565207 h 2147888"/>
                            <a:gd name="T70" fmla="*/ 973913 w 2122487"/>
                            <a:gd name="T71" fmla="*/ 1572012 h 2147888"/>
                            <a:gd name="T72" fmla="*/ 1140454 w 2122487"/>
                            <a:gd name="T73" fmla="*/ 1512173 h 2147888"/>
                            <a:gd name="T74" fmla="*/ 1261958 w 2122487"/>
                            <a:gd name="T75" fmla="*/ 1401881 h 2147888"/>
                            <a:gd name="T76" fmla="*/ 1333970 w 2122487"/>
                            <a:gd name="T77" fmla="*/ 1257093 h 2147888"/>
                            <a:gd name="T78" fmla="*/ 1352970 w 2122487"/>
                            <a:gd name="T79" fmla="*/ 1091891 h 2147888"/>
                            <a:gd name="T80" fmla="*/ 1315439 w 2122487"/>
                            <a:gd name="T81" fmla="*/ 918474 h 2147888"/>
                            <a:gd name="T82" fmla="*/ 1236860 w 2122487"/>
                            <a:gd name="T83" fmla="*/ 776268 h 2147888"/>
                            <a:gd name="T84" fmla="*/ 1515992 w 2122487"/>
                            <a:gd name="T85" fmla="*/ 787767 h 2147888"/>
                            <a:gd name="T86" fmla="*/ 1600201 w 2122487"/>
                            <a:gd name="T87" fmla="*/ 1046365 h 2147888"/>
                            <a:gd name="T88" fmla="*/ 1601609 w 2122487"/>
                            <a:gd name="T89" fmla="*/ 1305669 h 2147888"/>
                            <a:gd name="T90" fmla="*/ 1520918 w 2122487"/>
                            <a:gd name="T91" fmla="*/ 1543852 h 2147888"/>
                            <a:gd name="T92" fmla="*/ 1360241 w 2122487"/>
                            <a:gd name="T93" fmla="*/ 1741205 h 2147888"/>
                            <a:gd name="T94" fmla="*/ 1120516 w 2122487"/>
                            <a:gd name="T95" fmla="*/ 1871678 h 2147888"/>
                            <a:gd name="T96" fmla="*/ 933333 w 2122487"/>
                            <a:gd name="T97" fmla="*/ 1904296 h 2147888"/>
                            <a:gd name="T98" fmla="*/ 637078 w 2122487"/>
                            <a:gd name="T99" fmla="*/ 1862291 h 2147888"/>
                            <a:gd name="T100" fmla="*/ 363810 w 2122487"/>
                            <a:gd name="T101" fmla="*/ 1714923 h 2147888"/>
                            <a:gd name="T102" fmla="*/ 147775 w 2122487"/>
                            <a:gd name="T103" fmla="*/ 1479789 h 2147888"/>
                            <a:gd name="T104" fmla="*/ 36357 w 2122487"/>
                            <a:gd name="T105" fmla="*/ 1238790 h 2147888"/>
                            <a:gd name="T106" fmla="*/ 3284 w 2122487"/>
                            <a:gd name="T107" fmla="*/ 1068424 h 2147888"/>
                            <a:gd name="T108" fmla="*/ 30963 w 2122487"/>
                            <a:gd name="T109" fmla="*/ 773452 h 2147888"/>
                            <a:gd name="T110" fmla="*/ 154578 w 2122487"/>
                            <a:gd name="T111" fmla="*/ 533391 h 2147888"/>
                            <a:gd name="T112" fmla="*/ 348563 w 2122487"/>
                            <a:gd name="T113" fmla="*/ 365371 h 2147888"/>
                            <a:gd name="T114" fmla="*/ 592276 w 2122487"/>
                            <a:gd name="T115" fmla="*/ 279719 h 2147888"/>
                            <a:gd name="T116" fmla="*/ 1692442 w 2122487"/>
                            <a:gd name="T117" fmla="*/ 169898 h 2147888"/>
                            <a:gd name="T118" fmla="*/ 1726464 w 2122487"/>
                            <a:gd name="T119" fmla="*/ 211020 h 2147888"/>
                            <a:gd name="T120" fmla="*/ 926586 w 2122487"/>
                            <a:gd name="T121" fmla="*/ 1021959 h 2147888"/>
                            <a:gd name="T122" fmla="*/ 877782 w 2122487"/>
                            <a:gd name="T123" fmla="*/ 1001280 h 2147888"/>
                            <a:gd name="T124" fmla="*/ 1654900 w 2122487"/>
                            <a:gd name="T125" fmla="*/ 181412 h 214788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122487" h="2147888">
                              <a:moveTo>
                                <a:pt x="904800" y="776287"/>
                              </a:moveTo>
                              <a:lnTo>
                                <a:pt x="914580" y="776287"/>
                              </a:lnTo>
                              <a:lnTo>
                                <a:pt x="924095" y="776287"/>
                              </a:lnTo>
                              <a:lnTo>
                                <a:pt x="933610" y="776552"/>
                              </a:lnTo>
                              <a:lnTo>
                                <a:pt x="943390" y="777081"/>
                              </a:lnTo>
                              <a:lnTo>
                                <a:pt x="952906" y="777875"/>
                              </a:lnTo>
                              <a:lnTo>
                                <a:pt x="962421" y="778934"/>
                              </a:lnTo>
                              <a:lnTo>
                                <a:pt x="971937" y="780257"/>
                              </a:lnTo>
                              <a:lnTo>
                                <a:pt x="981452" y="781845"/>
                              </a:lnTo>
                              <a:lnTo>
                                <a:pt x="991232" y="783433"/>
                              </a:lnTo>
                              <a:lnTo>
                                <a:pt x="1000483" y="785551"/>
                              </a:lnTo>
                              <a:lnTo>
                                <a:pt x="1009999" y="787668"/>
                              </a:lnTo>
                              <a:lnTo>
                                <a:pt x="1019250" y="790050"/>
                              </a:lnTo>
                              <a:lnTo>
                                <a:pt x="1028501" y="792432"/>
                              </a:lnTo>
                              <a:lnTo>
                                <a:pt x="1037488" y="795343"/>
                              </a:lnTo>
                              <a:lnTo>
                                <a:pt x="1046475" y="798519"/>
                              </a:lnTo>
                              <a:lnTo>
                                <a:pt x="1055462" y="801431"/>
                              </a:lnTo>
                              <a:lnTo>
                                <a:pt x="1064448" y="804872"/>
                              </a:lnTo>
                              <a:lnTo>
                                <a:pt x="1072907" y="808577"/>
                              </a:lnTo>
                              <a:lnTo>
                                <a:pt x="1081629" y="812282"/>
                              </a:lnTo>
                              <a:lnTo>
                                <a:pt x="1090352" y="815988"/>
                              </a:lnTo>
                              <a:lnTo>
                                <a:pt x="1099074" y="820222"/>
                              </a:lnTo>
                              <a:lnTo>
                                <a:pt x="1107532" y="824457"/>
                              </a:lnTo>
                              <a:lnTo>
                                <a:pt x="1115991" y="828956"/>
                              </a:lnTo>
                              <a:lnTo>
                                <a:pt x="1124449" y="833721"/>
                              </a:lnTo>
                              <a:lnTo>
                                <a:pt x="1132643" y="838485"/>
                              </a:lnTo>
                              <a:lnTo>
                                <a:pt x="1140572" y="843778"/>
                              </a:lnTo>
                              <a:lnTo>
                                <a:pt x="1148766" y="848807"/>
                              </a:lnTo>
                              <a:lnTo>
                                <a:pt x="1156696" y="854100"/>
                              </a:lnTo>
                              <a:lnTo>
                                <a:pt x="1164625" y="859658"/>
                              </a:lnTo>
                              <a:lnTo>
                                <a:pt x="959514" y="1065307"/>
                              </a:lnTo>
                              <a:lnTo>
                                <a:pt x="956342" y="1068483"/>
                              </a:lnTo>
                              <a:lnTo>
                                <a:pt x="953699" y="1071394"/>
                              </a:lnTo>
                              <a:lnTo>
                                <a:pt x="951320" y="1074570"/>
                              </a:lnTo>
                              <a:lnTo>
                                <a:pt x="948941" y="1078011"/>
                              </a:lnTo>
                              <a:lnTo>
                                <a:pt x="946826" y="1081452"/>
                              </a:lnTo>
                              <a:lnTo>
                                <a:pt x="944712" y="1084628"/>
                              </a:lnTo>
                              <a:lnTo>
                                <a:pt x="943126" y="1088333"/>
                              </a:lnTo>
                              <a:lnTo>
                                <a:pt x="941804" y="1092039"/>
                              </a:lnTo>
                              <a:lnTo>
                                <a:pt x="940218" y="1095744"/>
                              </a:lnTo>
                              <a:lnTo>
                                <a:pt x="938897" y="1099185"/>
                              </a:lnTo>
                              <a:lnTo>
                                <a:pt x="938104" y="1103155"/>
                              </a:lnTo>
                              <a:lnTo>
                                <a:pt x="937311" y="1106860"/>
                              </a:lnTo>
                              <a:lnTo>
                                <a:pt x="936518" y="1110830"/>
                              </a:lnTo>
                              <a:lnTo>
                                <a:pt x="935989" y="1114536"/>
                              </a:lnTo>
                              <a:lnTo>
                                <a:pt x="935725" y="1118506"/>
                              </a:lnTo>
                              <a:lnTo>
                                <a:pt x="935725" y="1122211"/>
                              </a:lnTo>
                              <a:lnTo>
                                <a:pt x="935725" y="1126181"/>
                              </a:lnTo>
                              <a:lnTo>
                                <a:pt x="935989" y="1130151"/>
                              </a:lnTo>
                              <a:lnTo>
                                <a:pt x="936518" y="1133857"/>
                              </a:lnTo>
                              <a:lnTo>
                                <a:pt x="937311" y="1137827"/>
                              </a:lnTo>
                              <a:lnTo>
                                <a:pt x="938104" y="1141532"/>
                              </a:lnTo>
                              <a:lnTo>
                                <a:pt x="938897" y="1145502"/>
                              </a:lnTo>
                              <a:lnTo>
                                <a:pt x="940218" y="1148943"/>
                              </a:lnTo>
                              <a:lnTo>
                                <a:pt x="941804" y="1152648"/>
                              </a:lnTo>
                              <a:lnTo>
                                <a:pt x="943126" y="1156354"/>
                              </a:lnTo>
                              <a:lnTo>
                                <a:pt x="944712" y="1160059"/>
                              </a:lnTo>
                              <a:lnTo>
                                <a:pt x="946826" y="1163235"/>
                              </a:lnTo>
                              <a:lnTo>
                                <a:pt x="948941" y="1166676"/>
                              </a:lnTo>
                              <a:lnTo>
                                <a:pt x="951320" y="1170116"/>
                              </a:lnTo>
                              <a:lnTo>
                                <a:pt x="953699" y="1173292"/>
                              </a:lnTo>
                              <a:lnTo>
                                <a:pt x="956342" y="1176204"/>
                              </a:lnTo>
                              <a:lnTo>
                                <a:pt x="959514" y="1179380"/>
                              </a:lnTo>
                              <a:lnTo>
                                <a:pt x="962157" y="1182291"/>
                              </a:lnTo>
                              <a:lnTo>
                                <a:pt x="965329" y="1184673"/>
                              </a:lnTo>
                              <a:lnTo>
                                <a:pt x="968501" y="1187320"/>
                              </a:lnTo>
                              <a:lnTo>
                                <a:pt x="971408" y="1189437"/>
                              </a:lnTo>
                              <a:lnTo>
                                <a:pt x="974844" y="1191819"/>
                              </a:lnTo>
                              <a:lnTo>
                                <a:pt x="978280" y="1193407"/>
                              </a:lnTo>
                              <a:lnTo>
                                <a:pt x="981981" y="1195260"/>
                              </a:lnTo>
                              <a:lnTo>
                                <a:pt x="985417" y="1196848"/>
                              </a:lnTo>
                              <a:lnTo>
                                <a:pt x="989117" y="1198171"/>
                              </a:lnTo>
                              <a:lnTo>
                                <a:pt x="992818" y="1199495"/>
                              </a:lnTo>
                              <a:lnTo>
                                <a:pt x="996518" y="1200553"/>
                              </a:lnTo>
                              <a:lnTo>
                                <a:pt x="1000483" y="1201612"/>
                              </a:lnTo>
                              <a:lnTo>
                                <a:pt x="1004184" y="1202141"/>
                              </a:lnTo>
                              <a:lnTo>
                                <a:pt x="1008148" y="1202671"/>
                              </a:lnTo>
                              <a:lnTo>
                                <a:pt x="1012113" y="1202935"/>
                              </a:lnTo>
                              <a:lnTo>
                                <a:pt x="1016342" y="1202935"/>
                              </a:lnTo>
                              <a:lnTo>
                                <a:pt x="1020307" y="1202935"/>
                              </a:lnTo>
                              <a:lnTo>
                                <a:pt x="1024272" y="1202671"/>
                              </a:lnTo>
                              <a:lnTo>
                                <a:pt x="1028237" y="1202141"/>
                              </a:lnTo>
                              <a:lnTo>
                                <a:pt x="1032201" y="1201612"/>
                              </a:lnTo>
                              <a:lnTo>
                                <a:pt x="1035902" y="1200553"/>
                              </a:lnTo>
                              <a:lnTo>
                                <a:pt x="1039602" y="1199495"/>
                              </a:lnTo>
                              <a:lnTo>
                                <a:pt x="1043303" y="1198171"/>
                              </a:lnTo>
                              <a:lnTo>
                                <a:pt x="1047003" y="1196848"/>
                              </a:lnTo>
                              <a:lnTo>
                                <a:pt x="1050704" y="1195260"/>
                              </a:lnTo>
                              <a:lnTo>
                                <a:pt x="1054140" y="1193407"/>
                              </a:lnTo>
                              <a:lnTo>
                                <a:pt x="1057576" y="1191819"/>
                              </a:lnTo>
                              <a:lnTo>
                                <a:pt x="1061012" y="1189437"/>
                              </a:lnTo>
                              <a:lnTo>
                                <a:pt x="1064184" y="1187320"/>
                              </a:lnTo>
                              <a:lnTo>
                                <a:pt x="1067092" y="1184673"/>
                              </a:lnTo>
                              <a:lnTo>
                                <a:pt x="1070263" y="1182291"/>
                              </a:lnTo>
                              <a:lnTo>
                                <a:pt x="1073435" y="1179380"/>
                              </a:lnTo>
                              <a:lnTo>
                                <a:pt x="1277490" y="974790"/>
                              </a:lnTo>
                              <a:lnTo>
                                <a:pt x="1282776" y="982730"/>
                              </a:lnTo>
                              <a:lnTo>
                                <a:pt x="1288327" y="990670"/>
                              </a:lnTo>
                              <a:lnTo>
                                <a:pt x="1293349" y="998610"/>
                              </a:lnTo>
                              <a:lnTo>
                                <a:pt x="1298106" y="1007080"/>
                              </a:lnTo>
                              <a:lnTo>
                                <a:pt x="1302864" y="1015284"/>
                              </a:lnTo>
                              <a:lnTo>
                                <a:pt x="1307358" y="1024018"/>
                              </a:lnTo>
                              <a:lnTo>
                                <a:pt x="1311851" y="1032488"/>
                              </a:lnTo>
                              <a:lnTo>
                                <a:pt x="1316080" y="1041222"/>
                              </a:lnTo>
                              <a:lnTo>
                                <a:pt x="1320309" y="1049956"/>
                              </a:lnTo>
                              <a:lnTo>
                                <a:pt x="1323745" y="1058955"/>
                              </a:lnTo>
                              <a:lnTo>
                                <a:pt x="1327710" y="1067954"/>
                              </a:lnTo>
                              <a:lnTo>
                                <a:pt x="1331146" y="1077217"/>
                              </a:lnTo>
                              <a:lnTo>
                                <a:pt x="1334582" y="1086216"/>
                              </a:lnTo>
                              <a:lnTo>
                                <a:pt x="1337490" y="1095744"/>
                              </a:lnTo>
                              <a:lnTo>
                                <a:pt x="1340662" y="1105007"/>
                              </a:lnTo>
                              <a:lnTo>
                                <a:pt x="1343569" y="1114536"/>
                              </a:lnTo>
                              <a:lnTo>
                                <a:pt x="1345948" y="1124328"/>
                              </a:lnTo>
                              <a:lnTo>
                                <a:pt x="1348327" y="1134386"/>
                              </a:lnTo>
                              <a:lnTo>
                                <a:pt x="1350442" y="1144179"/>
                              </a:lnTo>
                              <a:lnTo>
                                <a:pt x="1352556" y="1153971"/>
                              </a:lnTo>
                              <a:lnTo>
                                <a:pt x="1354142" y="1164029"/>
                              </a:lnTo>
                              <a:lnTo>
                                <a:pt x="1355464" y="1173822"/>
                              </a:lnTo>
                              <a:lnTo>
                                <a:pt x="1356785" y="1183350"/>
                              </a:lnTo>
                              <a:lnTo>
                                <a:pt x="1357578" y="1193143"/>
                              </a:lnTo>
                              <a:lnTo>
                                <a:pt x="1358371" y="1202935"/>
                              </a:lnTo>
                              <a:lnTo>
                                <a:pt x="1358900" y="1212464"/>
                              </a:lnTo>
                              <a:lnTo>
                                <a:pt x="1358900" y="1221992"/>
                              </a:lnTo>
                              <a:lnTo>
                                <a:pt x="1358900" y="1231520"/>
                              </a:lnTo>
                              <a:lnTo>
                                <a:pt x="1358900" y="1241048"/>
                              </a:lnTo>
                              <a:lnTo>
                                <a:pt x="1358371" y="1250576"/>
                              </a:lnTo>
                              <a:lnTo>
                                <a:pt x="1357843" y="1260104"/>
                              </a:lnTo>
                              <a:lnTo>
                                <a:pt x="1357050" y="1269368"/>
                              </a:lnTo>
                              <a:lnTo>
                                <a:pt x="1355728" y="1278631"/>
                              </a:lnTo>
                              <a:lnTo>
                                <a:pt x="1354406" y="1287895"/>
                              </a:lnTo>
                              <a:lnTo>
                                <a:pt x="1353085" y="1296893"/>
                              </a:lnTo>
                              <a:lnTo>
                                <a:pt x="1350970" y="1306157"/>
                              </a:lnTo>
                              <a:lnTo>
                                <a:pt x="1349120" y="1315156"/>
                              </a:lnTo>
                              <a:lnTo>
                                <a:pt x="1346741" y="1324154"/>
                              </a:lnTo>
                              <a:lnTo>
                                <a:pt x="1344627" y="1332889"/>
                              </a:lnTo>
                              <a:lnTo>
                                <a:pt x="1341983" y="1341358"/>
                              </a:lnTo>
                              <a:lnTo>
                                <a:pt x="1339076" y="1350092"/>
                              </a:lnTo>
                              <a:lnTo>
                                <a:pt x="1336168" y="1358826"/>
                              </a:lnTo>
                              <a:lnTo>
                                <a:pt x="1332732" y="1367296"/>
                              </a:lnTo>
                              <a:lnTo>
                                <a:pt x="1329560" y="1375500"/>
                              </a:lnTo>
                              <a:lnTo>
                                <a:pt x="1325860" y="1383970"/>
                              </a:lnTo>
                              <a:lnTo>
                                <a:pt x="1321895" y="1391910"/>
                              </a:lnTo>
                              <a:lnTo>
                                <a:pt x="1317930" y="1399850"/>
                              </a:lnTo>
                              <a:lnTo>
                                <a:pt x="1313701" y="1407790"/>
                              </a:lnTo>
                              <a:lnTo>
                                <a:pt x="1309208" y="1415730"/>
                              </a:lnTo>
                              <a:lnTo>
                                <a:pt x="1304450" y="1423406"/>
                              </a:lnTo>
                              <a:lnTo>
                                <a:pt x="1299428" y="1431081"/>
                              </a:lnTo>
                              <a:lnTo>
                                <a:pt x="1294406" y="1438492"/>
                              </a:lnTo>
                              <a:lnTo>
                                <a:pt x="1289384" y="1445638"/>
                              </a:lnTo>
                              <a:lnTo>
                                <a:pt x="1283833" y="1453049"/>
                              </a:lnTo>
                              <a:lnTo>
                                <a:pt x="1278018" y="1459930"/>
                              </a:lnTo>
                              <a:lnTo>
                                <a:pt x="1272203" y="1466812"/>
                              </a:lnTo>
                              <a:lnTo>
                                <a:pt x="1266388" y="1473428"/>
                              </a:lnTo>
                              <a:lnTo>
                                <a:pt x="1260044" y="1480045"/>
                              </a:lnTo>
                              <a:lnTo>
                                <a:pt x="1253701" y="1486397"/>
                              </a:lnTo>
                              <a:lnTo>
                                <a:pt x="1247093" y="1492749"/>
                              </a:lnTo>
                              <a:lnTo>
                                <a:pt x="1240221" y="1498837"/>
                              </a:lnTo>
                              <a:lnTo>
                                <a:pt x="1233613" y="1504659"/>
                              </a:lnTo>
                              <a:lnTo>
                                <a:pt x="1226212" y="1510218"/>
                              </a:lnTo>
                              <a:lnTo>
                                <a:pt x="1218811" y="1516040"/>
                              </a:lnTo>
                              <a:lnTo>
                                <a:pt x="1211674" y="1521334"/>
                              </a:lnTo>
                              <a:lnTo>
                                <a:pt x="1203745" y="1526362"/>
                              </a:lnTo>
                              <a:lnTo>
                                <a:pt x="1195815" y="1531391"/>
                              </a:lnTo>
                              <a:lnTo>
                                <a:pt x="1187885" y="1536155"/>
                              </a:lnTo>
                              <a:lnTo>
                                <a:pt x="1179691" y="1540655"/>
                              </a:lnTo>
                              <a:lnTo>
                                <a:pt x="1171233" y="1545154"/>
                              </a:lnTo>
                              <a:lnTo>
                                <a:pt x="1162775" y="1549389"/>
                              </a:lnTo>
                              <a:lnTo>
                                <a:pt x="1154053" y="1553359"/>
                              </a:lnTo>
                              <a:lnTo>
                                <a:pt x="1145066" y="1557064"/>
                              </a:lnTo>
                              <a:lnTo>
                                <a:pt x="1136079" y="1560240"/>
                              </a:lnTo>
                              <a:lnTo>
                                <a:pt x="1127092" y="1563681"/>
                              </a:lnTo>
                              <a:lnTo>
                                <a:pt x="1117577" y="1566592"/>
                              </a:lnTo>
                              <a:lnTo>
                                <a:pt x="1108325" y="1569239"/>
                              </a:lnTo>
                              <a:lnTo>
                                <a:pt x="1098546" y="1571886"/>
                              </a:lnTo>
                              <a:lnTo>
                                <a:pt x="1089030" y="1574003"/>
                              </a:lnTo>
                              <a:lnTo>
                                <a:pt x="1078986" y="1576385"/>
                              </a:lnTo>
                              <a:lnTo>
                                <a:pt x="1068942" y="1577973"/>
                              </a:lnTo>
                              <a:lnTo>
                                <a:pt x="1058633" y="1579296"/>
                              </a:lnTo>
                              <a:lnTo>
                                <a:pt x="1048589" y="1580620"/>
                              </a:lnTo>
                              <a:lnTo>
                                <a:pt x="1038545" y="1581678"/>
                              </a:lnTo>
                              <a:lnTo>
                                <a:pt x="1028501" y="1582208"/>
                              </a:lnTo>
                              <a:lnTo>
                                <a:pt x="1017928" y="1582472"/>
                              </a:lnTo>
                              <a:lnTo>
                                <a:pt x="1007884" y="1582737"/>
                              </a:lnTo>
                              <a:lnTo>
                                <a:pt x="997840" y="1582472"/>
                              </a:lnTo>
                              <a:lnTo>
                                <a:pt x="987796" y="1582208"/>
                              </a:lnTo>
                              <a:lnTo>
                                <a:pt x="977752" y="1581414"/>
                              </a:lnTo>
                              <a:lnTo>
                                <a:pt x="967443" y="1580620"/>
                              </a:lnTo>
                              <a:lnTo>
                                <a:pt x="957399" y="1579032"/>
                              </a:lnTo>
                              <a:lnTo>
                                <a:pt x="947355" y="1577708"/>
                              </a:lnTo>
                              <a:lnTo>
                                <a:pt x="937575" y="1576120"/>
                              </a:lnTo>
                              <a:lnTo>
                                <a:pt x="927531" y="1574003"/>
                              </a:lnTo>
                              <a:lnTo>
                                <a:pt x="917487" y="1571886"/>
                              </a:lnTo>
                              <a:lnTo>
                                <a:pt x="907443" y="1569239"/>
                              </a:lnTo>
                              <a:lnTo>
                                <a:pt x="897663" y="1566857"/>
                              </a:lnTo>
                              <a:lnTo>
                                <a:pt x="887883" y="1563681"/>
                              </a:lnTo>
                              <a:lnTo>
                                <a:pt x="878103" y="1560505"/>
                              </a:lnTo>
                              <a:lnTo>
                                <a:pt x="868324" y="1557064"/>
                              </a:lnTo>
                              <a:lnTo>
                                <a:pt x="858808" y="1553359"/>
                              </a:lnTo>
                              <a:lnTo>
                                <a:pt x="849028" y="1549389"/>
                              </a:lnTo>
                              <a:lnTo>
                                <a:pt x="839513" y="1545419"/>
                              </a:lnTo>
                              <a:lnTo>
                                <a:pt x="829997" y="1540919"/>
                              </a:lnTo>
                              <a:lnTo>
                                <a:pt x="820746" y="1536420"/>
                              </a:lnTo>
                              <a:lnTo>
                                <a:pt x="811495" y="1531656"/>
                              </a:lnTo>
                              <a:lnTo>
                                <a:pt x="802508" y="1526627"/>
                              </a:lnTo>
                              <a:lnTo>
                                <a:pt x="793257" y="1521334"/>
                              </a:lnTo>
                              <a:lnTo>
                                <a:pt x="784535" y="1515776"/>
                              </a:lnTo>
                              <a:lnTo>
                                <a:pt x="775548" y="1509953"/>
                              </a:lnTo>
                              <a:lnTo>
                                <a:pt x="766825" y="1504130"/>
                              </a:lnTo>
                              <a:lnTo>
                                <a:pt x="758367" y="1498307"/>
                              </a:lnTo>
                              <a:lnTo>
                                <a:pt x="749909" y="1491691"/>
                              </a:lnTo>
                              <a:lnTo>
                                <a:pt x="741451" y="1485339"/>
                              </a:lnTo>
                              <a:lnTo>
                                <a:pt x="733257" y="1478457"/>
                              </a:lnTo>
                              <a:lnTo>
                                <a:pt x="725063" y="1471840"/>
                              </a:lnTo>
                              <a:lnTo>
                                <a:pt x="717398" y="1464694"/>
                              </a:lnTo>
                              <a:lnTo>
                                <a:pt x="709468" y="1457548"/>
                              </a:lnTo>
                              <a:lnTo>
                                <a:pt x="701803" y="1450137"/>
                              </a:lnTo>
                              <a:lnTo>
                                <a:pt x="694402" y="1442197"/>
                              </a:lnTo>
                              <a:lnTo>
                                <a:pt x="687001" y="1434787"/>
                              </a:lnTo>
                              <a:lnTo>
                                <a:pt x="679864" y="1426582"/>
                              </a:lnTo>
                              <a:lnTo>
                                <a:pt x="672992" y="1418377"/>
                              </a:lnTo>
                              <a:lnTo>
                                <a:pt x="666120" y="1410172"/>
                              </a:lnTo>
                              <a:lnTo>
                                <a:pt x="659512" y="1401967"/>
                              </a:lnTo>
                              <a:lnTo>
                                <a:pt x="652904" y="1393233"/>
                              </a:lnTo>
                              <a:lnTo>
                                <a:pt x="646824" y="1384499"/>
                              </a:lnTo>
                              <a:lnTo>
                                <a:pt x="641009" y="1375500"/>
                              </a:lnTo>
                              <a:lnTo>
                                <a:pt x="635194" y="1366502"/>
                              </a:lnTo>
                              <a:lnTo>
                                <a:pt x="629379" y="1357238"/>
                              </a:lnTo>
                              <a:lnTo>
                                <a:pt x="623829" y="1347975"/>
                              </a:lnTo>
                              <a:lnTo>
                                <a:pt x="618807" y="1338447"/>
                              </a:lnTo>
                              <a:lnTo>
                                <a:pt x="613784" y="1328918"/>
                              </a:lnTo>
                              <a:lnTo>
                                <a:pt x="609027" y="1319126"/>
                              </a:lnTo>
                              <a:lnTo>
                                <a:pt x="604533" y="1309068"/>
                              </a:lnTo>
                              <a:lnTo>
                                <a:pt x="600040" y="1299275"/>
                              </a:lnTo>
                              <a:lnTo>
                                <a:pt x="595811" y="1289218"/>
                              </a:lnTo>
                              <a:lnTo>
                                <a:pt x="592110" y="1278896"/>
                              </a:lnTo>
                              <a:lnTo>
                                <a:pt x="588410" y="1268309"/>
                              </a:lnTo>
                              <a:lnTo>
                                <a:pt x="585238" y="1257987"/>
                              </a:lnTo>
                              <a:lnTo>
                                <a:pt x="581802" y="1247665"/>
                              </a:lnTo>
                              <a:lnTo>
                                <a:pt x="578894" y="1237078"/>
                              </a:lnTo>
                              <a:lnTo>
                                <a:pt x="576515" y="1225962"/>
                              </a:lnTo>
                              <a:lnTo>
                                <a:pt x="573872" y="1215375"/>
                              </a:lnTo>
                              <a:lnTo>
                                <a:pt x="572022" y="1204523"/>
                              </a:lnTo>
                              <a:lnTo>
                                <a:pt x="570172" y="1193937"/>
                              </a:lnTo>
                              <a:lnTo>
                                <a:pt x="568586" y="1183615"/>
                              </a:lnTo>
                              <a:lnTo>
                                <a:pt x="567529" y="1173028"/>
                              </a:lnTo>
                              <a:lnTo>
                                <a:pt x="566736" y="1162441"/>
                              </a:lnTo>
                              <a:lnTo>
                                <a:pt x="565678" y="1152119"/>
                              </a:lnTo>
                              <a:lnTo>
                                <a:pt x="565414" y="1141797"/>
                              </a:lnTo>
                              <a:lnTo>
                                <a:pt x="565150" y="1131210"/>
                              </a:lnTo>
                              <a:lnTo>
                                <a:pt x="565414" y="1121152"/>
                              </a:lnTo>
                              <a:lnTo>
                                <a:pt x="565678" y="1110830"/>
                              </a:lnTo>
                              <a:lnTo>
                                <a:pt x="566471" y="1100773"/>
                              </a:lnTo>
                              <a:lnTo>
                                <a:pt x="567529" y="1090980"/>
                              </a:lnTo>
                              <a:lnTo>
                                <a:pt x="568586" y="1080923"/>
                              </a:lnTo>
                              <a:lnTo>
                                <a:pt x="569907" y="1071130"/>
                              </a:lnTo>
                              <a:lnTo>
                                <a:pt x="571493" y="1061337"/>
                              </a:lnTo>
                              <a:lnTo>
                                <a:pt x="573344" y="1051809"/>
                              </a:lnTo>
                              <a:lnTo>
                                <a:pt x="575723" y="1042281"/>
                              </a:lnTo>
                              <a:lnTo>
                                <a:pt x="577837" y="1033017"/>
                              </a:lnTo>
                              <a:lnTo>
                                <a:pt x="580480" y="1023754"/>
                              </a:lnTo>
                              <a:lnTo>
                                <a:pt x="583123" y="1014755"/>
                              </a:lnTo>
                              <a:lnTo>
                                <a:pt x="586295" y="1005756"/>
                              </a:lnTo>
                              <a:lnTo>
                                <a:pt x="589467" y="996757"/>
                              </a:lnTo>
                              <a:lnTo>
                                <a:pt x="592903" y="988023"/>
                              </a:lnTo>
                              <a:lnTo>
                                <a:pt x="596604" y="979289"/>
                              </a:lnTo>
                              <a:lnTo>
                                <a:pt x="600568" y="970820"/>
                              </a:lnTo>
                              <a:lnTo>
                                <a:pt x="604533" y="962615"/>
                              </a:lnTo>
                              <a:lnTo>
                                <a:pt x="609027" y="954410"/>
                              </a:lnTo>
                              <a:lnTo>
                                <a:pt x="613520" y="946205"/>
                              </a:lnTo>
                              <a:lnTo>
                                <a:pt x="618278" y="938001"/>
                              </a:lnTo>
                              <a:lnTo>
                                <a:pt x="623036" y="930590"/>
                              </a:lnTo>
                              <a:lnTo>
                                <a:pt x="628322" y="922650"/>
                              </a:lnTo>
                              <a:lnTo>
                                <a:pt x="633344" y="915239"/>
                              </a:lnTo>
                              <a:lnTo>
                                <a:pt x="638895" y="908093"/>
                              </a:lnTo>
                              <a:lnTo>
                                <a:pt x="644710" y="900947"/>
                              </a:lnTo>
                              <a:lnTo>
                                <a:pt x="650525" y="894065"/>
                              </a:lnTo>
                              <a:lnTo>
                                <a:pt x="656340" y="887184"/>
                              </a:lnTo>
                              <a:lnTo>
                                <a:pt x="662683" y="880567"/>
                              </a:lnTo>
                              <a:lnTo>
                                <a:pt x="669027" y="873950"/>
                              </a:lnTo>
                              <a:lnTo>
                                <a:pt x="675371" y="867863"/>
                              </a:lnTo>
                              <a:lnTo>
                                <a:pt x="682243" y="861511"/>
                              </a:lnTo>
                              <a:lnTo>
                                <a:pt x="688851" y="855688"/>
                              </a:lnTo>
                              <a:lnTo>
                                <a:pt x="695988" y="850130"/>
                              </a:lnTo>
                              <a:lnTo>
                                <a:pt x="703124" y="844572"/>
                              </a:lnTo>
                              <a:lnTo>
                                <a:pt x="710525" y="839279"/>
                              </a:lnTo>
                              <a:lnTo>
                                <a:pt x="718190" y="833985"/>
                              </a:lnTo>
                              <a:lnTo>
                                <a:pt x="725591" y="828956"/>
                              </a:lnTo>
                              <a:lnTo>
                                <a:pt x="733521" y="824192"/>
                              </a:lnTo>
                              <a:lnTo>
                                <a:pt x="741451" y="819693"/>
                              </a:lnTo>
                              <a:lnTo>
                                <a:pt x="749644" y="815458"/>
                              </a:lnTo>
                              <a:lnTo>
                                <a:pt x="757574" y="811224"/>
                              </a:lnTo>
                              <a:lnTo>
                                <a:pt x="765768" y="807518"/>
                              </a:lnTo>
                              <a:lnTo>
                                <a:pt x="774226" y="803813"/>
                              </a:lnTo>
                              <a:lnTo>
                                <a:pt x="782949" y="800372"/>
                              </a:lnTo>
                              <a:lnTo>
                                <a:pt x="791671" y="796931"/>
                              </a:lnTo>
                              <a:lnTo>
                                <a:pt x="800394" y="794285"/>
                              </a:lnTo>
                              <a:lnTo>
                                <a:pt x="809381" y="791373"/>
                              </a:lnTo>
                              <a:lnTo>
                                <a:pt x="818632" y="788991"/>
                              </a:lnTo>
                              <a:lnTo>
                                <a:pt x="827883" y="786345"/>
                              </a:lnTo>
                              <a:lnTo>
                                <a:pt x="837134" y="784492"/>
                              </a:lnTo>
                              <a:lnTo>
                                <a:pt x="846650" y="782375"/>
                              </a:lnTo>
                              <a:lnTo>
                                <a:pt x="856165" y="780787"/>
                              </a:lnTo>
                              <a:lnTo>
                                <a:pt x="865680" y="779198"/>
                              </a:lnTo>
                              <a:lnTo>
                                <a:pt x="875460" y="778140"/>
                              </a:lnTo>
                              <a:lnTo>
                                <a:pt x="885240" y="777346"/>
                              </a:lnTo>
                              <a:lnTo>
                                <a:pt x="894756" y="776816"/>
                              </a:lnTo>
                              <a:lnTo>
                                <a:pt x="904800" y="776287"/>
                              </a:lnTo>
                              <a:close/>
                              <a:moveTo>
                                <a:pt x="797783" y="304800"/>
                              </a:moveTo>
                              <a:lnTo>
                                <a:pt x="819466" y="304800"/>
                              </a:lnTo>
                              <a:lnTo>
                                <a:pt x="840885" y="305594"/>
                              </a:lnTo>
                              <a:lnTo>
                                <a:pt x="862304" y="306652"/>
                              </a:lnTo>
                              <a:lnTo>
                                <a:pt x="883722" y="307975"/>
                              </a:lnTo>
                              <a:lnTo>
                                <a:pt x="904877" y="310356"/>
                              </a:lnTo>
                              <a:lnTo>
                                <a:pt x="925767" y="312738"/>
                              </a:lnTo>
                              <a:lnTo>
                                <a:pt x="946921" y="315913"/>
                              </a:lnTo>
                              <a:lnTo>
                                <a:pt x="968075" y="319617"/>
                              </a:lnTo>
                              <a:lnTo>
                                <a:pt x="988701" y="323586"/>
                              </a:lnTo>
                              <a:lnTo>
                                <a:pt x="1009591" y="328083"/>
                              </a:lnTo>
                              <a:lnTo>
                                <a:pt x="1029952" y="333111"/>
                              </a:lnTo>
                              <a:lnTo>
                                <a:pt x="1050577" y="338402"/>
                              </a:lnTo>
                              <a:lnTo>
                                <a:pt x="1070674" y="344223"/>
                              </a:lnTo>
                              <a:lnTo>
                                <a:pt x="1090770" y="350838"/>
                              </a:lnTo>
                              <a:lnTo>
                                <a:pt x="1110603" y="357188"/>
                              </a:lnTo>
                              <a:lnTo>
                                <a:pt x="1130170" y="364331"/>
                              </a:lnTo>
                              <a:lnTo>
                                <a:pt x="1149474" y="371740"/>
                              </a:lnTo>
                              <a:lnTo>
                                <a:pt x="1168513" y="379677"/>
                              </a:lnTo>
                              <a:lnTo>
                                <a:pt x="1187816" y="387879"/>
                              </a:lnTo>
                              <a:lnTo>
                                <a:pt x="1206855" y="396611"/>
                              </a:lnTo>
                              <a:lnTo>
                                <a:pt x="1225629" y="405606"/>
                              </a:lnTo>
                              <a:lnTo>
                                <a:pt x="1244139" y="415131"/>
                              </a:lnTo>
                              <a:lnTo>
                                <a:pt x="1262649" y="424656"/>
                              </a:lnTo>
                              <a:lnTo>
                                <a:pt x="1280895" y="434975"/>
                              </a:lnTo>
                              <a:lnTo>
                                <a:pt x="1298876" y="445294"/>
                              </a:lnTo>
                              <a:lnTo>
                                <a:pt x="1316593" y="456406"/>
                              </a:lnTo>
                              <a:lnTo>
                                <a:pt x="1334310" y="467519"/>
                              </a:lnTo>
                              <a:lnTo>
                                <a:pt x="1351762" y="479161"/>
                              </a:lnTo>
                              <a:lnTo>
                                <a:pt x="1368686" y="491067"/>
                              </a:lnTo>
                              <a:lnTo>
                                <a:pt x="1385609" y="503502"/>
                              </a:lnTo>
                              <a:lnTo>
                                <a:pt x="1404648" y="517790"/>
                              </a:lnTo>
                              <a:lnTo>
                                <a:pt x="1423158" y="532871"/>
                              </a:lnTo>
                              <a:lnTo>
                                <a:pt x="1441404" y="548217"/>
                              </a:lnTo>
                              <a:lnTo>
                                <a:pt x="1459385" y="563563"/>
                              </a:lnTo>
                              <a:lnTo>
                                <a:pt x="1273491" y="749565"/>
                              </a:lnTo>
                              <a:lnTo>
                                <a:pt x="1260270" y="738717"/>
                              </a:lnTo>
                              <a:lnTo>
                                <a:pt x="1253394" y="733161"/>
                              </a:lnTo>
                              <a:lnTo>
                                <a:pt x="1246519" y="728134"/>
                              </a:lnTo>
                              <a:lnTo>
                                <a:pt x="1235149" y="720196"/>
                              </a:lnTo>
                              <a:lnTo>
                                <a:pt x="1224043" y="712259"/>
                              </a:lnTo>
                              <a:lnTo>
                                <a:pt x="1212408" y="704850"/>
                              </a:lnTo>
                              <a:lnTo>
                                <a:pt x="1200773" y="697706"/>
                              </a:lnTo>
                              <a:lnTo>
                                <a:pt x="1188874" y="690298"/>
                              </a:lnTo>
                              <a:lnTo>
                                <a:pt x="1176710" y="683684"/>
                              </a:lnTo>
                              <a:lnTo>
                                <a:pt x="1164811" y="677069"/>
                              </a:lnTo>
                              <a:lnTo>
                                <a:pt x="1152647" y="670719"/>
                              </a:lnTo>
                              <a:lnTo>
                                <a:pt x="1140219" y="664634"/>
                              </a:lnTo>
                              <a:lnTo>
                                <a:pt x="1128055" y="658813"/>
                              </a:lnTo>
                              <a:lnTo>
                                <a:pt x="1115362" y="653521"/>
                              </a:lnTo>
                              <a:lnTo>
                                <a:pt x="1102670" y="648229"/>
                              </a:lnTo>
                              <a:lnTo>
                                <a:pt x="1089713" y="643202"/>
                              </a:lnTo>
                              <a:lnTo>
                                <a:pt x="1076756" y="638704"/>
                              </a:lnTo>
                              <a:lnTo>
                                <a:pt x="1064063" y="634206"/>
                              </a:lnTo>
                              <a:lnTo>
                                <a:pt x="1051106" y="629973"/>
                              </a:lnTo>
                              <a:lnTo>
                                <a:pt x="1037885" y="626004"/>
                              </a:lnTo>
                              <a:lnTo>
                                <a:pt x="1024399" y="622565"/>
                              </a:lnTo>
                              <a:lnTo>
                                <a:pt x="1010913" y="619390"/>
                              </a:lnTo>
                              <a:lnTo>
                                <a:pt x="997427" y="616479"/>
                              </a:lnTo>
                              <a:lnTo>
                                <a:pt x="983941" y="613569"/>
                              </a:lnTo>
                              <a:lnTo>
                                <a:pt x="970191" y="611452"/>
                              </a:lnTo>
                              <a:lnTo>
                                <a:pt x="956705" y="609336"/>
                              </a:lnTo>
                              <a:lnTo>
                                <a:pt x="942954" y="607748"/>
                              </a:lnTo>
                              <a:lnTo>
                                <a:pt x="928940" y="606425"/>
                              </a:lnTo>
                              <a:lnTo>
                                <a:pt x="915189" y="605102"/>
                              </a:lnTo>
                              <a:lnTo>
                                <a:pt x="901439" y="604573"/>
                              </a:lnTo>
                              <a:lnTo>
                                <a:pt x="887424" y="604044"/>
                              </a:lnTo>
                              <a:lnTo>
                                <a:pt x="873410" y="604044"/>
                              </a:lnTo>
                              <a:lnTo>
                                <a:pt x="859395" y="604573"/>
                              </a:lnTo>
                              <a:lnTo>
                                <a:pt x="845380" y="605102"/>
                              </a:lnTo>
                              <a:lnTo>
                                <a:pt x="831365" y="606425"/>
                              </a:lnTo>
                              <a:lnTo>
                                <a:pt x="817351" y="607748"/>
                              </a:lnTo>
                              <a:lnTo>
                                <a:pt x="803071" y="609336"/>
                              </a:lnTo>
                              <a:lnTo>
                                <a:pt x="789057" y="611452"/>
                              </a:lnTo>
                              <a:lnTo>
                                <a:pt x="775306" y="613834"/>
                              </a:lnTo>
                              <a:lnTo>
                                <a:pt x="761820" y="616744"/>
                              </a:lnTo>
                              <a:lnTo>
                                <a:pt x="748599" y="619919"/>
                              </a:lnTo>
                              <a:lnTo>
                                <a:pt x="735377" y="623359"/>
                              </a:lnTo>
                              <a:lnTo>
                                <a:pt x="722156" y="627063"/>
                              </a:lnTo>
                              <a:lnTo>
                                <a:pt x="709199" y="631296"/>
                              </a:lnTo>
                              <a:lnTo>
                                <a:pt x="696506" y="635794"/>
                              </a:lnTo>
                              <a:lnTo>
                                <a:pt x="683814" y="640556"/>
                              </a:lnTo>
                              <a:lnTo>
                                <a:pt x="671650" y="645584"/>
                              </a:lnTo>
                              <a:lnTo>
                                <a:pt x="659486" y="650875"/>
                              </a:lnTo>
                              <a:lnTo>
                                <a:pt x="647323" y="656696"/>
                              </a:lnTo>
                              <a:lnTo>
                                <a:pt x="635952" y="662517"/>
                              </a:lnTo>
                              <a:lnTo>
                                <a:pt x="624053" y="668867"/>
                              </a:lnTo>
                              <a:lnTo>
                                <a:pt x="612682" y="675481"/>
                              </a:lnTo>
                              <a:lnTo>
                                <a:pt x="601312" y="682361"/>
                              </a:lnTo>
                              <a:lnTo>
                                <a:pt x="590206" y="689769"/>
                              </a:lnTo>
                              <a:lnTo>
                                <a:pt x="579100" y="697442"/>
                              </a:lnTo>
                              <a:lnTo>
                                <a:pt x="568523" y="705115"/>
                              </a:lnTo>
                              <a:lnTo>
                                <a:pt x="558210" y="713317"/>
                              </a:lnTo>
                              <a:lnTo>
                                <a:pt x="548162" y="721784"/>
                              </a:lnTo>
                              <a:lnTo>
                                <a:pt x="537849" y="730515"/>
                              </a:lnTo>
                              <a:lnTo>
                                <a:pt x="528329" y="739246"/>
                              </a:lnTo>
                              <a:lnTo>
                                <a:pt x="518810" y="748507"/>
                              </a:lnTo>
                              <a:lnTo>
                                <a:pt x="509555" y="758032"/>
                              </a:lnTo>
                              <a:lnTo>
                                <a:pt x="500564" y="767557"/>
                              </a:lnTo>
                              <a:lnTo>
                                <a:pt x="491838" y="777346"/>
                              </a:lnTo>
                              <a:lnTo>
                                <a:pt x="483641" y="787665"/>
                              </a:lnTo>
                              <a:lnTo>
                                <a:pt x="475444" y="798248"/>
                              </a:lnTo>
                              <a:lnTo>
                                <a:pt x="467246" y="808832"/>
                              </a:lnTo>
                              <a:lnTo>
                                <a:pt x="459578" y="819679"/>
                              </a:lnTo>
                              <a:lnTo>
                                <a:pt x="452174" y="831057"/>
                              </a:lnTo>
                              <a:lnTo>
                                <a:pt x="444770" y="842434"/>
                              </a:lnTo>
                              <a:lnTo>
                                <a:pt x="438159" y="854340"/>
                              </a:lnTo>
                              <a:lnTo>
                                <a:pt x="431284" y="866246"/>
                              </a:lnTo>
                              <a:lnTo>
                                <a:pt x="425202" y="878417"/>
                              </a:lnTo>
                              <a:lnTo>
                                <a:pt x="419120" y="890852"/>
                              </a:lnTo>
                              <a:lnTo>
                                <a:pt x="413303" y="903288"/>
                              </a:lnTo>
                              <a:lnTo>
                                <a:pt x="408014" y="915988"/>
                              </a:lnTo>
                              <a:lnTo>
                                <a:pt x="402990" y="928952"/>
                              </a:lnTo>
                              <a:lnTo>
                                <a:pt x="398495" y="941917"/>
                              </a:lnTo>
                              <a:lnTo>
                                <a:pt x="393999" y="955411"/>
                              </a:lnTo>
                              <a:lnTo>
                                <a:pt x="390033" y="968905"/>
                              </a:lnTo>
                              <a:lnTo>
                                <a:pt x="386331" y="982398"/>
                              </a:lnTo>
                              <a:lnTo>
                                <a:pt x="383158" y="996157"/>
                              </a:lnTo>
                              <a:lnTo>
                                <a:pt x="379985" y="1010180"/>
                              </a:lnTo>
                              <a:lnTo>
                                <a:pt x="377076" y="1024467"/>
                              </a:lnTo>
                              <a:lnTo>
                                <a:pt x="374961" y="1038755"/>
                              </a:lnTo>
                              <a:lnTo>
                                <a:pt x="372845" y="1053571"/>
                              </a:lnTo>
                              <a:lnTo>
                                <a:pt x="371523" y="1068388"/>
                              </a:lnTo>
                              <a:lnTo>
                                <a:pt x="370201" y="1083205"/>
                              </a:lnTo>
                              <a:lnTo>
                                <a:pt x="369672" y="1098021"/>
                              </a:lnTo>
                              <a:lnTo>
                                <a:pt x="368879" y="1113367"/>
                              </a:lnTo>
                              <a:lnTo>
                                <a:pt x="368879" y="1128448"/>
                              </a:lnTo>
                              <a:lnTo>
                                <a:pt x="369143" y="1143794"/>
                              </a:lnTo>
                              <a:lnTo>
                                <a:pt x="370201" y="1159140"/>
                              </a:lnTo>
                              <a:lnTo>
                                <a:pt x="371523" y="1174750"/>
                              </a:lnTo>
                              <a:lnTo>
                                <a:pt x="372845" y="1190096"/>
                              </a:lnTo>
                              <a:lnTo>
                                <a:pt x="374961" y="1205971"/>
                              </a:lnTo>
                              <a:lnTo>
                                <a:pt x="377340" y="1221582"/>
                              </a:lnTo>
                              <a:lnTo>
                                <a:pt x="380249" y="1237721"/>
                              </a:lnTo>
                              <a:lnTo>
                                <a:pt x="383687" y="1253332"/>
                              </a:lnTo>
                              <a:lnTo>
                                <a:pt x="387124" y="1269471"/>
                              </a:lnTo>
                              <a:lnTo>
                                <a:pt x="391355" y="1285346"/>
                              </a:lnTo>
                              <a:lnTo>
                                <a:pt x="395850" y="1300957"/>
                              </a:lnTo>
                              <a:lnTo>
                                <a:pt x="400875" y="1316567"/>
                              </a:lnTo>
                              <a:lnTo>
                                <a:pt x="406163" y="1331648"/>
                              </a:lnTo>
                              <a:lnTo>
                                <a:pt x="411716" y="1347259"/>
                              </a:lnTo>
                              <a:lnTo>
                                <a:pt x="417798" y="1362075"/>
                              </a:lnTo>
                              <a:lnTo>
                                <a:pt x="423880" y="1376892"/>
                              </a:lnTo>
                              <a:lnTo>
                                <a:pt x="430755" y="1391709"/>
                              </a:lnTo>
                              <a:lnTo>
                                <a:pt x="437630" y="1406261"/>
                              </a:lnTo>
                              <a:lnTo>
                                <a:pt x="445034" y="1420548"/>
                              </a:lnTo>
                              <a:lnTo>
                                <a:pt x="452967" y="1434571"/>
                              </a:lnTo>
                              <a:lnTo>
                                <a:pt x="460900" y="1448330"/>
                              </a:lnTo>
                              <a:lnTo>
                                <a:pt x="469097" y="1462088"/>
                              </a:lnTo>
                              <a:lnTo>
                                <a:pt x="477823" y="1475582"/>
                              </a:lnTo>
                              <a:lnTo>
                                <a:pt x="486814" y="1488811"/>
                              </a:lnTo>
                              <a:lnTo>
                                <a:pt x="496069" y="1502040"/>
                              </a:lnTo>
                              <a:lnTo>
                                <a:pt x="505589" y="1515005"/>
                              </a:lnTo>
                              <a:lnTo>
                                <a:pt x="515637" y="1527176"/>
                              </a:lnTo>
                              <a:lnTo>
                                <a:pt x="525685" y="1539611"/>
                              </a:lnTo>
                              <a:lnTo>
                                <a:pt x="535733" y="1551782"/>
                              </a:lnTo>
                              <a:lnTo>
                                <a:pt x="546311" y="1563423"/>
                              </a:lnTo>
                              <a:lnTo>
                                <a:pt x="557417" y="1575065"/>
                              </a:lnTo>
                              <a:lnTo>
                                <a:pt x="568523" y="1586442"/>
                              </a:lnTo>
                              <a:lnTo>
                                <a:pt x="579893" y="1597555"/>
                              </a:lnTo>
                              <a:lnTo>
                                <a:pt x="591264" y="1608138"/>
                              </a:lnTo>
                              <a:lnTo>
                                <a:pt x="603163" y="1618457"/>
                              </a:lnTo>
                              <a:lnTo>
                                <a:pt x="615062" y="1628776"/>
                              </a:lnTo>
                              <a:lnTo>
                                <a:pt x="627490" y="1638830"/>
                              </a:lnTo>
                              <a:lnTo>
                                <a:pt x="639919" y="1648355"/>
                              </a:lnTo>
                              <a:lnTo>
                                <a:pt x="652347" y="1657615"/>
                              </a:lnTo>
                              <a:lnTo>
                                <a:pt x="665304" y="1666611"/>
                              </a:lnTo>
                              <a:lnTo>
                                <a:pt x="678261" y="1675342"/>
                              </a:lnTo>
                              <a:lnTo>
                                <a:pt x="691482" y="1683544"/>
                              </a:lnTo>
                              <a:lnTo>
                                <a:pt x="704968" y="1691482"/>
                              </a:lnTo>
                              <a:lnTo>
                                <a:pt x="718454" y="1699155"/>
                              </a:lnTo>
                              <a:lnTo>
                                <a:pt x="731940" y="1706828"/>
                              </a:lnTo>
                              <a:lnTo>
                                <a:pt x="745690" y="1713707"/>
                              </a:lnTo>
                              <a:lnTo>
                                <a:pt x="759441" y="1720057"/>
                              </a:lnTo>
                              <a:lnTo>
                                <a:pt x="773455" y="1726671"/>
                              </a:lnTo>
                              <a:lnTo>
                                <a:pt x="787734" y="1732492"/>
                              </a:lnTo>
                              <a:lnTo>
                                <a:pt x="801749" y="1738313"/>
                              </a:lnTo>
                              <a:lnTo>
                                <a:pt x="816293" y="1743605"/>
                              </a:lnTo>
                              <a:lnTo>
                                <a:pt x="830836" y="1748632"/>
                              </a:lnTo>
                              <a:lnTo>
                                <a:pt x="845380" y="1753130"/>
                              </a:lnTo>
                              <a:lnTo>
                                <a:pt x="859924" y="1757363"/>
                              </a:lnTo>
                              <a:lnTo>
                                <a:pt x="874732" y="1761067"/>
                              </a:lnTo>
                              <a:lnTo>
                                <a:pt x="889275" y="1764771"/>
                              </a:lnTo>
                              <a:lnTo>
                                <a:pt x="904348" y="1767946"/>
                              </a:lnTo>
                              <a:lnTo>
                                <a:pt x="918891" y="1770328"/>
                              </a:lnTo>
                              <a:lnTo>
                                <a:pt x="933699" y="1772709"/>
                              </a:lnTo>
                              <a:lnTo>
                                <a:pt x="948507" y="1774561"/>
                              </a:lnTo>
                              <a:lnTo>
                                <a:pt x="963580" y="1776413"/>
                              </a:lnTo>
                              <a:lnTo>
                                <a:pt x="978388" y="1777471"/>
                              </a:lnTo>
                              <a:lnTo>
                                <a:pt x="993196" y="1778265"/>
                              </a:lnTo>
                              <a:lnTo>
                                <a:pt x="1008268" y="1778530"/>
                              </a:lnTo>
                              <a:lnTo>
                                <a:pt x="1023341" y="1778530"/>
                              </a:lnTo>
                              <a:lnTo>
                                <a:pt x="1038149" y="1778265"/>
                              </a:lnTo>
                              <a:lnTo>
                                <a:pt x="1052957" y="1777471"/>
                              </a:lnTo>
                              <a:lnTo>
                                <a:pt x="1067765" y="1776149"/>
                              </a:lnTo>
                              <a:lnTo>
                                <a:pt x="1083102" y="1774296"/>
                              </a:lnTo>
                              <a:lnTo>
                                <a:pt x="1097910" y="1772444"/>
                              </a:lnTo>
                              <a:lnTo>
                                <a:pt x="1112718" y="1769799"/>
                              </a:lnTo>
                              <a:lnTo>
                                <a:pt x="1127262" y="1767153"/>
                              </a:lnTo>
                              <a:lnTo>
                                <a:pt x="1142070" y="1763713"/>
                              </a:lnTo>
                              <a:lnTo>
                                <a:pt x="1156349" y="1760273"/>
                              </a:lnTo>
                              <a:lnTo>
                                <a:pt x="1170364" y="1756040"/>
                              </a:lnTo>
                              <a:lnTo>
                                <a:pt x="1184114" y="1751807"/>
                              </a:lnTo>
                              <a:lnTo>
                                <a:pt x="1197600" y="1747044"/>
                              </a:lnTo>
                              <a:lnTo>
                                <a:pt x="1210821" y="1742017"/>
                              </a:lnTo>
                              <a:lnTo>
                                <a:pt x="1224043" y="1736726"/>
                              </a:lnTo>
                              <a:lnTo>
                                <a:pt x="1236735" y="1731169"/>
                              </a:lnTo>
                              <a:lnTo>
                                <a:pt x="1249428" y="1725084"/>
                              </a:lnTo>
                              <a:lnTo>
                                <a:pt x="1261856" y="1718734"/>
                              </a:lnTo>
                              <a:lnTo>
                                <a:pt x="1274020" y="1712119"/>
                              </a:lnTo>
                              <a:lnTo>
                                <a:pt x="1285655" y="1704976"/>
                              </a:lnTo>
                              <a:lnTo>
                                <a:pt x="1297554" y="1697832"/>
                              </a:lnTo>
                              <a:lnTo>
                                <a:pt x="1308660" y="1690423"/>
                              </a:lnTo>
                              <a:lnTo>
                                <a:pt x="1320031" y="1682486"/>
                              </a:lnTo>
                              <a:lnTo>
                                <a:pt x="1330608" y="1674284"/>
                              </a:lnTo>
                              <a:lnTo>
                                <a:pt x="1340920" y="1666082"/>
                              </a:lnTo>
                              <a:lnTo>
                                <a:pt x="1350969" y="1657615"/>
                              </a:lnTo>
                              <a:lnTo>
                                <a:pt x="1361017" y="1648884"/>
                              </a:lnTo>
                              <a:lnTo>
                                <a:pt x="1370801" y="1639888"/>
                              </a:lnTo>
                              <a:lnTo>
                                <a:pt x="1380056" y="1630628"/>
                              </a:lnTo>
                              <a:lnTo>
                                <a:pt x="1389047" y="1621103"/>
                              </a:lnTo>
                              <a:lnTo>
                                <a:pt x="1398037" y="1611313"/>
                              </a:lnTo>
                              <a:lnTo>
                                <a:pt x="1406499" y="1601259"/>
                              </a:lnTo>
                              <a:lnTo>
                                <a:pt x="1414696" y="1590940"/>
                              </a:lnTo>
                              <a:lnTo>
                                <a:pt x="1422629" y="1580621"/>
                              </a:lnTo>
                              <a:lnTo>
                                <a:pt x="1430562" y="1570303"/>
                              </a:lnTo>
                              <a:lnTo>
                                <a:pt x="1437702" y="1559190"/>
                              </a:lnTo>
                              <a:lnTo>
                                <a:pt x="1445106" y="1548342"/>
                              </a:lnTo>
                              <a:lnTo>
                                <a:pt x="1451716" y="1536965"/>
                              </a:lnTo>
                              <a:lnTo>
                                <a:pt x="1458591" y="1525853"/>
                              </a:lnTo>
                              <a:lnTo>
                                <a:pt x="1464673" y="1514211"/>
                              </a:lnTo>
                              <a:lnTo>
                                <a:pt x="1470755" y="1502834"/>
                              </a:lnTo>
                              <a:lnTo>
                                <a:pt x="1476308" y="1490928"/>
                              </a:lnTo>
                              <a:lnTo>
                                <a:pt x="1481597" y="1479286"/>
                              </a:lnTo>
                              <a:lnTo>
                                <a:pt x="1486621" y="1467115"/>
                              </a:lnTo>
                              <a:lnTo>
                                <a:pt x="1491381" y="1454680"/>
                              </a:lnTo>
                              <a:lnTo>
                                <a:pt x="1495876" y="1442773"/>
                              </a:lnTo>
                              <a:lnTo>
                                <a:pt x="1500107" y="1430073"/>
                              </a:lnTo>
                              <a:lnTo>
                                <a:pt x="1503809" y="1417373"/>
                              </a:lnTo>
                              <a:lnTo>
                                <a:pt x="1507511" y="1404673"/>
                              </a:lnTo>
                              <a:lnTo>
                                <a:pt x="1510420" y="1391973"/>
                              </a:lnTo>
                              <a:lnTo>
                                <a:pt x="1513593" y="1379009"/>
                              </a:lnTo>
                              <a:lnTo>
                                <a:pt x="1516237" y="1366044"/>
                              </a:lnTo>
                              <a:lnTo>
                                <a:pt x="1518617" y="1352815"/>
                              </a:lnTo>
                              <a:lnTo>
                                <a:pt x="1520732" y="1339586"/>
                              </a:lnTo>
                              <a:lnTo>
                                <a:pt x="1522319" y="1326092"/>
                              </a:lnTo>
                              <a:lnTo>
                                <a:pt x="1523641" y="1312598"/>
                              </a:lnTo>
                              <a:lnTo>
                                <a:pt x="1524434" y="1299105"/>
                              </a:lnTo>
                              <a:lnTo>
                                <a:pt x="1525492" y="1285611"/>
                              </a:lnTo>
                              <a:lnTo>
                                <a:pt x="1526021" y="1272117"/>
                              </a:lnTo>
                              <a:lnTo>
                                <a:pt x="1526021" y="1258623"/>
                              </a:lnTo>
                              <a:lnTo>
                                <a:pt x="1525757" y="1244865"/>
                              </a:lnTo>
                              <a:lnTo>
                                <a:pt x="1525228" y="1231107"/>
                              </a:lnTo>
                              <a:lnTo>
                                <a:pt x="1524170" y="1217348"/>
                              </a:lnTo>
                              <a:lnTo>
                                <a:pt x="1523112" y="1203325"/>
                              </a:lnTo>
                              <a:lnTo>
                                <a:pt x="1521790" y="1189302"/>
                              </a:lnTo>
                              <a:lnTo>
                                <a:pt x="1519675" y="1175544"/>
                              </a:lnTo>
                              <a:lnTo>
                                <a:pt x="1517559" y="1161521"/>
                              </a:lnTo>
                              <a:lnTo>
                                <a:pt x="1514915" y="1147498"/>
                              </a:lnTo>
                              <a:lnTo>
                                <a:pt x="1512271" y="1133211"/>
                              </a:lnTo>
                              <a:lnTo>
                                <a:pt x="1509097" y="1119188"/>
                              </a:lnTo>
                              <a:lnTo>
                                <a:pt x="1505395" y="1104900"/>
                              </a:lnTo>
                              <a:lnTo>
                                <a:pt x="1501429" y="1090877"/>
                              </a:lnTo>
                              <a:lnTo>
                                <a:pt x="1497198" y="1076855"/>
                              </a:lnTo>
                              <a:lnTo>
                                <a:pt x="1492703" y="1063096"/>
                              </a:lnTo>
                              <a:lnTo>
                                <a:pt x="1487943" y="1049338"/>
                              </a:lnTo>
                              <a:lnTo>
                                <a:pt x="1482919" y="1035580"/>
                              </a:lnTo>
                              <a:lnTo>
                                <a:pt x="1477630" y="1022350"/>
                              </a:lnTo>
                              <a:lnTo>
                                <a:pt x="1472077" y="1008857"/>
                              </a:lnTo>
                              <a:lnTo>
                                <a:pt x="1466260" y="995892"/>
                              </a:lnTo>
                              <a:lnTo>
                                <a:pt x="1460178" y="982927"/>
                              </a:lnTo>
                              <a:lnTo>
                                <a:pt x="1453832" y="969963"/>
                              </a:lnTo>
                              <a:lnTo>
                                <a:pt x="1446957" y="957527"/>
                              </a:lnTo>
                              <a:lnTo>
                                <a:pt x="1440346" y="945092"/>
                              </a:lnTo>
                              <a:lnTo>
                                <a:pt x="1432942" y="932657"/>
                              </a:lnTo>
                              <a:lnTo>
                                <a:pt x="1425802" y="920486"/>
                              </a:lnTo>
                              <a:lnTo>
                                <a:pt x="1418134" y="908844"/>
                              </a:lnTo>
                              <a:lnTo>
                                <a:pt x="1410201" y="896938"/>
                              </a:lnTo>
                              <a:lnTo>
                                <a:pt x="1402268" y="885561"/>
                              </a:lnTo>
                              <a:lnTo>
                                <a:pt x="1398566" y="880534"/>
                              </a:lnTo>
                              <a:lnTo>
                                <a:pt x="1394335" y="875242"/>
                              </a:lnTo>
                              <a:lnTo>
                                <a:pt x="1386402" y="864923"/>
                              </a:lnTo>
                              <a:lnTo>
                                <a:pt x="1572032" y="679450"/>
                              </a:lnTo>
                              <a:lnTo>
                                <a:pt x="1584724" y="694531"/>
                              </a:lnTo>
                              <a:lnTo>
                                <a:pt x="1596624" y="709877"/>
                              </a:lnTo>
                              <a:lnTo>
                                <a:pt x="1608787" y="725752"/>
                              </a:lnTo>
                              <a:lnTo>
                                <a:pt x="1620422" y="741627"/>
                              </a:lnTo>
                              <a:lnTo>
                                <a:pt x="1632850" y="759090"/>
                              </a:lnTo>
                              <a:lnTo>
                                <a:pt x="1644750" y="776817"/>
                              </a:lnTo>
                              <a:lnTo>
                                <a:pt x="1656120" y="794809"/>
                              </a:lnTo>
                              <a:lnTo>
                                <a:pt x="1667755" y="812800"/>
                              </a:lnTo>
                              <a:lnTo>
                                <a:pt x="1678332" y="831321"/>
                              </a:lnTo>
                              <a:lnTo>
                                <a:pt x="1688909" y="850107"/>
                              </a:lnTo>
                              <a:lnTo>
                                <a:pt x="1699222" y="869157"/>
                              </a:lnTo>
                              <a:lnTo>
                                <a:pt x="1709006" y="888207"/>
                              </a:lnTo>
                              <a:lnTo>
                                <a:pt x="1718525" y="908050"/>
                              </a:lnTo>
                              <a:lnTo>
                                <a:pt x="1727781" y="927629"/>
                              </a:lnTo>
                              <a:lnTo>
                                <a:pt x="1736507" y="947473"/>
                              </a:lnTo>
                              <a:lnTo>
                                <a:pt x="1744704" y="967846"/>
                              </a:lnTo>
                              <a:lnTo>
                                <a:pt x="1752373" y="988219"/>
                              </a:lnTo>
                              <a:lnTo>
                                <a:pt x="1760041" y="1009121"/>
                              </a:lnTo>
                              <a:lnTo>
                                <a:pt x="1767181" y="1030023"/>
                              </a:lnTo>
                              <a:lnTo>
                                <a:pt x="1773792" y="1051190"/>
                              </a:lnTo>
                              <a:lnTo>
                                <a:pt x="1779873" y="1072886"/>
                              </a:lnTo>
                              <a:lnTo>
                                <a:pt x="1785955" y="1094052"/>
                              </a:lnTo>
                              <a:lnTo>
                                <a:pt x="1790979" y="1115748"/>
                              </a:lnTo>
                              <a:lnTo>
                                <a:pt x="1795739" y="1137180"/>
                              </a:lnTo>
                              <a:lnTo>
                                <a:pt x="1799970" y="1158611"/>
                              </a:lnTo>
                              <a:lnTo>
                                <a:pt x="1803936" y="1179777"/>
                              </a:lnTo>
                              <a:lnTo>
                                <a:pt x="1806845" y="1201209"/>
                              </a:lnTo>
                              <a:lnTo>
                                <a:pt x="1809754" y="1222640"/>
                              </a:lnTo>
                              <a:lnTo>
                                <a:pt x="1811869" y="1243542"/>
                              </a:lnTo>
                              <a:lnTo>
                                <a:pt x="1813985" y="1264709"/>
                              </a:lnTo>
                              <a:lnTo>
                                <a:pt x="1815042" y="1285611"/>
                              </a:lnTo>
                              <a:lnTo>
                                <a:pt x="1815836" y="1306778"/>
                              </a:lnTo>
                              <a:lnTo>
                                <a:pt x="1816100" y="1327680"/>
                              </a:lnTo>
                              <a:lnTo>
                                <a:pt x="1816100" y="1348317"/>
                              </a:lnTo>
                              <a:lnTo>
                                <a:pt x="1815571" y="1369219"/>
                              </a:lnTo>
                              <a:lnTo>
                                <a:pt x="1814514" y="1389592"/>
                              </a:lnTo>
                              <a:lnTo>
                                <a:pt x="1812927" y="1410494"/>
                              </a:lnTo>
                              <a:lnTo>
                                <a:pt x="1810812" y="1431132"/>
                              </a:lnTo>
                              <a:lnTo>
                                <a:pt x="1808432" y="1451769"/>
                              </a:lnTo>
                              <a:lnTo>
                                <a:pt x="1805523" y="1472142"/>
                              </a:lnTo>
                              <a:lnTo>
                                <a:pt x="1801821" y="1492515"/>
                              </a:lnTo>
                              <a:lnTo>
                                <a:pt x="1797855" y="1512623"/>
                              </a:lnTo>
                              <a:lnTo>
                                <a:pt x="1793359" y="1532467"/>
                              </a:lnTo>
                              <a:lnTo>
                                <a:pt x="1788600" y="1552576"/>
                              </a:lnTo>
                              <a:lnTo>
                                <a:pt x="1783311" y="1572155"/>
                              </a:lnTo>
                              <a:lnTo>
                                <a:pt x="1777758" y="1591469"/>
                              </a:lnTo>
                              <a:lnTo>
                                <a:pt x="1771147" y="1611048"/>
                              </a:lnTo>
                              <a:lnTo>
                                <a:pt x="1764801" y="1630098"/>
                              </a:lnTo>
                              <a:lnTo>
                                <a:pt x="1757397" y="1648884"/>
                              </a:lnTo>
                              <a:lnTo>
                                <a:pt x="1749993" y="1667669"/>
                              </a:lnTo>
                              <a:lnTo>
                                <a:pt x="1741796" y="1685926"/>
                              </a:lnTo>
                              <a:lnTo>
                                <a:pt x="1733334" y="1704182"/>
                              </a:lnTo>
                              <a:lnTo>
                                <a:pt x="1724343" y="1722703"/>
                              </a:lnTo>
                              <a:lnTo>
                                <a:pt x="1714559" y="1740694"/>
                              </a:lnTo>
                              <a:lnTo>
                                <a:pt x="1704775" y="1758686"/>
                              </a:lnTo>
                              <a:lnTo>
                                <a:pt x="1694198" y="1776413"/>
                              </a:lnTo>
                              <a:lnTo>
                                <a:pt x="1683092" y="1793876"/>
                              </a:lnTo>
                              <a:lnTo>
                                <a:pt x="1671721" y="1810544"/>
                              </a:lnTo>
                              <a:lnTo>
                                <a:pt x="1659822" y="1827478"/>
                              </a:lnTo>
                              <a:lnTo>
                                <a:pt x="1647394" y="1844146"/>
                              </a:lnTo>
                              <a:lnTo>
                                <a:pt x="1634966" y="1860021"/>
                              </a:lnTo>
                              <a:lnTo>
                                <a:pt x="1621744" y="1875896"/>
                              </a:lnTo>
                              <a:lnTo>
                                <a:pt x="1608258" y="1891242"/>
                              </a:lnTo>
                              <a:lnTo>
                                <a:pt x="1594244" y="1906324"/>
                              </a:lnTo>
                              <a:lnTo>
                                <a:pt x="1579436" y="1921140"/>
                              </a:lnTo>
                              <a:lnTo>
                                <a:pt x="1564628" y="1935692"/>
                              </a:lnTo>
                              <a:lnTo>
                                <a:pt x="1549291" y="1949715"/>
                              </a:lnTo>
                              <a:lnTo>
                                <a:pt x="1533425" y="1963209"/>
                              </a:lnTo>
                              <a:lnTo>
                                <a:pt x="1517030" y="1976703"/>
                              </a:lnTo>
                              <a:lnTo>
                                <a:pt x="1500107" y="1989667"/>
                              </a:lnTo>
                              <a:lnTo>
                                <a:pt x="1482390" y="2002367"/>
                              </a:lnTo>
                              <a:lnTo>
                                <a:pt x="1464673" y="2014803"/>
                              </a:lnTo>
                              <a:lnTo>
                                <a:pt x="1446428" y="2026709"/>
                              </a:lnTo>
                              <a:lnTo>
                                <a:pt x="1427653" y="2037821"/>
                              </a:lnTo>
                              <a:lnTo>
                                <a:pt x="1408614" y="2048669"/>
                              </a:lnTo>
                              <a:lnTo>
                                <a:pt x="1389047" y="2059253"/>
                              </a:lnTo>
                              <a:lnTo>
                                <a:pt x="1368950" y="2069042"/>
                              </a:lnTo>
                              <a:lnTo>
                                <a:pt x="1348589" y="2078303"/>
                              </a:lnTo>
                              <a:lnTo>
                                <a:pt x="1327699" y="2087034"/>
                              </a:lnTo>
                              <a:lnTo>
                                <a:pt x="1306809" y="2095501"/>
                              </a:lnTo>
                              <a:lnTo>
                                <a:pt x="1285126" y="2102909"/>
                              </a:lnTo>
                              <a:lnTo>
                                <a:pt x="1263178" y="2110317"/>
                              </a:lnTo>
                              <a:lnTo>
                                <a:pt x="1240966" y="2116667"/>
                              </a:lnTo>
                              <a:lnTo>
                                <a:pt x="1218225" y="2123017"/>
                              </a:lnTo>
                              <a:lnTo>
                                <a:pt x="1206590" y="2125663"/>
                              </a:lnTo>
                              <a:lnTo>
                                <a:pt x="1194691" y="2128309"/>
                              </a:lnTo>
                              <a:lnTo>
                                <a:pt x="1183056" y="2130690"/>
                              </a:lnTo>
                              <a:lnTo>
                                <a:pt x="1171157" y="2133072"/>
                              </a:lnTo>
                              <a:lnTo>
                                <a:pt x="1159258" y="2135188"/>
                              </a:lnTo>
                              <a:lnTo>
                                <a:pt x="1147358" y="2137305"/>
                              </a:lnTo>
                              <a:lnTo>
                                <a:pt x="1135459" y="2139157"/>
                              </a:lnTo>
                              <a:lnTo>
                                <a:pt x="1123824" y="2141009"/>
                              </a:lnTo>
                              <a:lnTo>
                                <a:pt x="1111660" y="2142332"/>
                              </a:lnTo>
                              <a:lnTo>
                                <a:pt x="1099761" y="2143390"/>
                              </a:lnTo>
                              <a:lnTo>
                                <a:pt x="1075962" y="2145772"/>
                              </a:lnTo>
                              <a:lnTo>
                                <a:pt x="1052164" y="2147094"/>
                              </a:lnTo>
                              <a:lnTo>
                                <a:pt x="1028365" y="2147888"/>
                              </a:lnTo>
                              <a:lnTo>
                                <a:pt x="1004038" y="2147888"/>
                              </a:lnTo>
                              <a:lnTo>
                                <a:pt x="980239" y="2147359"/>
                              </a:lnTo>
                              <a:lnTo>
                                <a:pt x="956440" y="2146301"/>
                              </a:lnTo>
                              <a:lnTo>
                                <a:pt x="932642" y="2144449"/>
                              </a:lnTo>
                              <a:lnTo>
                                <a:pt x="908843" y="2142067"/>
                              </a:lnTo>
                              <a:lnTo>
                                <a:pt x="884780" y="2138892"/>
                              </a:lnTo>
                              <a:lnTo>
                                <a:pt x="860981" y="2135188"/>
                              </a:lnTo>
                              <a:lnTo>
                                <a:pt x="837183" y="2130690"/>
                              </a:lnTo>
                              <a:lnTo>
                                <a:pt x="813384" y="2125663"/>
                              </a:lnTo>
                              <a:lnTo>
                                <a:pt x="789057" y="2120107"/>
                              </a:lnTo>
                              <a:lnTo>
                                <a:pt x="765522" y="2114022"/>
                              </a:lnTo>
                              <a:lnTo>
                                <a:pt x="741724" y="2106878"/>
                              </a:lnTo>
                              <a:lnTo>
                                <a:pt x="718190" y="2099734"/>
                              </a:lnTo>
                              <a:lnTo>
                                <a:pt x="694920" y="2091532"/>
                              </a:lnTo>
                              <a:lnTo>
                                <a:pt x="671650" y="2082801"/>
                              </a:lnTo>
                              <a:lnTo>
                                <a:pt x="648645" y="2073276"/>
                              </a:lnTo>
                              <a:lnTo>
                                <a:pt x="625904" y="2063486"/>
                              </a:lnTo>
                              <a:lnTo>
                                <a:pt x="603163" y="2052903"/>
                              </a:lnTo>
                              <a:lnTo>
                                <a:pt x="580686" y="2042055"/>
                              </a:lnTo>
                              <a:lnTo>
                                <a:pt x="558474" y="2030149"/>
                              </a:lnTo>
                              <a:lnTo>
                                <a:pt x="536527" y="2018242"/>
                              </a:lnTo>
                              <a:lnTo>
                                <a:pt x="514844" y="2005542"/>
                              </a:lnTo>
                              <a:lnTo>
                                <a:pt x="493425" y="1992313"/>
                              </a:lnTo>
                              <a:lnTo>
                                <a:pt x="472270" y="1978555"/>
                              </a:lnTo>
                              <a:lnTo>
                                <a:pt x="451116" y="1964003"/>
                              </a:lnTo>
                              <a:lnTo>
                                <a:pt x="430491" y="1949186"/>
                              </a:lnTo>
                              <a:lnTo>
                                <a:pt x="410130" y="1933576"/>
                              </a:lnTo>
                              <a:lnTo>
                                <a:pt x="390033" y="1917701"/>
                              </a:lnTo>
                              <a:lnTo>
                                <a:pt x="370465" y="1901296"/>
                              </a:lnTo>
                              <a:lnTo>
                                <a:pt x="351162" y="1884099"/>
                              </a:lnTo>
                              <a:lnTo>
                                <a:pt x="332123" y="1867165"/>
                              </a:lnTo>
                              <a:lnTo>
                                <a:pt x="313613" y="1849174"/>
                              </a:lnTo>
                              <a:lnTo>
                                <a:pt x="295632" y="1830917"/>
                              </a:lnTo>
                              <a:lnTo>
                                <a:pt x="278179" y="1812132"/>
                              </a:lnTo>
                              <a:lnTo>
                                <a:pt x="260727" y="1792553"/>
                              </a:lnTo>
                              <a:lnTo>
                                <a:pt x="243804" y="1772974"/>
                              </a:lnTo>
                              <a:lnTo>
                                <a:pt x="227409" y="1753130"/>
                              </a:lnTo>
                              <a:lnTo>
                                <a:pt x="211543" y="1732492"/>
                              </a:lnTo>
                              <a:lnTo>
                                <a:pt x="196206" y="1711590"/>
                              </a:lnTo>
                              <a:lnTo>
                                <a:pt x="181134" y="1690159"/>
                              </a:lnTo>
                              <a:lnTo>
                                <a:pt x="166590" y="1668463"/>
                              </a:lnTo>
                              <a:lnTo>
                                <a:pt x="152840" y="1646503"/>
                              </a:lnTo>
                              <a:lnTo>
                                <a:pt x="139354" y="1624542"/>
                              </a:lnTo>
                              <a:lnTo>
                                <a:pt x="126397" y="1601788"/>
                              </a:lnTo>
                              <a:lnTo>
                                <a:pt x="114498" y="1578505"/>
                              </a:lnTo>
                              <a:lnTo>
                                <a:pt x="102598" y="1555221"/>
                              </a:lnTo>
                              <a:lnTo>
                                <a:pt x="91492" y="1531673"/>
                              </a:lnTo>
                              <a:lnTo>
                                <a:pt x="80915" y="1507861"/>
                              </a:lnTo>
                              <a:lnTo>
                                <a:pt x="70867" y="1483784"/>
                              </a:lnTo>
                              <a:lnTo>
                                <a:pt x="61612" y="1458913"/>
                              </a:lnTo>
                              <a:lnTo>
                                <a:pt x="57117" y="1446742"/>
                              </a:lnTo>
                              <a:lnTo>
                                <a:pt x="52886" y="1434307"/>
                              </a:lnTo>
                              <a:lnTo>
                                <a:pt x="48655" y="1421871"/>
                              </a:lnTo>
                              <a:lnTo>
                                <a:pt x="44688" y="1409171"/>
                              </a:lnTo>
                              <a:lnTo>
                                <a:pt x="40986" y="1396736"/>
                              </a:lnTo>
                              <a:lnTo>
                                <a:pt x="37284" y="1384036"/>
                              </a:lnTo>
                              <a:lnTo>
                                <a:pt x="33582" y="1371071"/>
                              </a:lnTo>
                              <a:lnTo>
                                <a:pt x="30409" y="1358371"/>
                              </a:lnTo>
                              <a:lnTo>
                                <a:pt x="27236" y="1345407"/>
                              </a:lnTo>
                              <a:lnTo>
                                <a:pt x="24063" y="1332707"/>
                              </a:lnTo>
                              <a:lnTo>
                                <a:pt x="21154" y="1319742"/>
                              </a:lnTo>
                              <a:lnTo>
                                <a:pt x="18774" y="1306513"/>
                              </a:lnTo>
                              <a:lnTo>
                                <a:pt x="16130" y="1293548"/>
                              </a:lnTo>
                              <a:lnTo>
                                <a:pt x="14015" y="1280848"/>
                              </a:lnTo>
                              <a:lnTo>
                                <a:pt x="11635" y="1268148"/>
                              </a:lnTo>
                              <a:lnTo>
                                <a:pt x="9784" y="1255448"/>
                              </a:lnTo>
                              <a:lnTo>
                                <a:pt x="7933" y="1242484"/>
                              </a:lnTo>
                              <a:lnTo>
                                <a:pt x="6346" y="1229784"/>
                              </a:lnTo>
                              <a:lnTo>
                                <a:pt x="3702" y="1204648"/>
                              </a:lnTo>
                              <a:lnTo>
                                <a:pt x="1851" y="1179248"/>
                              </a:lnTo>
                              <a:lnTo>
                                <a:pt x="529" y="1154642"/>
                              </a:lnTo>
                              <a:lnTo>
                                <a:pt x="0" y="1129507"/>
                              </a:lnTo>
                              <a:lnTo>
                                <a:pt x="0" y="1105165"/>
                              </a:lnTo>
                              <a:lnTo>
                                <a:pt x="793" y="1080823"/>
                              </a:lnTo>
                              <a:lnTo>
                                <a:pt x="1851" y="1056217"/>
                              </a:lnTo>
                              <a:lnTo>
                                <a:pt x="4231" y="1032405"/>
                              </a:lnTo>
                              <a:lnTo>
                                <a:pt x="6611" y="1008592"/>
                              </a:lnTo>
                              <a:lnTo>
                                <a:pt x="9784" y="985044"/>
                              </a:lnTo>
                              <a:lnTo>
                                <a:pt x="13750" y="961496"/>
                              </a:lnTo>
                              <a:lnTo>
                                <a:pt x="18245" y="938477"/>
                              </a:lnTo>
                              <a:lnTo>
                                <a:pt x="23270" y="915723"/>
                              </a:lnTo>
                              <a:lnTo>
                                <a:pt x="28823" y="894027"/>
                              </a:lnTo>
                              <a:lnTo>
                                <a:pt x="34905" y="872067"/>
                              </a:lnTo>
                              <a:lnTo>
                                <a:pt x="41515" y="850636"/>
                              </a:lnTo>
                              <a:lnTo>
                                <a:pt x="48655" y="829734"/>
                              </a:lnTo>
                              <a:lnTo>
                                <a:pt x="56323" y="808567"/>
                              </a:lnTo>
                              <a:lnTo>
                                <a:pt x="64785" y="787929"/>
                              </a:lnTo>
                              <a:lnTo>
                                <a:pt x="73511" y="767821"/>
                              </a:lnTo>
                              <a:lnTo>
                                <a:pt x="82766" y="747977"/>
                              </a:lnTo>
                              <a:lnTo>
                                <a:pt x="92550" y="728398"/>
                              </a:lnTo>
                              <a:lnTo>
                                <a:pt x="102598" y="709084"/>
                              </a:lnTo>
                              <a:lnTo>
                                <a:pt x="113704" y="690298"/>
                              </a:lnTo>
                              <a:lnTo>
                                <a:pt x="124810" y="671777"/>
                              </a:lnTo>
                              <a:lnTo>
                                <a:pt x="136181" y="653521"/>
                              </a:lnTo>
                              <a:lnTo>
                                <a:pt x="148345" y="635794"/>
                              </a:lnTo>
                              <a:lnTo>
                                <a:pt x="161037" y="618331"/>
                              </a:lnTo>
                              <a:lnTo>
                                <a:pt x="174259" y="601398"/>
                              </a:lnTo>
                              <a:lnTo>
                                <a:pt x="187480" y="585259"/>
                              </a:lnTo>
                              <a:lnTo>
                                <a:pt x="200966" y="569384"/>
                              </a:lnTo>
                              <a:lnTo>
                                <a:pt x="214981" y="553773"/>
                              </a:lnTo>
                              <a:lnTo>
                                <a:pt x="229260" y="538956"/>
                              </a:lnTo>
                              <a:lnTo>
                                <a:pt x="243804" y="524404"/>
                              </a:lnTo>
                              <a:lnTo>
                                <a:pt x="258876" y="510117"/>
                              </a:lnTo>
                              <a:lnTo>
                                <a:pt x="274477" y="496359"/>
                              </a:lnTo>
                              <a:lnTo>
                                <a:pt x="290343" y="483129"/>
                              </a:lnTo>
                              <a:lnTo>
                                <a:pt x="306738" y="470165"/>
                              </a:lnTo>
                              <a:lnTo>
                                <a:pt x="323132" y="457465"/>
                              </a:lnTo>
                              <a:lnTo>
                                <a:pt x="340056" y="445294"/>
                              </a:lnTo>
                              <a:lnTo>
                                <a:pt x="357508" y="433917"/>
                              </a:lnTo>
                              <a:lnTo>
                                <a:pt x="374961" y="422540"/>
                              </a:lnTo>
                              <a:lnTo>
                                <a:pt x="392942" y="411956"/>
                              </a:lnTo>
                              <a:lnTo>
                                <a:pt x="411187" y="401902"/>
                              </a:lnTo>
                              <a:lnTo>
                                <a:pt x="429697" y="392113"/>
                              </a:lnTo>
                              <a:lnTo>
                                <a:pt x="447943" y="383117"/>
                              </a:lnTo>
                              <a:lnTo>
                                <a:pt x="466717" y="374386"/>
                              </a:lnTo>
                              <a:lnTo>
                                <a:pt x="485492" y="366183"/>
                              </a:lnTo>
                              <a:lnTo>
                                <a:pt x="504795" y="358511"/>
                              </a:lnTo>
                              <a:lnTo>
                                <a:pt x="524099" y="351631"/>
                              </a:lnTo>
                              <a:lnTo>
                                <a:pt x="543931" y="344752"/>
                              </a:lnTo>
                              <a:lnTo>
                                <a:pt x="564027" y="338667"/>
                              </a:lnTo>
                              <a:lnTo>
                                <a:pt x="584388" y="333111"/>
                              </a:lnTo>
                              <a:lnTo>
                                <a:pt x="604749" y="327819"/>
                              </a:lnTo>
                              <a:lnTo>
                                <a:pt x="625639" y="323321"/>
                              </a:lnTo>
                              <a:lnTo>
                                <a:pt x="646529" y="319088"/>
                              </a:lnTo>
                              <a:lnTo>
                                <a:pt x="667684" y="315383"/>
                              </a:lnTo>
                              <a:lnTo>
                                <a:pt x="689367" y="312208"/>
                              </a:lnTo>
                              <a:lnTo>
                                <a:pt x="710786" y="309563"/>
                              </a:lnTo>
                              <a:lnTo>
                                <a:pt x="732733" y="307446"/>
                              </a:lnTo>
                              <a:lnTo>
                                <a:pt x="754681" y="306123"/>
                              </a:lnTo>
                              <a:lnTo>
                                <a:pt x="776364" y="305065"/>
                              </a:lnTo>
                              <a:lnTo>
                                <a:pt x="797783" y="304800"/>
                              </a:lnTo>
                              <a:close/>
                              <a:moveTo>
                                <a:pt x="1971872" y="292100"/>
                              </a:moveTo>
                              <a:lnTo>
                                <a:pt x="2122487" y="334433"/>
                              </a:lnTo>
                              <a:lnTo>
                                <a:pt x="1869877" y="587375"/>
                              </a:lnTo>
                              <a:lnTo>
                                <a:pt x="1719262" y="545042"/>
                              </a:lnTo>
                              <a:lnTo>
                                <a:pt x="1971872" y="292100"/>
                              </a:lnTo>
                              <a:close/>
                              <a:moveTo>
                                <a:pt x="1898928" y="190500"/>
                              </a:moveTo>
                              <a:lnTo>
                                <a:pt x="1903425" y="190765"/>
                              </a:lnTo>
                              <a:lnTo>
                                <a:pt x="1907921" y="191560"/>
                              </a:lnTo>
                              <a:lnTo>
                                <a:pt x="1912418" y="192355"/>
                              </a:lnTo>
                              <a:lnTo>
                                <a:pt x="1916650" y="194209"/>
                              </a:lnTo>
                              <a:lnTo>
                                <a:pt x="1920882" y="196064"/>
                              </a:lnTo>
                              <a:lnTo>
                                <a:pt x="1925114" y="198183"/>
                              </a:lnTo>
                              <a:lnTo>
                                <a:pt x="1928818" y="201098"/>
                              </a:lnTo>
                              <a:lnTo>
                                <a:pt x="1932521" y="204542"/>
                              </a:lnTo>
                              <a:lnTo>
                                <a:pt x="1935695" y="208251"/>
                              </a:lnTo>
                              <a:lnTo>
                                <a:pt x="1938604" y="211696"/>
                              </a:lnTo>
                              <a:lnTo>
                                <a:pt x="1940985" y="215670"/>
                              </a:lnTo>
                              <a:lnTo>
                                <a:pt x="1942837" y="219909"/>
                              </a:lnTo>
                              <a:lnTo>
                                <a:pt x="1944159" y="224413"/>
                              </a:lnTo>
                              <a:lnTo>
                                <a:pt x="1945482" y="228917"/>
                              </a:lnTo>
                              <a:lnTo>
                                <a:pt x="1946011" y="233156"/>
                              </a:lnTo>
                              <a:lnTo>
                                <a:pt x="1946275" y="237925"/>
                              </a:lnTo>
                              <a:lnTo>
                                <a:pt x="1946011" y="242430"/>
                              </a:lnTo>
                              <a:lnTo>
                                <a:pt x="1945482" y="246934"/>
                              </a:lnTo>
                              <a:lnTo>
                                <a:pt x="1944159" y="251173"/>
                              </a:lnTo>
                              <a:lnTo>
                                <a:pt x="1942837" y="255677"/>
                              </a:lnTo>
                              <a:lnTo>
                                <a:pt x="1940985" y="259916"/>
                              </a:lnTo>
                              <a:lnTo>
                                <a:pt x="1938604" y="263890"/>
                              </a:lnTo>
                              <a:lnTo>
                                <a:pt x="1935695" y="267864"/>
                              </a:lnTo>
                              <a:lnTo>
                                <a:pt x="1932521" y="271044"/>
                              </a:lnTo>
                              <a:lnTo>
                                <a:pt x="1064661" y="1140336"/>
                              </a:lnTo>
                              <a:lnTo>
                                <a:pt x="1061222" y="1143515"/>
                              </a:lnTo>
                              <a:lnTo>
                                <a:pt x="1057255" y="1146430"/>
                              </a:lnTo>
                              <a:lnTo>
                                <a:pt x="1053287" y="1148814"/>
                              </a:lnTo>
                              <a:lnTo>
                                <a:pt x="1049055" y="1150934"/>
                              </a:lnTo>
                              <a:lnTo>
                                <a:pt x="1044558" y="1152259"/>
                              </a:lnTo>
                              <a:lnTo>
                                <a:pt x="1040326" y="1153318"/>
                              </a:lnTo>
                              <a:lnTo>
                                <a:pt x="1035829" y="1153848"/>
                              </a:lnTo>
                              <a:lnTo>
                                <a:pt x="1031597" y="1154113"/>
                              </a:lnTo>
                              <a:lnTo>
                                <a:pt x="1026571" y="1153848"/>
                              </a:lnTo>
                              <a:lnTo>
                                <a:pt x="1022075" y="1153318"/>
                              </a:lnTo>
                              <a:lnTo>
                                <a:pt x="1018107" y="1152259"/>
                              </a:lnTo>
                              <a:lnTo>
                                <a:pt x="1013610" y="1150934"/>
                              </a:lnTo>
                              <a:lnTo>
                                <a:pt x="1009378" y="1148814"/>
                              </a:lnTo>
                              <a:lnTo>
                                <a:pt x="1005411" y="1146430"/>
                              </a:lnTo>
                              <a:lnTo>
                                <a:pt x="1001443" y="1143515"/>
                              </a:lnTo>
                              <a:lnTo>
                                <a:pt x="998004" y="1140336"/>
                              </a:lnTo>
                              <a:lnTo>
                                <a:pt x="994566" y="1136892"/>
                              </a:lnTo>
                              <a:lnTo>
                                <a:pt x="991921" y="1132917"/>
                              </a:lnTo>
                              <a:lnTo>
                                <a:pt x="989540" y="1128943"/>
                              </a:lnTo>
                              <a:lnTo>
                                <a:pt x="987688" y="1124704"/>
                              </a:lnTo>
                              <a:lnTo>
                                <a:pt x="986101" y="1120465"/>
                              </a:lnTo>
                              <a:lnTo>
                                <a:pt x="985043" y="1115961"/>
                              </a:lnTo>
                              <a:lnTo>
                                <a:pt x="984250" y="1111457"/>
                              </a:lnTo>
                              <a:lnTo>
                                <a:pt x="984250" y="1106953"/>
                              </a:lnTo>
                              <a:lnTo>
                                <a:pt x="984250" y="1102448"/>
                              </a:lnTo>
                              <a:lnTo>
                                <a:pt x="985043" y="1097944"/>
                              </a:lnTo>
                              <a:lnTo>
                                <a:pt x="986101" y="1093440"/>
                              </a:lnTo>
                              <a:lnTo>
                                <a:pt x="987688" y="1089201"/>
                              </a:lnTo>
                              <a:lnTo>
                                <a:pt x="989540" y="1084962"/>
                              </a:lnTo>
                              <a:lnTo>
                                <a:pt x="991921" y="1080723"/>
                              </a:lnTo>
                              <a:lnTo>
                                <a:pt x="994566" y="1077278"/>
                              </a:lnTo>
                              <a:lnTo>
                                <a:pt x="998004" y="1073569"/>
                              </a:lnTo>
                              <a:lnTo>
                                <a:pt x="1865599" y="204542"/>
                              </a:lnTo>
                              <a:lnTo>
                                <a:pt x="1869303" y="201098"/>
                              </a:lnTo>
                              <a:lnTo>
                                <a:pt x="1873270" y="198183"/>
                              </a:lnTo>
                              <a:lnTo>
                                <a:pt x="1877238" y="196064"/>
                              </a:lnTo>
                              <a:lnTo>
                                <a:pt x="1881470" y="194209"/>
                              </a:lnTo>
                              <a:lnTo>
                                <a:pt x="1885438" y="192355"/>
                              </a:lnTo>
                              <a:lnTo>
                                <a:pt x="1889934" y="191560"/>
                              </a:lnTo>
                              <a:lnTo>
                                <a:pt x="1894431" y="190765"/>
                              </a:lnTo>
                              <a:lnTo>
                                <a:pt x="1898928" y="190500"/>
                              </a:lnTo>
                              <a:close/>
                              <a:moveTo>
                                <a:pt x="1813227" y="0"/>
                              </a:moveTo>
                              <a:lnTo>
                                <a:pt x="1855787" y="150615"/>
                              </a:lnTo>
                              <a:lnTo>
                                <a:pt x="1602807" y="403225"/>
                              </a:lnTo>
                              <a:lnTo>
                                <a:pt x="1560512" y="252610"/>
                              </a:lnTo>
                              <a:lnTo>
                                <a:pt x="1813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5.3pt;margin-top:280.2pt;height:13.8pt;width:13.65pt;z-index:251683840;v-text-anchor:middle;mso-width-relative:page;mso-height-relative:page;" fillcolor="#FFFFFF" filled="t" stroked="f" coordsize="2122487,2147888" o:gfxdata="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" path="m904800,776287l914580,776287,924095,776287,933610,776552,943390,777081,952906,777875,962421,778934,971937,780257,981452,781845,991232,783433,1000483,785551,1009999,787668,1019250,790050,1028501,792432,1037488,795343,1046475,798519,1055462,801431,1064448,804872,1072907,808577,1081629,812282,1090352,815988,1099074,820222,1107532,824457,1115991,828956,1124449,833721,1132643,838485,1140572,843778,1148766,848807,1156696,854100,1164625,859658,959514,1065307,956342,1068483,953699,1071394,951320,1074570,948941,1078011,946826,1081452,944712,1084628,943126,1088333,941804,1092039,940218,1095744,938897,1099185,938104,1103155,937311,1106860,936518,1110830,935989,1114536,935725,1118506,935725,1122211,935725,1126181,935989,1130151,936518,1133857,937311,1137827,938104,1141532,938897,1145502,940218,1148943,941804,1152648,943126,1156354,944712,1160059,946826,1163235,948941,1166676,951320,1170116,953699,1173292,956342,1176204,959514,1179380,962157,1182291,965329,1184673,968501,1187320,971408,1189437,974844,1191819,978280,1193407,981981,1195260,985417,1196848,989117,1198171,992818,1199495,996518,1200553,1000483,1201612,1004184,1202141,1008148,1202671,1012113,1202935,1016342,1202935,1020307,1202935,1024272,1202671,1028237,1202141,1032201,1201612,1035902,1200553,1039602,1199495,1043303,1198171,1047003,1196848,1050704,1195260,1054140,1193407,1057576,1191819,1061012,1189437,1064184,1187320,1067092,1184673,1070263,1182291,1073435,1179380,1277490,974790,1282776,982730,1288327,990670,1293349,998610,1298106,1007080,1302864,1015284,1307358,1024018,1311851,1032488,1316080,1041222,1320309,1049956,1323745,1058955,1327710,1067954,1331146,1077217,1334582,1086216,1337490,1095744,1340662,1105007,1343569,1114536,1345948,1124328,1348327,1134386,1350442,1144179,1352556,1153971,1354142,1164029,1355464,1173822,1356785,1183350,1357578,1193143,1358371,1202935,1358900,1212464,1358900,1221992,1358900,1231520,1358900,1241048,1358371,1250576,1357843,1260104,1357050,1269368,1355728,1278631,1354406,1287895,1353085,1296893,1350970,1306157,1349120,1315156,1346741,1324154,1344627,1332889,1341983,1341358,1339076,1350092,1336168,1358826,1332732,1367296,1329560,1375500,1325860,1383970,1321895,1391910,1317930,1399850,1313701,1407790,1309208,1415730,1304450,1423406,1299428,1431081,1294406,1438492,1289384,1445638,1283833,1453049,1278018,1459930,1272203,1466812,1266388,1473428,1260044,1480045,1253701,1486397,1247093,1492749,1240221,1498837,1233613,1504659,1226212,1510218,1218811,1516040,1211674,1521334,1203745,1526362,1195815,1531391,1187885,1536155,1179691,1540655,1171233,1545154,1162775,1549389,1154053,1553359,1145066,1557064,1136079,1560240,1127092,1563681,1117577,1566592,1108325,1569239,1098546,1571886,1089030,1574003,1078986,1576385,1068942,1577973,1058633,1579296,1048589,1580620,1038545,1581678,1028501,1582208,1017928,1582472,1007884,1582737,997840,1582472,987796,1582208,977752,1581414,967443,1580620,957399,1579032,947355,1577708,937575,1576120,927531,1574003,917487,1571886,907443,1569239,897663,1566857,887883,1563681,878103,1560505,868324,1557064,858808,1553359,849028,1549389,839513,1545419,829997,1540919,820746,1536420,811495,1531656,802508,1526627,793257,1521334,784535,1515776,775548,1509953,766825,1504130,758367,1498307,749909,1491691,741451,1485339,733257,1478457,725063,1471840,717398,1464694,709468,1457548,701803,1450137,694402,1442197,687001,1434787,679864,1426582,672992,1418377,666120,1410172,659512,1401967,652904,1393233,646824,1384499,641009,1375500,635194,1366502,629379,1357238,623829,1347975,618807,1338447,613784,1328918,609027,1319126,604533,1309068,600040,1299275,595811,1289218,592110,1278896,588410,1268309,585238,1257987,581802,1247665,578894,1237078,576515,1225962,573872,1215375,572022,1204523,570172,1193937,568586,1183615,567529,1173028,566736,1162441,565678,1152119,565414,1141797,565150,1131210,565414,1121152,565678,1110830,566471,1100773,567529,1090980,568586,1080923,569907,1071130,571493,1061337,573344,1051809,575723,1042281,577837,1033017,580480,1023754,583123,1014755,586295,1005756,589467,996757,592903,988023,596604,979289,600568,970820,604533,962615,609027,954410,613520,946205,618278,938001,623036,930590,628322,922650,633344,915239,638895,908093,644710,900947,650525,894065,656340,887184,662683,880567,669027,873950,675371,867863,682243,861511,688851,855688,695988,850130,703124,844572,710525,839279,718190,833985,725591,828956,733521,824192,741451,819693,749644,815458,757574,811224,765768,807518,774226,803813,782949,800372,791671,796931,800394,794285,809381,791373,818632,788991,827883,786345,837134,784492,846650,782375,856165,780787,865680,779198,875460,778140,885240,777346,894756,776816,904800,776287xm797783,304800l819466,304800,840885,305594,862304,306652,883722,307975,904877,310356,925767,312738,946921,315913,968075,319617,988701,323586,1009591,328083,1029952,333111,1050577,338402,1070674,344223,1090770,350838,1110603,357188,1130170,364331,1149474,371740,1168513,379677,1187816,387879,1206855,396611,1225629,405606,1244139,415131,1262649,424656,1280895,434975,1298876,445294,1316593,456406,1334310,467519,1351762,479161,1368686,491067,1385609,503502,1404648,517790,1423158,532871,1441404,548217,1459385,563563,1273491,749565,1260270,738717,1253394,733161,1246519,728134,1235149,720196,1224043,712259,1212408,704850,1200773,697706,1188874,690298,1176710,683684,1164811,677069,1152647,670719,1140219,664634,1128055,658813,1115362,653521,1102670,648229,1089713,643202,1076756,638704,1064063,634206,1051106,629973,1037885,626004,1024399,622565,1010913,619390,997427,616479,983941,613569,970191,611452,956705,609336,942954,607748,928940,606425,915189,605102,901439,604573,887424,604044,873410,604044,859395,604573,845380,605102,831365,606425,817351,607748,803071,609336,789057,611452,775306,613834,761820,616744,748599,619919,735377,623359,722156,627063,709199,631296,696506,635794,683814,640556,671650,645584,659486,650875,647323,656696,635952,662517,624053,668867,612682,675481,601312,682361,590206,689769,579100,697442,568523,705115,558210,713317,548162,721784,537849,730515,528329,739246,518810,748507,509555,758032,500564,767557,491838,777346,483641,787665,475444,798248,467246,808832,459578,819679,452174,831057,444770,842434,438159,854340,431284,866246,425202,878417,419120,890852,413303,903288,408014,915988,402990,928952,398495,941917,393999,955411,390033,968905,386331,982398,383158,996157,379985,1010180,377076,1024467,374961,1038755,372845,1053571,371523,1068388,370201,1083205,369672,1098021,368879,1113367,368879,1128448,369143,1143794,370201,1159140,371523,1174750,372845,1190096,374961,1205971,377340,1221582,380249,1237721,383687,1253332,387124,1269471,391355,1285346,395850,1300957,400875,1316567,406163,1331648,411716,1347259,417798,1362075,423880,1376892,430755,1391709,437630,1406261,445034,1420548,452967,1434571,460900,1448330,469097,1462088,477823,1475582,486814,1488811,496069,1502040,505589,1515005,515637,1527176,525685,1539611,535733,1551782,546311,1563423,557417,1575065,568523,1586442,579893,1597555,591264,1608138,603163,1618457,615062,1628776,627490,1638830,639919,1648355,652347,1657615,665304,1666611,678261,1675342,691482,1683544,704968,1691482,718454,1699155,731940,1706828,745690,1713707,759441,1720057,773455,1726671,787734,1732492,801749,1738313,816293,1743605,830836,1748632,845380,1753130,859924,1757363,874732,1761067,889275,1764771,904348,1767946,918891,1770328,933699,1772709,948507,1774561,963580,1776413,978388,1777471,993196,1778265,1008268,1778530,1023341,1778530,1038149,1778265,1052957,1777471,1067765,1776149,1083102,1774296,1097910,1772444,1112718,1769799,1127262,1767153,1142070,1763713,1156349,1760273,1170364,1756040,1184114,1751807,1197600,1747044,1210821,1742017,1224043,1736726,1236735,1731169,1249428,1725084,1261856,1718734,1274020,1712119,1285655,1704976,1297554,1697832,1308660,1690423,1320031,1682486,1330608,1674284,1340920,1666082,1350969,1657615,1361017,1648884,1370801,1639888,1380056,1630628,1389047,1621103,1398037,1611313,1406499,1601259,1414696,1590940,1422629,1580621,1430562,1570303,1437702,1559190,1445106,1548342,1451716,1536965,1458591,1525853,1464673,1514211,1470755,1502834,1476308,1490928,1481597,1479286,1486621,1467115,1491381,1454680,1495876,1442773,1500107,1430073,1503809,1417373,1507511,1404673,1510420,1391973,1513593,1379009,1516237,1366044,1518617,1352815,1520732,1339586,1522319,1326092,1523641,1312598,1524434,1299105,1525492,1285611,1526021,1272117,1526021,1258623,1525757,1244865,1525228,1231107,1524170,1217348,1523112,1203325,1521790,1189302,1519675,1175544,1517559,1161521,1514915,1147498,1512271,1133211,1509097,1119188,1505395,1104900,1501429,1090877,1497198,1076855,1492703,1063096,1487943,1049338,1482919,1035580,1477630,1022350,1472077,1008857,1466260,995892,1460178,982927,1453832,969963,1446957,957527,1440346,945092,1432942,932657,1425802,920486,1418134,908844,1410201,896938,1402268,885561,1398566,880534,1394335,875242,1386402,864923,1572032,679450,1584724,694531,1596624,709877,1608787,725752,1620422,741627,1632850,759090,1644750,776817,1656120,794809,1667755,812800,1678332,831321,1688909,850107,1699222,869157,1709006,888207,1718525,908050,1727781,927629,1736507,947473,1744704,967846,1752373,988219,1760041,1009121,1767181,1030023,1773792,1051190,1779873,1072886,1785955,1094052,1790979,1115748,1795739,1137180,1799970,1158611,1803936,1179777,1806845,1201209,1809754,1222640,1811869,1243542,1813985,1264709,1815042,1285611,1815836,1306778,1816100,1327680,1816100,1348317,1815571,1369219,1814514,1389592,1812927,1410494,1810812,1431132,1808432,1451769,1805523,1472142,1801821,1492515,1797855,1512623,1793359,1532467,1788600,1552576,1783311,1572155,1777758,1591469,1771147,1611048,1764801,1630098,1757397,1648884,1749993,1667669,1741796,1685926,1733334,1704182,1724343,1722703,1714559,1740694,1704775,1758686,1694198,1776413,1683092,1793876,1671721,1810544,1659822,1827478,1647394,1844146,1634966,1860021,1621744,1875896,1608258,1891242,1594244,1906324,1579436,1921140,1564628,1935692,1549291,1949715,1533425,1963209,1517030,1976703,1500107,1989667,1482390,2002367,1464673,2014803,1446428,2026709,1427653,2037821,1408614,2048669,1389047,2059253,1368950,2069042,1348589,2078303,1327699,2087034,1306809,2095501,1285126,2102909,1263178,2110317,1240966,2116667,1218225,2123017,1206590,2125663,1194691,2128309,1183056,2130690,1171157,2133072,1159258,2135188,1147358,2137305,1135459,2139157,1123824,2141009,1111660,2142332,1099761,2143390,1075962,2145772,1052164,2147094,1028365,2147888,1004038,2147888,980239,2147359,956440,2146301,932642,2144449,908843,2142067,884780,2138892,860981,2135188,837183,2130690,813384,2125663,789057,2120107,765522,2114022,741724,2106878,718190,2099734,694920,2091532,671650,2082801,648645,2073276,625904,2063486,603163,2052903,580686,2042055,558474,2030149,536527,2018242,514844,2005542,493425,1992313,472270,1978555,451116,1964003,430491,1949186,410130,1933576,390033,1917701,370465,1901296,351162,1884099,332123,1867165,313613,1849174,295632,1830917,278179,1812132,260727,1792553,243804,1772974,227409,1753130,211543,1732492,196206,1711590,181134,1690159,166590,1668463,152840,1646503,139354,1624542,126397,1601788,114498,1578505,102598,1555221,91492,1531673,80915,1507861,70867,1483784,61612,1458913,57117,1446742,52886,1434307,48655,1421871,44688,1409171,40986,1396736,37284,1384036,33582,1371071,30409,1358371,27236,1345407,24063,1332707,21154,1319742,18774,1306513,16130,1293548,14015,1280848,11635,1268148,9784,1255448,7933,1242484,6346,1229784,3702,1204648,1851,1179248,529,1154642,0,1129507,0,1105165,793,1080823,1851,1056217,4231,1032405,6611,1008592,9784,985044,13750,961496,18245,938477,23270,915723,28823,894027,34905,872067,41515,850636,48655,829734,56323,808567,64785,787929,73511,767821,82766,747977,92550,728398,102598,709084,113704,690298,124810,671777,136181,653521,148345,635794,161037,618331,174259,601398,187480,585259,200966,569384,214981,553773,229260,538956,243804,524404,258876,510117,274477,496359,290343,483129,306738,470165,323132,457465,340056,445294,357508,433917,374961,422540,392942,411956,411187,401902,429697,392113,447943,383117,466717,374386,485492,366183,504795,358511,524099,351631,543931,344752,564027,338667,584388,333111,604749,327819,625639,323321,646529,319088,667684,315383,689367,312208,710786,309563,732733,307446,754681,306123,776364,305065,797783,304800xm1971872,292100l2122487,334433,1869877,587375,1719262,545042,1971872,292100xm1898928,190500l1903425,190765,1907921,191560,1912418,192355,1916650,194209,1920882,196064,1925114,198183,1928818,201098,1932521,204542,1935695,208251,1938604,211696,1940985,215670,1942837,219909,1944159,224413,1945482,228917,1946011,233156,1946275,237925,1946011,242430,1945482,246934,1944159,251173,1942837,255677,1940985,259916,1938604,263890,1935695,267864,1932521,271044,1064661,1140336,1061222,1143515,1057255,1146430,1053287,1148814,1049055,1150934,1044558,1152259,1040326,1153318,1035829,1153848,1031597,1154113,1026571,1153848,1022075,1153318,1018107,1152259,1013610,1150934,1009378,1148814,1005411,1146430,1001443,1143515,998004,1140336,994566,1136892,991921,1132917,989540,1128943,987688,1124704,986101,1120465,985043,1115961,984250,1111457,984250,1106953,984250,1102448,985043,1097944,986101,1093440,987688,1089201,989540,1084962,991921,1080723,994566,1077278,998004,1073569,1865599,204542,1869303,201098,1873270,198183,1877238,196064,1881470,194209,1885438,192355,1889934,191560,1894431,190765,1898928,190500xm1813227,0l1855787,150615,1602807,403225,1560512,252610,1813227,0xe">
                <v:path o:connectlocs="74613,57447;83337,61534;68055,79973;68419,83830;71238,86650;75150,87034;93462,71818;97469,80798;98543,90660;96453,99717;91410,107296;83721,112611;73846,114721;63702,113129;54402,108140;46924,100369;42207,90449;41094,79800;43568,70379;48995,62915;56799,58023;57875,22096;79130,25434;98064,34736;87110,50580;74315,45133;60311,43962;46960,47607;36313,55644;29235,67344;26760,81807;29868,97669;38136,111614;50163,122048;64512,127937;79648,128493;93268,123602;103205,114587;109094,102752;110648,89249;107579,75074;101152,63450;123980,64390;130867,85528;130982,106723;124383,126192;111243,142323;91637,152988;76329,155654;52101,152220;29753,140175;12085,120955;2973,101256;268,87331;2532,63220;12641,43598;28506,29864;48437,22863;138411,13887;141193,17248;75777,83533;71786,81843;135340,14828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3675380</wp:posOffset>
                </wp:positionV>
                <wp:extent cx="5270500" cy="0"/>
                <wp:effectExtent l="0" t="9525" r="2540" b="1333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05pt;margin-top:289.4pt;height:0pt;width:415pt;z-index:251686912;mso-width-relative:page;mso-height-relative:page;" filled="f" stroked="t" coordsize="21600,21600" o:gfxdata="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1ixPrNUAAAAMAQAADwAAAAAAAAABACAAAAAiAAAAZHJzL2Rvd25yZXYueG1sUEsBAhQA&#10;FAAAAAgAh07iQHbfFyz1AQAA1gMAAA4AAAAAAAAAAQAgAAAAJAEAAGRycy9lMm9Eb2MueG1sUEsF&#10;BgAAAAAGAAYAWQEAAIsFAAAAAA==&#10;">
                <v:fill on="f" focussize="0,0"/>
                <v:stroke weight="1.5pt" color="#C3D69B [1942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3538220</wp:posOffset>
                </wp:positionV>
                <wp:extent cx="248920" cy="248920"/>
                <wp:effectExtent l="6350" t="6350" r="19050" b="19050"/>
                <wp:wrapNone/>
                <wp:docPr id="224" name="圆角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489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15pt;margin-top:278.6pt;height:19.6pt;width:19.6pt;z-index:251676672;v-text-anchor:middle;mso-width-relative:page;mso-height-relative:page;" fillcolor="#C3D69B [1942]" filled="t" stroked="t" coordsize="21600,21600" arcsize="0.166666666666667" o:gfxdata="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NEpwTZ&#10;AAAACgEAAA8AAAAAAAAAAQAgAAAAIgAAAGRycy9kb3ducmV2LnhtbFBLAQIUABQAAAAIAIdO4kD6&#10;oRDMHwIAAH0EAAAOAAAAAAAAAAEAIAAAACgBAABkcnMvZTJvRG9jLnhtbFBLBQYAAAAABgAGAFkB&#10;AAC5BQAAAAA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873760</wp:posOffset>
                </wp:positionV>
                <wp:extent cx="153035" cy="153035"/>
                <wp:effectExtent l="0" t="0" r="0" b="0"/>
                <wp:wrapNone/>
                <wp:docPr id="23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3035" cy="153035"/>
                        </a:xfrm>
                        <a:custGeom>
                          <a:avLst/>
                          <a:gdLst>
                            <a:gd name="T0" fmla="*/ 883582 w 2298700"/>
                            <a:gd name="T1" fmla="*/ 1295872 h 2298700"/>
                            <a:gd name="T2" fmla="*/ 899660 w 2298700"/>
                            <a:gd name="T3" fmla="*/ 1824434 h 2298700"/>
                            <a:gd name="T4" fmla="*/ 870674 w 2298700"/>
                            <a:gd name="T5" fmla="*/ 1867800 h 2298700"/>
                            <a:gd name="T6" fmla="*/ 472571 w 2298700"/>
                            <a:gd name="T7" fmla="*/ 1870524 h 2298700"/>
                            <a:gd name="T8" fmla="*/ 439282 w 2298700"/>
                            <a:gd name="T9" fmla="*/ 1829883 h 2298700"/>
                            <a:gd name="T10" fmla="*/ 450831 w 2298700"/>
                            <a:gd name="T11" fmla="*/ 1299959 h 2298700"/>
                            <a:gd name="T12" fmla="*/ 1168971 w 2298700"/>
                            <a:gd name="T13" fmla="*/ 903287 h 2298700"/>
                            <a:gd name="T14" fmla="*/ 1561900 w 2298700"/>
                            <a:gd name="T15" fmla="*/ 923717 h 2298700"/>
                            <a:gd name="T16" fmla="*/ 1573443 w 2298700"/>
                            <a:gd name="T17" fmla="*/ 1829892 h 2298700"/>
                            <a:gd name="T18" fmla="*/ 1540624 w 2298700"/>
                            <a:gd name="T19" fmla="*/ 1870524 h 2298700"/>
                            <a:gd name="T20" fmla="*/ 1142262 w 2298700"/>
                            <a:gd name="T21" fmla="*/ 1867800 h 2298700"/>
                            <a:gd name="T22" fmla="*/ 1113291 w 2298700"/>
                            <a:gd name="T23" fmla="*/ 1824444 h 2298700"/>
                            <a:gd name="T24" fmla="*/ 1129361 w 2298700"/>
                            <a:gd name="T25" fmla="*/ 919404 h 2298700"/>
                            <a:gd name="T26" fmla="*/ 2191940 w 2298700"/>
                            <a:gd name="T27" fmla="*/ 450850 h 2298700"/>
                            <a:gd name="T28" fmla="*/ 2238385 w 2298700"/>
                            <a:gd name="T29" fmla="*/ 475582 h 2298700"/>
                            <a:gd name="T30" fmla="*/ 2245636 w 2298700"/>
                            <a:gd name="T31" fmla="*/ 1835358 h 2298700"/>
                            <a:gd name="T32" fmla="*/ 2208706 w 2298700"/>
                            <a:gd name="T33" fmla="*/ 1872115 h 2298700"/>
                            <a:gd name="T34" fmla="*/ 1810633 w 2298700"/>
                            <a:gd name="T35" fmla="*/ 1865309 h 2298700"/>
                            <a:gd name="T36" fmla="*/ 1785938 w 2298700"/>
                            <a:gd name="T37" fmla="*/ 1818568 h 2298700"/>
                            <a:gd name="T38" fmla="*/ 1806329 w 2298700"/>
                            <a:gd name="T39" fmla="*/ 463556 h 2298700"/>
                            <a:gd name="T40" fmla="*/ 1464870 w 2298700"/>
                            <a:gd name="T41" fmla="*/ 38100 h 2298700"/>
                            <a:gd name="T42" fmla="*/ 1493876 w 2298700"/>
                            <a:gd name="T43" fmla="*/ 48317 h 2298700"/>
                            <a:gd name="T44" fmla="*/ 1512005 w 2298700"/>
                            <a:gd name="T45" fmla="*/ 72609 h 2298700"/>
                            <a:gd name="T46" fmla="*/ 1540105 w 2298700"/>
                            <a:gd name="T47" fmla="*/ 509198 h 2298700"/>
                            <a:gd name="T48" fmla="*/ 1503847 w 2298700"/>
                            <a:gd name="T49" fmla="*/ 543253 h 2298700"/>
                            <a:gd name="T50" fmla="*/ 1459205 w 2298700"/>
                            <a:gd name="T51" fmla="*/ 535761 h 2298700"/>
                            <a:gd name="T52" fmla="*/ 1437677 w 2298700"/>
                            <a:gd name="T53" fmla="*/ 503749 h 2298700"/>
                            <a:gd name="T54" fmla="*/ 1348845 w 2298700"/>
                            <a:gd name="T55" fmla="*/ 357311 h 2298700"/>
                            <a:gd name="T56" fmla="*/ 1214465 w 2298700"/>
                            <a:gd name="T57" fmla="*/ 507608 h 2298700"/>
                            <a:gd name="T58" fmla="*/ 1010062 w 2298700"/>
                            <a:gd name="T59" fmla="*/ 669711 h 2298700"/>
                            <a:gd name="T60" fmla="*/ 834212 w 2298700"/>
                            <a:gd name="T61" fmla="*/ 763477 h 2298700"/>
                            <a:gd name="T62" fmla="*/ 682609 w 2298700"/>
                            <a:gd name="T63" fmla="*/ 817965 h 2298700"/>
                            <a:gd name="T64" fmla="*/ 523528 w 2298700"/>
                            <a:gd name="T65" fmla="*/ 852928 h 2298700"/>
                            <a:gd name="T66" fmla="*/ 404104 w 2298700"/>
                            <a:gd name="T67" fmla="*/ 862464 h 2298700"/>
                            <a:gd name="T68" fmla="*/ 374191 w 2298700"/>
                            <a:gd name="T69" fmla="*/ 838852 h 2298700"/>
                            <a:gd name="T70" fmla="*/ 369206 w 2298700"/>
                            <a:gd name="T71" fmla="*/ 795034 h 2298700"/>
                            <a:gd name="T72" fmla="*/ 405237 w 2298700"/>
                            <a:gd name="T73" fmla="*/ 760071 h 2298700"/>
                            <a:gd name="T74" fmla="*/ 535765 w 2298700"/>
                            <a:gd name="T75" fmla="*/ 742589 h 2298700"/>
                            <a:gd name="T76" fmla="*/ 679890 w 2298700"/>
                            <a:gd name="T77" fmla="*/ 706945 h 2298700"/>
                            <a:gd name="T78" fmla="*/ 816536 w 2298700"/>
                            <a:gd name="T79" fmla="*/ 654273 h 2298700"/>
                            <a:gd name="T80" fmla="*/ 989667 w 2298700"/>
                            <a:gd name="T81" fmla="*/ 554832 h 2298700"/>
                            <a:gd name="T82" fmla="*/ 1171862 w 2298700"/>
                            <a:gd name="T83" fmla="*/ 398859 h 2298700"/>
                            <a:gd name="T84" fmla="*/ 1282675 w 2298700"/>
                            <a:gd name="T85" fmla="*/ 267178 h 2298700"/>
                            <a:gd name="T86" fmla="*/ 1087110 w 2298700"/>
                            <a:gd name="T87" fmla="*/ 283979 h 2298700"/>
                            <a:gd name="T88" fmla="*/ 1044054 w 2298700"/>
                            <a:gd name="T89" fmla="*/ 259005 h 2298700"/>
                            <a:gd name="T90" fmla="*/ 1040654 w 2298700"/>
                            <a:gd name="T91" fmla="*/ 208376 h 2298700"/>
                            <a:gd name="T92" fmla="*/ 1446288 w 2298700"/>
                            <a:gd name="T93" fmla="*/ 40370 h 2298700"/>
                            <a:gd name="T94" fmla="*/ 128386 w 2298700"/>
                            <a:gd name="T95" fmla="*/ 3403 h 2298700"/>
                            <a:gd name="T96" fmla="*/ 171711 w 2298700"/>
                            <a:gd name="T97" fmla="*/ 26993 h 2298700"/>
                            <a:gd name="T98" fmla="*/ 199157 w 2298700"/>
                            <a:gd name="T99" fmla="*/ 67596 h 2298700"/>
                            <a:gd name="T100" fmla="*/ 2201163 w 2298700"/>
                            <a:gd name="T101" fmla="*/ 2093192 h 2298700"/>
                            <a:gd name="T102" fmla="*/ 2249251 w 2298700"/>
                            <a:gd name="T103" fmla="*/ 2107936 h 2298700"/>
                            <a:gd name="T104" fmla="*/ 2283729 w 2298700"/>
                            <a:gd name="T105" fmla="*/ 2142414 h 2298700"/>
                            <a:gd name="T106" fmla="*/ 2298473 w 2298700"/>
                            <a:gd name="T107" fmla="*/ 2190729 h 2298700"/>
                            <a:gd name="T108" fmla="*/ 2288720 w 2298700"/>
                            <a:gd name="T109" fmla="*/ 2240405 h 2298700"/>
                            <a:gd name="T110" fmla="*/ 2257417 w 2298700"/>
                            <a:gd name="T111" fmla="*/ 2278059 h 2298700"/>
                            <a:gd name="T112" fmla="*/ 2211597 w 2298700"/>
                            <a:gd name="T113" fmla="*/ 2297566 h 2298700"/>
                            <a:gd name="T114" fmla="*/ 72132 w 2298700"/>
                            <a:gd name="T115" fmla="*/ 2294164 h 2298700"/>
                            <a:gd name="T116" fmla="*/ 29715 w 2298700"/>
                            <a:gd name="T117" fmla="*/ 2268532 h 2298700"/>
                            <a:gd name="T118" fmla="*/ 4537 w 2298700"/>
                            <a:gd name="T119" fmla="*/ 2226568 h 2298700"/>
                            <a:gd name="T120" fmla="*/ 907 w 2298700"/>
                            <a:gd name="T121" fmla="*/ 87330 h 2298700"/>
                            <a:gd name="T122" fmla="*/ 20188 w 2298700"/>
                            <a:gd name="T123" fmla="*/ 41510 h 2298700"/>
                            <a:gd name="T124" fmla="*/ 57842 w 2298700"/>
                            <a:gd name="T125" fmla="*/ 10434 h 2298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98700" h="2298700">
                              <a:moveTo>
                                <a:pt x="494084" y="1279525"/>
                              </a:moveTo>
                              <a:lnTo>
                                <a:pt x="844179" y="1279525"/>
                              </a:lnTo>
                              <a:lnTo>
                                <a:pt x="849841" y="1279752"/>
                              </a:lnTo>
                              <a:lnTo>
                                <a:pt x="855502" y="1280660"/>
                              </a:lnTo>
                              <a:lnTo>
                                <a:pt x="860710" y="1282023"/>
                              </a:lnTo>
                              <a:lnTo>
                                <a:pt x="865692" y="1283839"/>
                              </a:lnTo>
                              <a:lnTo>
                                <a:pt x="870674" y="1286109"/>
                              </a:lnTo>
                              <a:lnTo>
                                <a:pt x="875203" y="1289061"/>
                              </a:lnTo>
                              <a:lnTo>
                                <a:pt x="879732" y="1292467"/>
                              </a:lnTo>
                              <a:lnTo>
                                <a:pt x="883582" y="1295872"/>
                              </a:lnTo>
                              <a:lnTo>
                                <a:pt x="887205" y="1299959"/>
                              </a:lnTo>
                              <a:lnTo>
                                <a:pt x="890602" y="1304273"/>
                              </a:lnTo>
                              <a:lnTo>
                                <a:pt x="893320" y="1308814"/>
                              </a:lnTo>
                              <a:lnTo>
                                <a:pt x="895584" y="1313809"/>
                              </a:lnTo>
                              <a:lnTo>
                                <a:pt x="897396" y="1319031"/>
                              </a:lnTo>
                              <a:lnTo>
                                <a:pt x="898981" y="1324480"/>
                              </a:lnTo>
                              <a:lnTo>
                                <a:pt x="899660" y="1329702"/>
                              </a:lnTo>
                              <a:lnTo>
                                <a:pt x="900113" y="1335378"/>
                              </a:lnTo>
                              <a:lnTo>
                                <a:pt x="900113" y="1818531"/>
                              </a:lnTo>
                              <a:lnTo>
                                <a:pt x="899660" y="1824434"/>
                              </a:lnTo>
                              <a:lnTo>
                                <a:pt x="898981" y="1829883"/>
                              </a:lnTo>
                              <a:lnTo>
                                <a:pt x="897396" y="1835332"/>
                              </a:lnTo>
                              <a:lnTo>
                                <a:pt x="895584" y="1840554"/>
                              </a:lnTo>
                              <a:lnTo>
                                <a:pt x="893320" y="1845322"/>
                              </a:lnTo>
                              <a:lnTo>
                                <a:pt x="890602" y="1850090"/>
                              </a:lnTo>
                              <a:lnTo>
                                <a:pt x="887205" y="1854404"/>
                              </a:lnTo>
                              <a:lnTo>
                                <a:pt x="883582" y="1858264"/>
                              </a:lnTo>
                              <a:lnTo>
                                <a:pt x="879732" y="1861897"/>
                              </a:lnTo>
                              <a:lnTo>
                                <a:pt x="875203" y="1865302"/>
                              </a:lnTo>
                              <a:lnTo>
                                <a:pt x="870674" y="1867800"/>
                              </a:lnTo>
                              <a:lnTo>
                                <a:pt x="865692" y="1870524"/>
                              </a:lnTo>
                              <a:lnTo>
                                <a:pt x="860710" y="1872114"/>
                              </a:lnTo>
                              <a:lnTo>
                                <a:pt x="855502" y="1873476"/>
                              </a:lnTo>
                              <a:lnTo>
                                <a:pt x="849841" y="1874611"/>
                              </a:lnTo>
                              <a:lnTo>
                                <a:pt x="844179" y="1874838"/>
                              </a:lnTo>
                              <a:lnTo>
                                <a:pt x="494084" y="1874838"/>
                              </a:lnTo>
                              <a:lnTo>
                                <a:pt x="488423" y="1874611"/>
                              </a:lnTo>
                              <a:lnTo>
                                <a:pt x="482761" y="1873476"/>
                              </a:lnTo>
                              <a:lnTo>
                                <a:pt x="477326" y="1872114"/>
                              </a:lnTo>
                              <a:lnTo>
                                <a:pt x="472571" y="1870524"/>
                              </a:lnTo>
                              <a:lnTo>
                                <a:pt x="467589" y="1867800"/>
                              </a:lnTo>
                              <a:lnTo>
                                <a:pt x="463060" y="1865302"/>
                              </a:lnTo>
                              <a:lnTo>
                                <a:pt x="458531" y="1861897"/>
                              </a:lnTo>
                              <a:lnTo>
                                <a:pt x="454455" y="1858264"/>
                              </a:lnTo>
                              <a:lnTo>
                                <a:pt x="450831" y="1854404"/>
                              </a:lnTo>
                              <a:lnTo>
                                <a:pt x="447661" y="1850090"/>
                              </a:lnTo>
                              <a:lnTo>
                                <a:pt x="444944" y="1845322"/>
                              </a:lnTo>
                              <a:lnTo>
                                <a:pt x="442679" y="1840554"/>
                              </a:lnTo>
                              <a:lnTo>
                                <a:pt x="440868" y="1835332"/>
                              </a:lnTo>
                              <a:lnTo>
                                <a:pt x="439282" y="1829883"/>
                              </a:lnTo>
                              <a:lnTo>
                                <a:pt x="438603" y="1824434"/>
                              </a:lnTo>
                              <a:lnTo>
                                <a:pt x="438150" y="1818531"/>
                              </a:lnTo>
                              <a:lnTo>
                                <a:pt x="438150" y="1335378"/>
                              </a:lnTo>
                              <a:lnTo>
                                <a:pt x="438603" y="1329702"/>
                              </a:lnTo>
                              <a:lnTo>
                                <a:pt x="439282" y="1324480"/>
                              </a:lnTo>
                              <a:lnTo>
                                <a:pt x="440868" y="1319031"/>
                              </a:lnTo>
                              <a:lnTo>
                                <a:pt x="442679" y="1313809"/>
                              </a:lnTo>
                              <a:lnTo>
                                <a:pt x="444944" y="1308814"/>
                              </a:lnTo>
                              <a:lnTo>
                                <a:pt x="447661" y="1304273"/>
                              </a:lnTo>
                              <a:lnTo>
                                <a:pt x="450831" y="1299959"/>
                              </a:lnTo>
                              <a:lnTo>
                                <a:pt x="454455" y="1295872"/>
                              </a:lnTo>
                              <a:lnTo>
                                <a:pt x="458531" y="1292467"/>
                              </a:lnTo>
                              <a:lnTo>
                                <a:pt x="463060" y="1289061"/>
                              </a:lnTo>
                              <a:lnTo>
                                <a:pt x="467589" y="1286109"/>
                              </a:lnTo>
                              <a:lnTo>
                                <a:pt x="472571" y="1283839"/>
                              </a:lnTo>
                              <a:lnTo>
                                <a:pt x="477326" y="1282023"/>
                              </a:lnTo>
                              <a:lnTo>
                                <a:pt x="482761" y="1280660"/>
                              </a:lnTo>
                              <a:lnTo>
                                <a:pt x="488423" y="1279752"/>
                              </a:lnTo>
                              <a:lnTo>
                                <a:pt x="494084" y="1279525"/>
                              </a:lnTo>
                              <a:close/>
                              <a:moveTo>
                                <a:pt x="1168971" y="903287"/>
                              </a:moveTo>
                              <a:lnTo>
                                <a:pt x="1518668" y="903287"/>
                              </a:lnTo>
                              <a:lnTo>
                                <a:pt x="1524553" y="903514"/>
                              </a:lnTo>
                              <a:lnTo>
                                <a:pt x="1529985" y="904195"/>
                              </a:lnTo>
                              <a:lnTo>
                                <a:pt x="1535418" y="905557"/>
                              </a:lnTo>
                              <a:lnTo>
                                <a:pt x="1540624" y="907600"/>
                              </a:lnTo>
                              <a:lnTo>
                                <a:pt x="1545377" y="909870"/>
                              </a:lnTo>
                              <a:lnTo>
                                <a:pt x="1550130" y="912821"/>
                              </a:lnTo>
                              <a:lnTo>
                                <a:pt x="1554430" y="915999"/>
                              </a:lnTo>
                              <a:lnTo>
                                <a:pt x="1558278" y="919404"/>
                              </a:lnTo>
                              <a:lnTo>
                                <a:pt x="1561900" y="923717"/>
                              </a:lnTo>
                              <a:lnTo>
                                <a:pt x="1565295" y="927803"/>
                              </a:lnTo>
                              <a:lnTo>
                                <a:pt x="1567784" y="932343"/>
                              </a:lnTo>
                              <a:lnTo>
                                <a:pt x="1570274" y="937337"/>
                              </a:lnTo>
                              <a:lnTo>
                                <a:pt x="1572085" y="942558"/>
                              </a:lnTo>
                              <a:lnTo>
                                <a:pt x="1573443" y="948006"/>
                              </a:lnTo>
                              <a:lnTo>
                                <a:pt x="1574575" y="953681"/>
                              </a:lnTo>
                              <a:lnTo>
                                <a:pt x="1574801" y="959355"/>
                              </a:lnTo>
                              <a:lnTo>
                                <a:pt x="1574801" y="1818542"/>
                              </a:lnTo>
                              <a:lnTo>
                                <a:pt x="1574575" y="1824444"/>
                              </a:lnTo>
                              <a:lnTo>
                                <a:pt x="1573443" y="1829892"/>
                              </a:lnTo>
                              <a:lnTo>
                                <a:pt x="1572085" y="1835340"/>
                              </a:lnTo>
                              <a:lnTo>
                                <a:pt x="1570274" y="1840560"/>
                              </a:lnTo>
                              <a:lnTo>
                                <a:pt x="1567784" y="1845327"/>
                              </a:lnTo>
                              <a:lnTo>
                                <a:pt x="1565295" y="1850094"/>
                              </a:lnTo>
                              <a:lnTo>
                                <a:pt x="1561900" y="1854407"/>
                              </a:lnTo>
                              <a:lnTo>
                                <a:pt x="1558278" y="1858266"/>
                              </a:lnTo>
                              <a:lnTo>
                                <a:pt x="1554430" y="1861898"/>
                              </a:lnTo>
                              <a:lnTo>
                                <a:pt x="1550130" y="1865303"/>
                              </a:lnTo>
                              <a:lnTo>
                                <a:pt x="1545377" y="1867800"/>
                              </a:lnTo>
                              <a:lnTo>
                                <a:pt x="1540624" y="1870524"/>
                              </a:lnTo>
                              <a:lnTo>
                                <a:pt x="1535418" y="1872113"/>
                              </a:lnTo>
                              <a:lnTo>
                                <a:pt x="1529985" y="1873475"/>
                              </a:lnTo>
                              <a:lnTo>
                                <a:pt x="1524553" y="1874610"/>
                              </a:lnTo>
                              <a:lnTo>
                                <a:pt x="1518668" y="1874837"/>
                              </a:lnTo>
                              <a:lnTo>
                                <a:pt x="1168971" y="1874837"/>
                              </a:lnTo>
                              <a:lnTo>
                                <a:pt x="1163312" y="1874610"/>
                              </a:lnTo>
                              <a:lnTo>
                                <a:pt x="1157654" y="1873475"/>
                              </a:lnTo>
                              <a:lnTo>
                                <a:pt x="1152221" y="1872113"/>
                              </a:lnTo>
                              <a:lnTo>
                                <a:pt x="1147242" y="1870524"/>
                              </a:lnTo>
                              <a:lnTo>
                                <a:pt x="1142262" y="1867800"/>
                              </a:lnTo>
                              <a:lnTo>
                                <a:pt x="1137736" y="1865303"/>
                              </a:lnTo>
                              <a:lnTo>
                                <a:pt x="1133435" y="1861898"/>
                              </a:lnTo>
                              <a:lnTo>
                                <a:pt x="1129361" y="1858266"/>
                              </a:lnTo>
                              <a:lnTo>
                                <a:pt x="1125740" y="1854407"/>
                              </a:lnTo>
                              <a:lnTo>
                                <a:pt x="1122797" y="1850094"/>
                              </a:lnTo>
                              <a:lnTo>
                                <a:pt x="1119855" y="1845327"/>
                              </a:lnTo>
                              <a:lnTo>
                                <a:pt x="1117365" y="1840560"/>
                              </a:lnTo>
                              <a:lnTo>
                                <a:pt x="1115554" y="1835340"/>
                              </a:lnTo>
                              <a:lnTo>
                                <a:pt x="1114196" y="1829892"/>
                              </a:lnTo>
                              <a:lnTo>
                                <a:pt x="1113291" y="1824444"/>
                              </a:lnTo>
                              <a:lnTo>
                                <a:pt x="1112838" y="1818542"/>
                              </a:lnTo>
                              <a:lnTo>
                                <a:pt x="1112838" y="959355"/>
                              </a:lnTo>
                              <a:lnTo>
                                <a:pt x="1113291" y="953681"/>
                              </a:lnTo>
                              <a:lnTo>
                                <a:pt x="1114196" y="948006"/>
                              </a:lnTo>
                              <a:lnTo>
                                <a:pt x="1115554" y="942558"/>
                              </a:lnTo>
                              <a:lnTo>
                                <a:pt x="1117365" y="937337"/>
                              </a:lnTo>
                              <a:lnTo>
                                <a:pt x="1119855" y="932343"/>
                              </a:lnTo>
                              <a:lnTo>
                                <a:pt x="1122797" y="927803"/>
                              </a:lnTo>
                              <a:lnTo>
                                <a:pt x="1125740" y="923717"/>
                              </a:lnTo>
                              <a:lnTo>
                                <a:pt x="1129361" y="919404"/>
                              </a:lnTo>
                              <a:lnTo>
                                <a:pt x="1133435" y="915999"/>
                              </a:lnTo>
                              <a:lnTo>
                                <a:pt x="1137736" y="912821"/>
                              </a:lnTo>
                              <a:lnTo>
                                <a:pt x="1142262" y="909870"/>
                              </a:lnTo>
                              <a:lnTo>
                                <a:pt x="1147242" y="907600"/>
                              </a:lnTo>
                              <a:lnTo>
                                <a:pt x="1152221" y="905557"/>
                              </a:lnTo>
                              <a:lnTo>
                                <a:pt x="1157654" y="904195"/>
                              </a:lnTo>
                              <a:lnTo>
                                <a:pt x="1163312" y="903514"/>
                              </a:lnTo>
                              <a:lnTo>
                                <a:pt x="1168971" y="903287"/>
                              </a:lnTo>
                              <a:close/>
                              <a:moveTo>
                                <a:pt x="1841899" y="450850"/>
                              </a:moveTo>
                              <a:lnTo>
                                <a:pt x="2191940" y="450850"/>
                              </a:lnTo>
                              <a:lnTo>
                                <a:pt x="2197604" y="451077"/>
                              </a:lnTo>
                              <a:lnTo>
                                <a:pt x="2203268" y="451985"/>
                              </a:lnTo>
                              <a:lnTo>
                                <a:pt x="2208706" y="453573"/>
                              </a:lnTo>
                              <a:lnTo>
                                <a:pt x="2213917" y="455388"/>
                              </a:lnTo>
                              <a:lnTo>
                                <a:pt x="2218674" y="457657"/>
                              </a:lnTo>
                              <a:lnTo>
                                <a:pt x="2223206" y="460380"/>
                              </a:lnTo>
                              <a:lnTo>
                                <a:pt x="2227510" y="463556"/>
                              </a:lnTo>
                              <a:lnTo>
                                <a:pt x="2231589" y="467186"/>
                              </a:lnTo>
                              <a:lnTo>
                                <a:pt x="2235214" y="471271"/>
                              </a:lnTo>
                              <a:lnTo>
                                <a:pt x="2238385" y="475582"/>
                              </a:lnTo>
                              <a:lnTo>
                                <a:pt x="2241104" y="480119"/>
                              </a:lnTo>
                              <a:lnTo>
                                <a:pt x="2243596" y="484884"/>
                              </a:lnTo>
                              <a:lnTo>
                                <a:pt x="2245636" y="490103"/>
                              </a:lnTo>
                              <a:lnTo>
                                <a:pt x="2246768" y="495548"/>
                              </a:lnTo>
                              <a:lnTo>
                                <a:pt x="2247675" y="501221"/>
                              </a:lnTo>
                              <a:lnTo>
                                <a:pt x="2247901" y="506893"/>
                              </a:lnTo>
                              <a:lnTo>
                                <a:pt x="2247901" y="1818568"/>
                              </a:lnTo>
                              <a:lnTo>
                                <a:pt x="2247675" y="1824468"/>
                              </a:lnTo>
                              <a:lnTo>
                                <a:pt x="2246768" y="1829913"/>
                              </a:lnTo>
                              <a:lnTo>
                                <a:pt x="2245636" y="1835358"/>
                              </a:lnTo>
                              <a:lnTo>
                                <a:pt x="2243596" y="1840577"/>
                              </a:lnTo>
                              <a:lnTo>
                                <a:pt x="2241104" y="1845342"/>
                              </a:lnTo>
                              <a:lnTo>
                                <a:pt x="2238385" y="1850107"/>
                              </a:lnTo>
                              <a:lnTo>
                                <a:pt x="2235214" y="1854418"/>
                              </a:lnTo>
                              <a:lnTo>
                                <a:pt x="2231589" y="1858275"/>
                              </a:lnTo>
                              <a:lnTo>
                                <a:pt x="2227510" y="1861905"/>
                              </a:lnTo>
                              <a:lnTo>
                                <a:pt x="2223206" y="1865309"/>
                              </a:lnTo>
                              <a:lnTo>
                                <a:pt x="2218674" y="1867804"/>
                              </a:lnTo>
                              <a:lnTo>
                                <a:pt x="2213917" y="1870527"/>
                              </a:lnTo>
                              <a:lnTo>
                                <a:pt x="2208706" y="1872115"/>
                              </a:lnTo>
                              <a:lnTo>
                                <a:pt x="2203268" y="1873477"/>
                              </a:lnTo>
                              <a:lnTo>
                                <a:pt x="2197604" y="1874611"/>
                              </a:lnTo>
                              <a:lnTo>
                                <a:pt x="2191940" y="1874838"/>
                              </a:lnTo>
                              <a:lnTo>
                                <a:pt x="1841899" y="1874838"/>
                              </a:lnTo>
                              <a:lnTo>
                                <a:pt x="1836235" y="1874611"/>
                              </a:lnTo>
                              <a:lnTo>
                                <a:pt x="1830798" y="1873477"/>
                              </a:lnTo>
                              <a:lnTo>
                                <a:pt x="1825360" y="1872115"/>
                              </a:lnTo>
                              <a:lnTo>
                                <a:pt x="1820149" y="1870527"/>
                              </a:lnTo>
                              <a:lnTo>
                                <a:pt x="1815165" y="1867804"/>
                              </a:lnTo>
                              <a:lnTo>
                                <a:pt x="1810633" y="1865309"/>
                              </a:lnTo>
                              <a:lnTo>
                                <a:pt x="1806329" y="1861905"/>
                              </a:lnTo>
                              <a:lnTo>
                                <a:pt x="1802477" y="1858275"/>
                              </a:lnTo>
                              <a:lnTo>
                                <a:pt x="1798852" y="1854418"/>
                              </a:lnTo>
                              <a:lnTo>
                                <a:pt x="1795454" y="1850107"/>
                              </a:lnTo>
                              <a:lnTo>
                                <a:pt x="1792508" y="1845342"/>
                              </a:lnTo>
                              <a:lnTo>
                                <a:pt x="1790243" y="1840577"/>
                              </a:lnTo>
                              <a:lnTo>
                                <a:pt x="1788430" y="1835358"/>
                              </a:lnTo>
                              <a:lnTo>
                                <a:pt x="1786844" y="1829913"/>
                              </a:lnTo>
                              <a:lnTo>
                                <a:pt x="1786165" y="1824468"/>
                              </a:lnTo>
                              <a:lnTo>
                                <a:pt x="1785938" y="1818568"/>
                              </a:lnTo>
                              <a:lnTo>
                                <a:pt x="1785938" y="506893"/>
                              </a:lnTo>
                              <a:lnTo>
                                <a:pt x="1786165" y="501221"/>
                              </a:lnTo>
                              <a:lnTo>
                                <a:pt x="1786844" y="495548"/>
                              </a:lnTo>
                              <a:lnTo>
                                <a:pt x="1788430" y="490103"/>
                              </a:lnTo>
                              <a:lnTo>
                                <a:pt x="1790243" y="484884"/>
                              </a:lnTo>
                              <a:lnTo>
                                <a:pt x="1792508" y="480119"/>
                              </a:lnTo>
                              <a:lnTo>
                                <a:pt x="1795454" y="475582"/>
                              </a:lnTo>
                              <a:lnTo>
                                <a:pt x="1798852" y="471271"/>
                              </a:lnTo>
                              <a:lnTo>
                                <a:pt x="1802477" y="467186"/>
                              </a:lnTo>
                              <a:lnTo>
                                <a:pt x="1806329" y="463556"/>
                              </a:lnTo>
                              <a:lnTo>
                                <a:pt x="1810633" y="460380"/>
                              </a:lnTo>
                              <a:lnTo>
                                <a:pt x="1815165" y="457657"/>
                              </a:lnTo>
                              <a:lnTo>
                                <a:pt x="1820149" y="455388"/>
                              </a:lnTo>
                              <a:lnTo>
                                <a:pt x="1825360" y="453573"/>
                              </a:lnTo>
                              <a:lnTo>
                                <a:pt x="1830798" y="451985"/>
                              </a:lnTo>
                              <a:lnTo>
                                <a:pt x="1836235" y="451077"/>
                              </a:lnTo>
                              <a:lnTo>
                                <a:pt x="1841899" y="450850"/>
                              </a:lnTo>
                              <a:close/>
                              <a:moveTo>
                                <a:pt x="1458752" y="38100"/>
                              </a:moveTo>
                              <a:lnTo>
                                <a:pt x="1461698" y="38100"/>
                              </a:lnTo>
                              <a:lnTo>
                                <a:pt x="1464870" y="38100"/>
                              </a:lnTo>
                              <a:lnTo>
                                <a:pt x="1468043" y="38327"/>
                              </a:lnTo>
                              <a:lnTo>
                                <a:pt x="1470989" y="38554"/>
                              </a:lnTo>
                              <a:lnTo>
                                <a:pt x="1473935" y="39235"/>
                              </a:lnTo>
                              <a:lnTo>
                                <a:pt x="1477107" y="40143"/>
                              </a:lnTo>
                              <a:lnTo>
                                <a:pt x="1479827" y="40825"/>
                              </a:lnTo>
                              <a:lnTo>
                                <a:pt x="1482773" y="42187"/>
                              </a:lnTo>
                              <a:lnTo>
                                <a:pt x="1485718" y="43322"/>
                              </a:lnTo>
                              <a:lnTo>
                                <a:pt x="1488438" y="44684"/>
                              </a:lnTo>
                              <a:lnTo>
                                <a:pt x="1491157" y="46500"/>
                              </a:lnTo>
                              <a:lnTo>
                                <a:pt x="1493876" y="48317"/>
                              </a:lnTo>
                              <a:lnTo>
                                <a:pt x="1496143" y="50133"/>
                              </a:lnTo>
                              <a:lnTo>
                                <a:pt x="1498409" y="52176"/>
                              </a:lnTo>
                              <a:lnTo>
                                <a:pt x="1500675" y="54447"/>
                              </a:lnTo>
                              <a:lnTo>
                                <a:pt x="1502714" y="56490"/>
                              </a:lnTo>
                              <a:lnTo>
                                <a:pt x="1504754" y="59214"/>
                              </a:lnTo>
                              <a:lnTo>
                                <a:pt x="1506567" y="61485"/>
                              </a:lnTo>
                              <a:lnTo>
                                <a:pt x="1508153" y="64436"/>
                              </a:lnTo>
                              <a:lnTo>
                                <a:pt x="1509739" y="66934"/>
                              </a:lnTo>
                              <a:lnTo>
                                <a:pt x="1511099" y="69658"/>
                              </a:lnTo>
                              <a:lnTo>
                                <a:pt x="1512005" y="72609"/>
                              </a:lnTo>
                              <a:lnTo>
                                <a:pt x="1513138" y="75334"/>
                              </a:lnTo>
                              <a:lnTo>
                                <a:pt x="1514045" y="78512"/>
                              </a:lnTo>
                              <a:lnTo>
                                <a:pt x="1514725" y="81691"/>
                              </a:lnTo>
                              <a:lnTo>
                                <a:pt x="1515178" y="84642"/>
                              </a:lnTo>
                              <a:lnTo>
                                <a:pt x="1515405" y="87821"/>
                              </a:lnTo>
                              <a:lnTo>
                                <a:pt x="1543051" y="488083"/>
                              </a:lnTo>
                              <a:lnTo>
                                <a:pt x="1543051" y="493305"/>
                              </a:lnTo>
                              <a:lnTo>
                                <a:pt x="1542371" y="498754"/>
                              </a:lnTo>
                              <a:lnTo>
                                <a:pt x="1541691" y="503976"/>
                              </a:lnTo>
                              <a:lnTo>
                                <a:pt x="1540105" y="509198"/>
                              </a:lnTo>
                              <a:lnTo>
                                <a:pt x="1538066" y="513965"/>
                              </a:lnTo>
                              <a:lnTo>
                                <a:pt x="1535800" y="518506"/>
                              </a:lnTo>
                              <a:lnTo>
                                <a:pt x="1532854" y="522820"/>
                              </a:lnTo>
                              <a:lnTo>
                                <a:pt x="1529908" y="526906"/>
                              </a:lnTo>
                              <a:lnTo>
                                <a:pt x="1526282" y="530539"/>
                              </a:lnTo>
                              <a:lnTo>
                                <a:pt x="1522429" y="533944"/>
                              </a:lnTo>
                              <a:lnTo>
                                <a:pt x="1518350" y="537123"/>
                              </a:lnTo>
                              <a:lnTo>
                                <a:pt x="1513592" y="539620"/>
                              </a:lnTo>
                              <a:lnTo>
                                <a:pt x="1509059" y="541663"/>
                              </a:lnTo>
                              <a:lnTo>
                                <a:pt x="1503847" y="543253"/>
                              </a:lnTo>
                              <a:lnTo>
                                <a:pt x="1498635" y="544615"/>
                              </a:lnTo>
                              <a:lnTo>
                                <a:pt x="1493197" y="545069"/>
                              </a:lnTo>
                              <a:lnTo>
                                <a:pt x="1488211" y="545296"/>
                              </a:lnTo>
                              <a:lnTo>
                                <a:pt x="1482999" y="544842"/>
                              </a:lnTo>
                              <a:lnTo>
                                <a:pt x="1478014" y="543934"/>
                              </a:lnTo>
                              <a:lnTo>
                                <a:pt x="1473481" y="542799"/>
                              </a:lnTo>
                              <a:lnTo>
                                <a:pt x="1469629" y="541437"/>
                              </a:lnTo>
                              <a:lnTo>
                                <a:pt x="1466003" y="539847"/>
                              </a:lnTo>
                              <a:lnTo>
                                <a:pt x="1462604" y="537804"/>
                              </a:lnTo>
                              <a:lnTo>
                                <a:pt x="1459205" y="535761"/>
                              </a:lnTo>
                              <a:lnTo>
                                <a:pt x="1456032" y="533490"/>
                              </a:lnTo>
                              <a:lnTo>
                                <a:pt x="1453086" y="530766"/>
                              </a:lnTo>
                              <a:lnTo>
                                <a:pt x="1450367" y="528041"/>
                              </a:lnTo>
                              <a:lnTo>
                                <a:pt x="1447874" y="525090"/>
                              </a:lnTo>
                              <a:lnTo>
                                <a:pt x="1445382" y="522139"/>
                              </a:lnTo>
                              <a:lnTo>
                                <a:pt x="1443342" y="518733"/>
                              </a:lnTo>
                              <a:lnTo>
                                <a:pt x="1441529" y="515100"/>
                              </a:lnTo>
                              <a:lnTo>
                                <a:pt x="1439943" y="511468"/>
                              </a:lnTo>
                              <a:lnTo>
                                <a:pt x="1438583" y="507608"/>
                              </a:lnTo>
                              <a:lnTo>
                                <a:pt x="1437677" y="503749"/>
                              </a:lnTo>
                              <a:lnTo>
                                <a:pt x="1436770" y="499662"/>
                              </a:lnTo>
                              <a:lnTo>
                                <a:pt x="1436317" y="495348"/>
                              </a:lnTo>
                              <a:lnTo>
                                <a:pt x="1419775" y="256735"/>
                              </a:lnTo>
                              <a:lnTo>
                                <a:pt x="1404592" y="280119"/>
                              </a:lnTo>
                              <a:lnTo>
                                <a:pt x="1396434" y="292606"/>
                              </a:lnTo>
                              <a:lnTo>
                                <a:pt x="1387596" y="304866"/>
                              </a:lnTo>
                              <a:lnTo>
                                <a:pt x="1378531" y="317580"/>
                              </a:lnTo>
                              <a:lnTo>
                                <a:pt x="1369014" y="330748"/>
                              </a:lnTo>
                              <a:lnTo>
                                <a:pt x="1359270" y="343916"/>
                              </a:lnTo>
                              <a:lnTo>
                                <a:pt x="1348845" y="357311"/>
                              </a:lnTo>
                              <a:lnTo>
                                <a:pt x="1338421" y="370933"/>
                              </a:lnTo>
                              <a:lnTo>
                                <a:pt x="1327317" y="384782"/>
                              </a:lnTo>
                              <a:lnTo>
                                <a:pt x="1315760" y="398632"/>
                              </a:lnTo>
                              <a:lnTo>
                                <a:pt x="1303750" y="412935"/>
                              </a:lnTo>
                              <a:lnTo>
                                <a:pt x="1291513" y="426784"/>
                              </a:lnTo>
                              <a:lnTo>
                                <a:pt x="1278823" y="441314"/>
                              </a:lnTo>
                              <a:lnTo>
                                <a:pt x="1265679" y="455390"/>
                              </a:lnTo>
                              <a:lnTo>
                                <a:pt x="1252082" y="469920"/>
                              </a:lnTo>
                              <a:lnTo>
                                <a:pt x="1233500" y="488991"/>
                              </a:lnTo>
                              <a:lnTo>
                                <a:pt x="1214465" y="507608"/>
                              </a:lnTo>
                              <a:lnTo>
                                <a:pt x="1195430" y="525998"/>
                              </a:lnTo>
                              <a:lnTo>
                                <a:pt x="1175715" y="543707"/>
                              </a:lnTo>
                              <a:lnTo>
                                <a:pt x="1156226" y="560961"/>
                              </a:lnTo>
                              <a:lnTo>
                                <a:pt x="1136058" y="577762"/>
                              </a:lnTo>
                              <a:lnTo>
                                <a:pt x="1115663" y="594336"/>
                              </a:lnTo>
                              <a:lnTo>
                                <a:pt x="1095041" y="610455"/>
                              </a:lnTo>
                              <a:lnTo>
                                <a:pt x="1074193" y="625893"/>
                              </a:lnTo>
                              <a:lnTo>
                                <a:pt x="1053118" y="641105"/>
                              </a:lnTo>
                              <a:lnTo>
                                <a:pt x="1031590" y="655408"/>
                              </a:lnTo>
                              <a:lnTo>
                                <a:pt x="1010062" y="669711"/>
                              </a:lnTo>
                              <a:lnTo>
                                <a:pt x="988081" y="683333"/>
                              </a:lnTo>
                              <a:lnTo>
                                <a:pt x="966099" y="696501"/>
                              </a:lnTo>
                              <a:lnTo>
                                <a:pt x="943891" y="709442"/>
                              </a:lnTo>
                              <a:lnTo>
                                <a:pt x="921004" y="721702"/>
                              </a:lnTo>
                              <a:lnTo>
                                <a:pt x="906954" y="729194"/>
                              </a:lnTo>
                              <a:lnTo>
                                <a:pt x="892451" y="736232"/>
                              </a:lnTo>
                              <a:lnTo>
                                <a:pt x="878174" y="743497"/>
                              </a:lnTo>
                              <a:lnTo>
                                <a:pt x="863671" y="750309"/>
                              </a:lnTo>
                              <a:lnTo>
                                <a:pt x="848941" y="756893"/>
                              </a:lnTo>
                              <a:lnTo>
                                <a:pt x="834212" y="763477"/>
                              </a:lnTo>
                              <a:lnTo>
                                <a:pt x="819482" y="769834"/>
                              </a:lnTo>
                              <a:lnTo>
                                <a:pt x="804526" y="775736"/>
                              </a:lnTo>
                              <a:lnTo>
                                <a:pt x="789569" y="781866"/>
                              </a:lnTo>
                              <a:lnTo>
                                <a:pt x="774613" y="787542"/>
                              </a:lnTo>
                              <a:lnTo>
                                <a:pt x="759430" y="793218"/>
                              </a:lnTo>
                              <a:lnTo>
                                <a:pt x="744247" y="798440"/>
                              </a:lnTo>
                              <a:lnTo>
                                <a:pt x="729064" y="803435"/>
                              </a:lnTo>
                              <a:lnTo>
                                <a:pt x="713655" y="808657"/>
                              </a:lnTo>
                              <a:lnTo>
                                <a:pt x="698472" y="813197"/>
                              </a:lnTo>
                              <a:lnTo>
                                <a:pt x="682609" y="817965"/>
                              </a:lnTo>
                              <a:lnTo>
                                <a:pt x="667199" y="822279"/>
                              </a:lnTo>
                              <a:lnTo>
                                <a:pt x="651563" y="826365"/>
                              </a:lnTo>
                              <a:lnTo>
                                <a:pt x="635701" y="830452"/>
                              </a:lnTo>
                              <a:lnTo>
                                <a:pt x="620064" y="834084"/>
                              </a:lnTo>
                              <a:lnTo>
                                <a:pt x="604202" y="837717"/>
                              </a:lnTo>
                              <a:lnTo>
                                <a:pt x="588112" y="841350"/>
                              </a:lnTo>
                              <a:lnTo>
                                <a:pt x="572249" y="844528"/>
                              </a:lnTo>
                              <a:lnTo>
                                <a:pt x="555933" y="847479"/>
                              </a:lnTo>
                              <a:lnTo>
                                <a:pt x="539618" y="850431"/>
                              </a:lnTo>
                              <a:lnTo>
                                <a:pt x="523528" y="852928"/>
                              </a:lnTo>
                              <a:lnTo>
                                <a:pt x="507212" y="855653"/>
                              </a:lnTo>
                              <a:lnTo>
                                <a:pt x="490896" y="857923"/>
                              </a:lnTo>
                              <a:lnTo>
                                <a:pt x="474353" y="859966"/>
                              </a:lnTo>
                              <a:lnTo>
                                <a:pt x="458037" y="861783"/>
                              </a:lnTo>
                              <a:lnTo>
                                <a:pt x="441268" y="863372"/>
                              </a:lnTo>
                              <a:lnTo>
                                <a:pt x="424726" y="864961"/>
                              </a:lnTo>
                              <a:lnTo>
                                <a:pt x="419287" y="865188"/>
                              </a:lnTo>
                              <a:lnTo>
                                <a:pt x="414075" y="864734"/>
                              </a:lnTo>
                              <a:lnTo>
                                <a:pt x="409089" y="863826"/>
                              </a:lnTo>
                              <a:lnTo>
                                <a:pt x="404104" y="862464"/>
                              </a:lnTo>
                              <a:lnTo>
                                <a:pt x="400252" y="861329"/>
                              </a:lnTo>
                              <a:lnTo>
                                <a:pt x="396626" y="859739"/>
                              </a:lnTo>
                              <a:lnTo>
                                <a:pt x="393227" y="857923"/>
                              </a:lnTo>
                              <a:lnTo>
                                <a:pt x="389827" y="855880"/>
                              </a:lnTo>
                              <a:lnTo>
                                <a:pt x="386882" y="853609"/>
                              </a:lnTo>
                              <a:lnTo>
                                <a:pt x="383936" y="850885"/>
                              </a:lnTo>
                              <a:lnTo>
                                <a:pt x="381216" y="848161"/>
                              </a:lnTo>
                              <a:lnTo>
                                <a:pt x="378497" y="845209"/>
                              </a:lnTo>
                              <a:lnTo>
                                <a:pt x="376231" y="842258"/>
                              </a:lnTo>
                              <a:lnTo>
                                <a:pt x="374191" y="838852"/>
                              </a:lnTo>
                              <a:lnTo>
                                <a:pt x="372378" y="835447"/>
                              </a:lnTo>
                              <a:lnTo>
                                <a:pt x="370566" y="831814"/>
                              </a:lnTo>
                              <a:lnTo>
                                <a:pt x="369206" y="827955"/>
                              </a:lnTo>
                              <a:lnTo>
                                <a:pt x="368299" y="824095"/>
                              </a:lnTo>
                              <a:lnTo>
                                <a:pt x="367620" y="820008"/>
                              </a:lnTo>
                              <a:lnTo>
                                <a:pt x="366940" y="815922"/>
                              </a:lnTo>
                              <a:lnTo>
                                <a:pt x="366713" y="810473"/>
                              </a:lnTo>
                              <a:lnTo>
                                <a:pt x="367167" y="805024"/>
                              </a:lnTo>
                              <a:lnTo>
                                <a:pt x="368073" y="799802"/>
                              </a:lnTo>
                              <a:lnTo>
                                <a:pt x="369206" y="795034"/>
                              </a:lnTo>
                              <a:lnTo>
                                <a:pt x="371472" y="790040"/>
                              </a:lnTo>
                              <a:lnTo>
                                <a:pt x="373738" y="785272"/>
                              </a:lnTo>
                              <a:lnTo>
                                <a:pt x="376231" y="780958"/>
                              </a:lnTo>
                              <a:lnTo>
                                <a:pt x="379403" y="776872"/>
                              </a:lnTo>
                              <a:lnTo>
                                <a:pt x="383029" y="773239"/>
                              </a:lnTo>
                              <a:lnTo>
                                <a:pt x="386882" y="769607"/>
                              </a:lnTo>
                              <a:lnTo>
                                <a:pt x="390961" y="766882"/>
                              </a:lnTo>
                              <a:lnTo>
                                <a:pt x="395266" y="763931"/>
                              </a:lnTo>
                              <a:lnTo>
                                <a:pt x="400252" y="761887"/>
                              </a:lnTo>
                              <a:lnTo>
                                <a:pt x="405237" y="760071"/>
                              </a:lnTo>
                              <a:lnTo>
                                <a:pt x="410222" y="758709"/>
                              </a:lnTo>
                              <a:lnTo>
                                <a:pt x="415661" y="758255"/>
                              </a:lnTo>
                              <a:lnTo>
                                <a:pt x="431071" y="756666"/>
                              </a:lnTo>
                              <a:lnTo>
                                <a:pt x="446027" y="755076"/>
                              </a:lnTo>
                              <a:lnTo>
                                <a:pt x="461210" y="753714"/>
                              </a:lnTo>
                              <a:lnTo>
                                <a:pt x="476166" y="751898"/>
                              </a:lnTo>
                              <a:lnTo>
                                <a:pt x="491123" y="749854"/>
                              </a:lnTo>
                              <a:lnTo>
                                <a:pt x="506079" y="747357"/>
                              </a:lnTo>
                              <a:lnTo>
                                <a:pt x="521035" y="745087"/>
                              </a:lnTo>
                              <a:lnTo>
                                <a:pt x="535765" y="742589"/>
                              </a:lnTo>
                              <a:lnTo>
                                <a:pt x="550495" y="739638"/>
                              </a:lnTo>
                              <a:lnTo>
                                <a:pt x="565224" y="736913"/>
                              </a:lnTo>
                              <a:lnTo>
                                <a:pt x="579728" y="733735"/>
                              </a:lnTo>
                              <a:lnTo>
                                <a:pt x="594231" y="730329"/>
                              </a:lnTo>
                              <a:lnTo>
                                <a:pt x="608734" y="726697"/>
                              </a:lnTo>
                              <a:lnTo>
                                <a:pt x="623010" y="723064"/>
                              </a:lnTo>
                              <a:lnTo>
                                <a:pt x="637287" y="719432"/>
                              </a:lnTo>
                              <a:lnTo>
                                <a:pt x="651563" y="715345"/>
                              </a:lnTo>
                              <a:lnTo>
                                <a:pt x="665613" y="711259"/>
                              </a:lnTo>
                              <a:lnTo>
                                <a:pt x="679890" y="706945"/>
                              </a:lnTo>
                              <a:lnTo>
                                <a:pt x="693713" y="702404"/>
                              </a:lnTo>
                              <a:lnTo>
                                <a:pt x="707763" y="697864"/>
                              </a:lnTo>
                              <a:lnTo>
                                <a:pt x="721586" y="692869"/>
                              </a:lnTo>
                              <a:lnTo>
                                <a:pt x="735183" y="687874"/>
                              </a:lnTo>
                              <a:lnTo>
                                <a:pt x="749233" y="682652"/>
                              </a:lnTo>
                              <a:lnTo>
                                <a:pt x="762603" y="677430"/>
                              </a:lnTo>
                              <a:lnTo>
                                <a:pt x="776199" y="671755"/>
                              </a:lnTo>
                              <a:lnTo>
                                <a:pt x="789569" y="666079"/>
                              </a:lnTo>
                              <a:lnTo>
                                <a:pt x="803166" y="660176"/>
                              </a:lnTo>
                              <a:lnTo>
                                <a:pt x="816536" y="654273"/>
                              </a:lnTo>
                              <a:lnTo>
                                <a:pt x="829679" y="648143"/>
                              </a:lnTo>
                              <a:lnTo>
                                <a:pt x="842823" y="641559"/>
                              </a:lnTo>
                              <a:lnTo>
                                <a:pt x="855966" y="634975"/>
                              </a:lnTo>
                              <a:lnTo>
                                <a:pt x="868883" y="628164"/>
                              </a:lnTo>
                              <a:lnTo>
                                <a:pt x="889505" y="617039"/>
                              </a:lnTo>
                              <a:lnTo>
                                <a:pt x="910126" y="605460"/>
                              </a:lnTo>
                              <a:lnTo>
                                <a:pt x="930068" y="593655"/>
                              </a:lnTo>
                              <a:lnTo>
                                <a:pt x="950237" y="580941"/>
                              </a:lnTo>
                              <a:lnTo>
                                <a:pt x="970178" y="568000"/>
                              </a:lnTo>
                              <a:lnTo>
                                <a:pt x="989667" y="554832"/>
                              </a:lnTo>
                              <a:lnTo>
                                <a:pt x="1008929" y="540982"/>
                              </a:lnTo>
                              <a:lnTo>
                                <a:pt x="1027964" y="526906"/>
                              </a:lnTo>
                              <a:lnTo>
                                <a:pt x="1046773" y="512149"/>
                              </a:lnTo>
                              <a:lnTo>
                                <a:pt x="1065355" y="497165"/>
                              </a:lnTo>
                              <a:lnTo>
                                <a:pt x="1083937" y="481726"/>
                              </a:lnTo>
                              <a:lnTo>
                                <a:pt x="1102066" y="466061"/>
                              </a:lnTo>
                              <a:lnTo>
                                <a:pt x="1119742" y="449714"/>
                              </a:lnTo>
                              <a:lnTo>
                                <a:pt x="1137644" y="433141"/>
                              </a:lnTo>
                              <a:lnTo>
                                <a:pt x="1154866" y="416113"/>
                              </a:lnTo>
                              <a:lnTo>
                                <a:pt x="1171862" y="398859"/>
                              </a:lnTo>
                              <a:lnTo>
                                <a:pt x="1184779" y="385236"/>
                              </a:lnTo>
                              <a:lnTo>
                                <a:pt x="1197469" y="371841"/>
                              </a:lnTo>
                              <a:lnTo>
                                <a:pt x="1209480" y="358219"/>
                              </a:lnTo>
                              <a:lnTo>
                                <a:pt x="1221037" y="344597"/>
                              </a:lnTo>
                              <a:lnTo>
                                <a:pt x="1232367" y="331429"/>
                              </a:lnTo>
                              <a:lnTo>
                                <a:pt x="1243245" y="318261"/>
                              </a:lnTo>
                              <a:lnTo>
                                <a:pt x="1253895" y="305093"/>
                              </a:lnTo>
                              <a:lnTo>
                                <a:pt x="1263866" y="292606"/>
                              </a:lnTo>
                              <a:lnTo>
                                <a:pt x="1273384" y="279665"/>
                              </a:lnTo>
                              <a:lnTo>
                                <a:pt x="1282675" y="267178"/>
                              </a:lnTo>
                              <a:lnTo>
                                <a:pt x="1291739" y="255145"/>
                              </a:lnTo>
                              <a:lnTo>
                                <a:pt x="1300124" y="242886"/>
                              </a:lnTo>
                              <a:lnTo>
                                <a:pt x="1308282" y="231307"/>
                              </a:lnTo>
                              <a:lnTo>
                                <a:pt x="1316213" y="219728"/>
                              </a:lnTo>
                              <a:lnTo>
                                <a:pt x="1330263" y="197706"/>
                              </a:lnTo>
                              <a:lnTo>
                                <a:pt x="1107958" y="281027"/>
                              </a:lnTo>
                              <a:lnTo>
                                <a:pt x="1102746" y="282390"/>
                              </a:lnTo>
                              <a:lnTo>
                                <a:pt x="1097534" y="283525"/>
                              </a:lnTo>
                              <a:lnTo>
                                <a:pt x="1092322" y="283979"/>
                              </a:lnTo>
                              <a:lnTo>
                                <a:pt x="1087110" y="283979"/>
                              </a:lnTo>
                              <a:lnTo>
                                <a:pt x="1081898" y="283752"/>
                              </a:lnTo>
                              <a:lnTo>
                                <a:pt x="1076686" y="282844"/>
                              </a:lnTo>
                              <a:lnTo>
                                <a:pt x="1071927" y="281255"/>
                              </a:lnTo>
                              <a:lnTo>
                                <a:pt x="1067168" y="279438"/>
                              </a:lnTo>
                              <a:lnTo>
                                <a:pt x="1062636" y="277168"/>
                              </a:lnTo>
                              <a:lnTo>
                                <a:pt x="1058103" y="274216"/>
                              </a:lnTo>
                              <a:lnTo>
                                <a:pt x="1054251" y="270811"/>
                              </a:lnTo>
                              <a:lnTo>
                                <a:pt x="1050399" y="267178"/>
                              </a:lnTo>
                              <a:lnTo>
                                <a:pt x="1047226" y="263319"/>
                              </a:lnTo>
                              <a:lnTo>
                                <a:pt x="1044054" y="259005"/>
                              </a:lnTo>
                              <a:lnTo>
                                <a:pt x="1041561" y="254237"/>
                              </a:lnTo>
                              <a:lnTo>
                                <a:pt x="1039295" y="249470"/>
                              </a:lnTo>
                              <a:lnTo>
                                <a:pt x="1037482" y="244021"/>
                              </a:lnTo>
                              <a:lnTo>
                                <a:pt x="1036575" y="238799"/>
                              </a:lnTo>
                              <a:lnTo>
                                <a:pt x="1036122" y="233350"/>
                              </a:lnTo>
                              <a:lnTo>
                                <a:pt x="1036122" y="228355"/>
                              </a:lnTo>
                              <a:lnTo>
                                <a:pt x="1036349" y="223134"/>
                              </a:lnTo>
                              <a:lnTo>
                                <a:pt x="1037255" y="218139"/>
                              </a:lnTo>
                              <a:lnTo>
                                <a:pt x="1038841" y="213144"/>
                              </a:lnTo>
                              <a:lnTo>
                                <a:pt x="1040654" y="208376"/>
                              </a:lnTo>
                              <a:lnTo>
                                <a:pt x="1042920" y="203836"/>
                              </a:lnTo>
                              <a:lnTo>
                                <a:pt x="1045866" y="199295"/>
                              </a:lnTo>
                              <a:lnTo>
                                <a:pt x="1049266" y="195435"/>
                              </a:lnTo>
                              <a:lnTo>
                                <a:pt x="1052891" y="191576"/>
                              </a:lnTo>
                              <a:lnTo>
                                <a:pt x="1056744" y="188170"/>
                              </a:lnTo>
                              <a:lnTo>
                                <a:pt x="1061049" y="185219"/>
                              </a:lnTo>
                              <a:lnTo>
                                <a:pt x="1065582" y="182494"/>
                              </a:lnTo>
                              <a:lnTo>
                                <a:pt x="1070567" y="180451"/>
                              </a:lnTo>
                              <a:lnTo>
                                <a:pt x="1443569" y="41279"/>
                              </a:lnTo>
                              <a:lnTo>
                                <a:pt x="1446288" y="40370"/>
                              </a:lnTo>
                              <a:lnTo>
                                <a:pt x="1449461" y="39462"/>
                              </a:lnTo>
                              <a:lnTo>
                                <a:pt x="1452633" y="38781"/>
                              </a:lnTo>
                              <a:lnTo>
                                <a:pt x="1455579" y="38327"/>
                              </a:lnTo>
                              <a:lnTo>
                                <a:pt x="1458752" y="38100"/>
                              </a:lnTo>
                              <a:close/>
                              <a:moveTo>
                                <a:pt x="102528" y="0"/>
                              </a:moveTo>
                              <a:lnTo>
                                <a:pt x="107971" y="454"/>
                              </a:lnTo>
                              <a:lnTo>
                                <a:pt x="113189" y="681"/>
                              </a:lnTo>
                              <a:lnTo>
                                <a:pt x="118406" y="1361"/>
                              </a:lnTo>
                              <a:lnTo>
                                <a:pt x="123169" y="2268"/>
                              </a:lnTo>
                              <a:lnTo>
                                <a:pt x="128386" y="3403"/>
                              </a:lnTo>
                              <a:lnTo>
                                <a:pt x="133376" y="4764"/>
                              </a:lnTo>
                              <a:lnTo>
                                <a:pt x="137913" y="6578"/>
                              </a:lnTo>
                              <a:lnTo>
                                <a:pt x="142450" y="8393"/>
                              </a:lnTo>
                              <a:lnTo>
                                <a:pt x="147213" y="10434"/>
                              </a:lnTo>
                              <a:lnTo>
                                <a:pt x="151523" y="12476"/>
                              </a:lnTo>
                              <a:lnTo>
                                <a:pt x="156059" y="14971"/>
                              </a:lnTo>
                              <a:lnTo>
                                <a:pt x="160143" y="17693"/>
                              </a:lnTo>
                              <a:lnTo>
                                <a:pt x="164225" y="20642"/>
                              </a:lnTo>
                              <a:lnTo>
                                <a:pt x="168082" y="23590"/>
                              </a:lnTo>
                              <a:lnTo>
                                <a:pt x="171711" y="26993"/>
                              </a:lnTo>
                              <a:lnTo>
                                <a:pt x="175340" y="30169"/>
                              </a:lnTo>
                              <a:lnTo>
                                <a:pt x="178743" y="33798"/>
                              </a:lnTo>
                              <a:lnTo>
                                <a:pt x="181918" y="37427"/>
                              </a:lnTo>
                              <a:lnTo>
                                <a:pt x="185094" y="41510"/>
                              </a:lnTo>
                              <a:lnTo>
                                <a:pt x="188043" y="45593"/>
                              </a:lnTo>
                              <a:lnTo>
                                <a:pt x="190538" y="49676"/>
                              </a:lnTo>
                              <a:lnTo>
                                <a:pt x="193033" y="53986"/>
                              </a:lnTo>
                              <a:lnTo>
                                <a:pt x="195074" y="58296"/>
                              </a:lnTo>
                              <a:lnTo>
                                <a:pt x="197343" y="63059"/>
                              </a:lnTo>
                              <a:lnTo>
                                <a:pt x="199157" y="67596"/>
                              </a:lnTo>
                              <a:lnTo>
                                <a:pt x="200745" y="72359"/>
                              </a:lnTo>
                              <a:lnTo>
                                <a:pt x="202106" y="77122"/>
                              </a:lnTo>
                              <a:lnTo>
                                <a:pt x="203467" y="82340"/>
                              </a:lnTo>
                              <a:lnTo>
                                <a:pt x="204148" y="87330"/>
                              </a:lnTo>
                              <a:lnTo>
                                <a:pt x="205055" y="92320"/>
                              </a:lnTo>
                              <a:lnTo>
                                <a:pt x="205282" y="97537"/>
                              </a:lnTo>
                              <a:lnTo>
                                <a:pt x="205509" y="102981"/>
                              </a:lnTo>
                              <a:lnTo>
                                <a:pt x="205509" y="2092965"/>
                              </a:lnTo>
                              <a:lnTo>
                                <a:pt x="2195719" y="2092965"/>
                              </a:lnTo>
                              <a:lnTo>
                                <a:pt x="2201163" y="2093192"/>
                              </a:lnTo>
                              <a:lnTo>
                                <a:pt x="2206380" y="2093419"/>
                              </a:lnTo>
                              <a:lnTo>
                                <a:pt x="2211597" y="2094326"/>
                              </a:lnTo>
                              <a:lnTo>
                                <a:pt x="2216587" y="2095233"/>
                              </a:lnTo>
                              <a:lnTo>
                                <a:pt x="2221578" y="2096367"/>
                              </a:lnTo>
                              <a:lnTo>
                                <a:pt x="2226568" y="2097501"/>
                              </a:lnTo>
                              <a:lnTo>
                                <a:pt x="2231105" y="2099316"/>
                              </a:lnTo>
                              <a:lnTo>
                                <a:pt x="2235868" y="2101131"/>
                              </a:lnTo>
                              <a:lnTo>
                                <a:pt x="2240405" y="2103172"/>
                              </a:lnTo>
                              <a:lnTo>
                                <a:pt x="2244714" y="2105667"/>
                              </a:lnTo>
                              <a:lnTo>
                                <a:pt x="2249251" y="2107936"/>
                              </a:lnTo>
                              <a:lnTo>
                                <a:pt x="2253334" y="2110658"/>
                              </a:lnTo>
                              <a:lnTo>
                                <a:pt x="2257417" y="2113606"/>
                              </a:lnTo>
                              <a:lnTo>
                                <a:pt x="2261273" y="2116328"/>
                              </a:lnTo>
                              <a:lnTo>
                                <a:pt x="2264902" y="2119731"/>
                              </a:lnTo>
                              <a:lnTo>
                                <a:pt x="2268532" y="2123133"/>
                              </a:lnTo>
                              <a:lnTo>
                                <a:pt x="2271934" y="2126763"/>
                              </a:lnTo>
                              <a:lnTo>
                                <a:pt x="2275337" y="2130619"/>
                              </a:lnTo>
                              <a:lnTo>
                                <a:pt x="2278285" y="2134475"/>
                              </a:lnTo>
                              <a:lnTo>
                                <a:pt x="2281234" y="2138331"/>
                              </a:lnTo>
                              <a:lnTo>
                                <a:pt x="2283729" y="2142414"/>
                              </a:lnTo>
                              <a:lnTo>
                                <a:pt x="2286224" y="2146724"/>
                              </a:lnTo>
                              <a:lnTo>
                                <a:pt x="2288720" y="2151260"/>
                              </a:lnTo>
                              <a:lnTo>
                                <a:pt x="2290761" y="2155797"/>
                              </a:lnTo>
                              <a:lnTo>
                                <a:pt x="2292576" y="2160560"/>
                              </a:lnTo>
                              <a:lnTo>
                                <a:pt x="2294164" y="2165324"/>
                              </a:lnTo>
                              <a:lnTo>
                                <a:pt x="2295298" y="2170087"/>
                              </a:lnTo>
                              <a:lnTo>
                                <a:pt x="2296659" y="2175304"/>
                              </a:lnTo>
                              <a:lnTo>
                                <a:pt x="2297339" y="2180068"/>
                              </a:lnTo>
                              <a:lnTo>
                                <a:pt x="2298246" y="2185285"/>
                              </a:lnTo>
                              <a:lnTo>
                                <a:pt x="2298473" y="2190729"/>
                              </a:lnTo>
                              <a:lnTo>
                                <a:pt x="2298700" y="2195946"/>
                              </a:lnTo>
                              <a:lnTo>
                                <a:pt x="2298473" y="2201163"/>
                              </a:lnTo>
                              <a:lnTo>
                                <a:pt x="2298246" y="2206380"/>
                              </a:lnTo>
                              <a:lnTo>
                                <a:pt x="2297339" y="2211597"/>
                              </a:lnTo>
                              <a:lnTo>
                                <a:pt x="2296659" y="2216361"/>
                              </a:lnTo>
                              <a:lnTo>
                                <a:pt x="2295298" y="2221578"/>
                              </a:lnTo>
                              <a:lnTo>
                                <a:pt x="2294164" y="2226568"/>
                              </a:lnTo>
                              <a:lnTo>
                                <a:pt x="2292576" y="2231105"/>
                              </a:lnTo>
                              <a:lnTo>
                                <a:pt x="2290761" y="2235868"/>
                              </a:lnTo>
                              <a:lnTo>
                                <a:pt x="2288720" y="2240405"/>
                              </a:lnTo>
                              <a:lnTo>
                                <a:pt x="2286224" y="2244941"/>
                              </a:lnTo>
                              <a:lnTo>
                                <a:pt x="2283729" y="2249251"/>
                              </a:lnTo>
                              <a:lnTo>
                                <a:pt x="2281234" y="2253334"/>
                              </a:lnTo>
                              <a:lnTo>
                                <a:pt x="2278285" y="2257417"/>
                              </a:lnTo>
                              <a:lnTo>
                                <a:pt x="2275337" y="2261273"/>
                              </a:lnTo>
                              <a:lnTo>
                                <a:pt x="2271934" y="2264902"/>
                              </a:lnTo>
                              <a:lnTo>
                                <a:pt x="2268532" y="2268532"/>
                              </a:lnTo>
                              <a:lnTo>
                                <a:pt x="2264902" y="2271934"/>
                              </a:lnTo>
                              <a:lnTo>
                                <a:pt x="2261273" y="2275337"/>
                              </a:lnTo>
                              <a:lnTo>
                                <a:pt x="2257417" y="2278059"/>
                              </a:lnTo>
                              <a:lnTo>
                                <a:pt x="2253334" y="2281234"/>
                              </a:lnTo>
                              <a:lnTo>
                                <a:pt x="2249251" y="2283729"/>
                              </a:lnTo>
                              <a:lnTo>
                                <a:pt x="2244714" y="2286451"/>
                              </a:lnTo>
                              <a:lnTo>
                                <a:pt x="2240405" y="2288493"/>
                              </a:lnTo>
                              <a:lnTo>
                                <a:pt x="2235868" y="2290534"/>
                              </a:lnTo>
                              <a:lnTo>
                                <a:pt x="2231105" y="2292349"/>
                              </a:lnTo>
                              <a:lnTo>
                                <a:pt x="2226568" y="2294164"/>
                              </a:lnTo>
                              <a:lnTo>
                                <a:pt x="2221578" y="2295298"/>
                              </a:lnTo>
                              <a:lnTo>
                                <a:pt x="2216587" y="2296659"/>
                              </a:lnTo>
                              <a:lnTo>
                                <a:pt x="2211597" y="2297566"/>
                              </a:lnTo>
                              <a:lnTo>
                                <a:pt x="2206380" y="2298246"/>
                              </a:lnTo>
                              <a:lnTo>
                                <a:pt x="2201163" y="2298473"/>
                              </a:lnTo>
                              <a:lnTo>
                                <a:pt x="2195719" y="2298700"/>
                              </a:lnTo>
                              <a:lnTo>
                                <a:pt x="102528" y="2298700"/>
                              </a:lnTo>
                              <a:lnTo>
                                <a:pt x="97310" y="2298473"/>
                              </a:lnTo>
                              <a:lnTo>
                                <a:pt x="92093" y="2298246"/>
                              </a:lnTo>
                              <a:lnTo>
                                <a:pt x="86876" y="2297566"/>
                              </a:lnTo>
                              <a:lnTo>
                                <a:pt x="81886" y="2296659"/>
                              </a:lnTo>
                              <a:lnTo>
                                <a:pt x="77122" y="2295298"/>
                              </a:lnTo>
                              <a:lnTo>
                                <a:pt x="72132" y="2294164"/>
                              </a:lnTo>
                              <a:lnTo>
                                <a:pt x="67142" y="2292349"/>
                              </a:lnTo>
                              <a:lnTo>
                                <a:pt x="62605" y="2290534"/>
                              </a:lnTo>
                              <a:lnTo>
                                <a:pt x="57842" y="2288493"/>
                              </a:lnTo>
                              <a:lnTo>
                                <a:pt x="53532" y="2286451"/>
                              </a:lnTo>
                              <a:lnTo>
                                <a:pt x="49449" y="2283729"/>
                              </a:lnTo>
                              <a:lnTo>
                                <a:pt x="45139" y="2281234"/>
                              </a:lnTo>
                              <a:lnTo>
                                <a:pt x="41283" y="2278059"/>
                              </a:lnTo>
                              <a:lnTo>
                                <a:pt x="37200" y="2275337"/>
                              </a:lnTo>
                              <a:lnTo>
                                <a:pt x="33344" y="2271934"/>
                              </a:lnTo>
                              <a:lnTo>
                                <a:pt x="29715" y="2268532"/>
                              </a:lnTo>
                              <a:lnTo>
                                <a:pt x="26539" y="2264902"/>
                              </a:lnTo>
                              <a:lnTo>
                                <a:pt x="23364" y="2261273"/>
                              </a:lnTo>
                              <a:lnTo>
                                <a:pt x="20188" y="2257417"/>
                              </a:lnTo>
                              <a:lnTo>
                                <a:pt x="17466" y="2253334"/>
                              </a:lnTo>
                              <a:lnTo>
                                <a:pt x="14517" y="2249251"/>
                              </a:lnTo>
                              <a:lnTo>
                                <a:pt x="12249" y="2244941"/>
                              </a:lnTo>
                              <a:lnTo>
                                <a:pt x="9981" y="2240405"/>
                              </a:lnTo>
                              <a:lnTo>
                                <a:pt x="7939" y="2235868"/>
                              </a:lnTo>
                              <a:lnTo>
                                <a:pt x="6125" y="2231105"/>
                              </a:lnTo>
                              <a:lnTo>
                                <a:pt x="4537" y="2226568"/>
                              </a:lnTo>
                              <a:lnTo>
                                <a:pt x="2949" y="2221578"/>
                              </a:lnTo>
                              <a:lnTo>
                                <a:pt x="2042" y="2216361"/>
                              </a:lnTo>
                              <a:lnTo>
                                <a:pt x="907" y="2211597"/>
                              </a:lnTo>
                              <a:lnTo>
                                <a:pt x="454" y="2206380"/>
                              </a:lnTo>
                              <a:lnTo>
                                <a:pt x="0" y="2201163"/>
                              </a:lnTo>
                              <a:lnTo>
                                <a:pt x="0" y="2195946"/>
                              </a:lnTo>
                              <a:lnTo>
                                <a:pt x="0" y="102981"/>
                              </a:lnTo>
                              <a:lnTo>
                                <a:pt x="0" y="97537"/>
                              </a:lnTo>
                              <a:lnTo>
                                <a:pt x="454" y="92320"/>
                              </a:lnTo>
                              <a:lnTo>
                                <a:pt x="907" y="87330"/>
                              </a:lnTo>
                              <a:lnTo>
                                <a:pt x="2042" y="82340"/>
                              </a:lnTo>
                              <a:lnTo>
                                <a:pt x="2949" y="77122"/>
                              </a:lnTo>
                              <a:lnTo>
                                <a:pt x="4537" y="72359"/>
                              </a:lnTo>
                              <a:lnTo>
                                <a:pt x="6125" y="67596"/>
                              </a:lnTo>
                              <a:lnTo>
                                <a:pt x="7939" y="63059"/>
                              </a:lnTo>
                              <a:lnTo>
                                <a:pt x="9981" y="58296"/>
                              </a:lnTo>
                              <a:lnTo>
                                <a:pt x="12249" y="53986"/>
                              </a:lnTo>
                              <a:lnTo>
                                <a:pt x="14517" y="49676"/>
                              </a:lnTo>
                              <a:lnTo>
                                <a:pt x="17466" y="45593"/>
                              </a:lnTo>
                              <a:lnTo>
                                <a:pt x="20188" y="41510"/>
                              </a:lnTo>
                              <a:lnTo>
                                <a:pt x="23364" y="37427"/>
                              </a:lnTo>
                              <a:lnTo>
                                <a:pt x="26539" y="33798"/>
                              </a:lnTo>
                              <a:lnTo>
                                <a:pt x="29715" y="30169"/>
                              </a:lnTo>
                              <a:lnTo>
                                <a:pt x="33344" y="26993"/>
                              </a:lnTo>
                              <a:lnTo>
                                <a:pt x="37200" y="23590"/>
                              </a:lnTo>
                              <a:lnTo>
                                <a:pt x="41283" y="20642"/>
                              </a:lnTo>
                              <a:lnTo>
                                <a:pt x="45139" y="17693"/>
                              </a:lnTo>
                              <a:lnTo>
                                <a:pt x="49449" y="14971"/>
                              </a:lnTo>
                              <a:lnTo>
                                <a:pt x="53532" y="12476"/>
                              </a:lnTo>
                              <a:lnTo>
                                <a:pt x="57842" y="10434"/>
                              </a:lnTo>
                              <a:lnTo>
                                <a:pt x="62605" y="8393"/>
                              </a:lnTo>
                              <a:lnTo>
                                <a:pt x="67142" y="6578"/>
                              </a:lnTo>
                              <a:lnTo>
                                <a:pt x="72132" y="4764"/>
                              </a:lnTo>
                              <a:lnTo>
                                <a:pt x="77122" y="3403"/>
                              </a:lnTo>
                              <a:lnTo>
                                <a:pt x="81886" y="2268"/>
                              </a:lnTo>
                              <a:lnTo>
                                <a:pt x="86876" y="1361"/>
                              </a:lnTo>
                              <a:lnTo>
                                <a:pt x="92093" y="681"/>
                              </a:lnTo>
                              <a:lnTo>
                                <a:pt x="97310" y="454"/>
                              </a:lnTo>
                              <a:lnTo>
                                <a:pt x="102528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39.45pt;margin-top:68.8pt;height:12.05pt;width:12.05pt;z-index:251681792;v-text-anchor:middle;mso-width-relative:page;mso-height-relative:page;" fillcolor="#FFFFFF" filled="t" stroked="f" coordsize="2298700,2298700" o:gfxdata="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" path="m494084,1279525l844179,1279525,849841,1279752,855502,1280660,860710,1282023,865692,1283839,870674,1286109,875203,1289061,879732,1292467,883582,1295872,887205,1299959,890602,1304273,893320,1308814,895584,1313809,897396,1319031,898981,1324480,899660,1329702,900113,1335378,900113,1818531,899660,1824434,898981,1829883,897396,1835332,895584,1840554,893320,1845322,890602,1850090,887205,1854404,883582,1858264,879732,1861897,875203,1865302,870674,1867800,865692,1870524,860710,1872114,855502,1873476,849841,1874611,844179,1874838,494084,1874838,488423,1874611,482761,1873476,477326,1872114,472571,1870524,467589,1867800,463060,1865302,458531,1861897,454455,1858264,450831,1854404,447661,1850090,444944,1845322,442679,1840554,440868,1835332,439282,1829883,438603,1824434,438150,1818531,438150,1335378,438603,1329702,439282,1324480,440868,1319031,442679,1313809,444944,1308814,447661,1304273,450831,1299959,454455,1295872,458531,1292467,463060,1289061,467589,1286109,472571,1283839,477326,1282023,482761,1280660,488423,1279752,494084,1279525xm1168971,903287l1518668,903287,1524553,903514,1529985,904195,1535418,905557,1540624,907600,1545377,909870,1550130,912821,1554430,915999,1558278,919404,1561900,923717,1565295,927803,1567784,932343,1570274,937337,1572085,942558,1573443,948006,1574575,953681,1574801,959355,1574801,1818542,1574575,1824444,1573443,1829892,1572085,1835340,1570274,1840560,1567784,1845327,1565295,1850094,1561900,1854407,1558278,1858266,1554430,1861898,1550130,1865303,1545377,1867800,1540624,1870524,1535418,1872113,1529985,1873475,1524553,1874610,1518668,1874837,1168971,1874837,1163312,1874610,1157654,1873475,1152221,1872113,1147242,1870524,1142262,1867800,1137736,1865303,1133435,1861898,1129361,1858266,1125740,1854407,1122797,1850094,1119855,1845327,1117365,1840560,1115554,1835340,1114196,1829892,1113291,1824444,1112838,1818542,1112838,959355,1113291,953681,1114196,948006,1115554,942558,1117365,937337,1119855,932343,1122797,927803,1125740,923717,1129361,919404,1133435,915999,1137736,912821,1142262,909870,1147242,907600,1152221,905557,1157654,904195,1163312,903514,1168971,903287xm1841899,450850l2191940,450850,2197604,451077,2203268,451985,2208706,453573,2213917,455388,2218674,457657,2223206,460380,2227510,463556,2231589,467186,2235214,471271,2238385,475582,2241104,480119,2243596,484884,2245636,490103,2246768,495548,2247675,501221,2247901,506893,2247901,1818568,2247675,1824468,2246768,1829913,2245636,1835358,2243596,1840577,2241104,1845342,2238385,1850107,2235214,1854418,2231589,1858275,2227510,1861905,2223206,1865309,2218674,1867804,2213917,1870527,2208706,1872115,2203268,1873477,2197604,1874611,2191940,1874838,1841899,1874838,1836235,1874611,1830798,1873477,1825360,1872115,1820149,1870527,1815165,1867804,1810633,1865309,1806329,1861905,1802477,1858275,1798852,1854418,1795454,1850107,1792508,1845342,1790243,1840577,1788430,1835358,1786844,1829913,1786165,1824468,1785938,1818568,1785938,506893,1786165,501221,1786844,495548,1788430,490103,1790243,484884,1792508,480119,1795454,475582,1798852,471271,1802477,467186,1806329,463556,1810633,460380,1815165,457657,1820149,455388,1825360,453573,1830798,451985,1836235,451077,1841899,450850xm1458752,38100l1461698,38100,1464870,38100,1468043,38327,1470989,38554,1473935,39235,1477107,40143,1479827,40825,1482773,42187,1485718,43322,1488438,44684,1491157,46500,1493876,48317,1496143,50133,1498409,52176,1500675,54447,1502714,56490,1504754,59214,1506567,61485,1508153,64436,1509739,66934,1511099,69658,1512005,72609,1513138,75334,1514045,78512,1514725,81691,1515178,84642,1515405,87821,1543051,488083,1543051,493305,1542371,498754,1541691,503976,1540105,509198,1538066,513965,1535800,518506,1532854,522820,1529908,526906,1526282,530539,1522429,533944,1518350,537123,1513592,539620,1509059,541663,1503847,543253,1498635,544615,1493197,545069,1488211,545296,1482999,544842,1478014,543934,1473481,542799,1469629,541437,1466003,539847,1462604,537804,1459205,535761,1456032,533490,1453086,530766,1450367,528041,1447874,525090,1445382,522139,1443342,518733,1441529,515100,1439943,511468,1438583,507608,1437677,503749,1436770,499662,1436317,495348,1419775,256735,1404592,280119,1396434,292606,1387596,304866,1378531,317580,1369014,330748,1359270,343916,1348845,357311,1338421,370933,1327317,384782,1315760,398632,1303750,412935,1291513,426784,1278823,441314,1265679,455390,1252082,469920,1233500,488991,1214465,507608,1195430,525998,1175715,543707,1156226,560961,1136058,577762,1115663,594336,1095041,610455,1074193,625893,1053118,641105,1031590,655408,1010062,669711,988081,683333,966099,696501,943891,709442,921004,721702,906954,729194,892451,736232,878174,743497,863671,750309,848941,756893,834212,763477,819482,769834,804526,775736,789569,781866,774613,787542,759430,793218,744247,798440,729064,803435,713655,808657,698472,813197,682609,817965,667199,822279,651563,826365,635701,830452,620064,834084,604202,837717,588112,841350,572249,844528,555933,847479,539618,850431,523528,852928,507212,855653,490896,857923,474353,859966,458037,861783,441268,863372,424726,864961,419287,865188,414075,864734,409089,863826,404104,862464,400252,861329,396626,859739,393227,857923,389827,855880,386882,853609,383936,850885,381216,848161,378497,845209,376231,842258,374191,838852,372378,835447,370566,831814,369206,827955,368299,824095,367620,820008,366940,815922,366713,810473,367167,805024,368073,799802,369206,795034,371472,790040,373738,785272,376231,780958,379403,776872,383029,773239,386882,769607,390961,766882,395266,763931,400252,761887,405237,760071,410222,758709,415661,758255,431071,756666,446027,755076,461210,753714,476166,751898,491123,749854,506079,747357,521035,745087,535765,742589,550495,739638,565224,736913,579728,733735,594231,730329,608734,726697,623010,723064,637287,719432,651563,715345,665613,711259,679890,706945,693713,702404,707763,697864,721586,692869,735183,687874,749233,682652,762603,677430,776199,671755,789569,666079,803166,660176,816536,654273,829679,648143,842823,641559,855966,634975,868883,628164,889505,617039,910126,605460,930068,593655,950237,580941,970178,568000,989667,554832,1008929,540982,1027964,526906,1046773,512149,1065355,497165,1083937,481726,1102066,466061,1119742,449714,1137644,433141,1154866,416113,1171862,398859,1184779,385236,1197469,371841,1209480,358219,1221037,344597,1232367,331429,1243245,318261,1253895,305093,1263866,292606,1273384,279665,1282675,267178,1291739,255145,1300124,242886,1308282,231307,1316213,219728,1330263,197706,1107958,281027,1102746,282390,1097534,283525,1092322,283979,1087110,283979,1081898,283752,1076686,282844,1071927,281255,1067168,279438,1062636,277168,1058103,274216,1054251,270811,1050399,267178,1047226,263319,1044054,259005,1041561,254237,1039295,249470,1037482,244021,1036575,238799,1036122,233350,1036122,228355,1036349,223134,1037255,218139,1038841,213144,1040654,208376,1042920,203836,1045866,199295,1049266,195435,1052891,191576,1056744,188170,1061049,185219,1065582,182494,1070567,180451,1443569,41279,1446288,40370,1449461,39462,1452633,38781,1455579,38327,1458752,38100xm102528,0l107971,454,113189,681,118406,1361,123169,2268,128386,3403,133376,4764,137913,6578,142450,8393,147213,10434,151523,12476,156059,14971,160143,17693,164225,20642,168082,23590,171711,26993,175340,30169,178743,33798,181918,37427,185094,41510,188043,45593,190538,49676,193033,53986,195074,58296,197343,63059,199157,67596,200745,72359,202106,77122,203467,82340,204148,87330,205055,92320,205282,97537,205509,102981,205509,2092965,2195719,2092965,2201163,2093192,2206380,2093419,2211597,2094326,2216587,2095233,2221578,2096367,2226568,2097501,2231105,2099316,2235868,2101131,2240405,2103172,2244714,2105667,2249251,2107936,2253334,2110658,2257417,2113606,2261273,2116328,2264902,2119731,2268532,2123133,2271934,2126763,2275337,2130619,2278285,2134475,2281234,2138331,2283729,2142414,2286224,2146724,2288720,2151260,2290761,2155797,2292576,2160560,2294164,2165324,2295298,2170087,2296659,2175304,2297339,2180068,2298246,2185285,2298473,2190729,2298700,2195946,2298473,2201163,2298246,2206380,2297339,2211597,2296659,2216361,2295298,2221578,2294164,2226568,2292576,2231105,2290761,2235868,2288720,2240405,2286224,2244941,2283729,2249251,2281234,2253334,2278285,2257417,2275337,2261273,2271934,2264902,2268532,2268532,2264902,2271934,2261273,2275337,2257417,2278059,2253334,2281234,2249251,2283729,2244714,2286451,2240405,2288493,2235868,2290534,2231105,2292349,2226568,2294164,2221578,2295298,2216587,2296659,2211597,2297566,2206380,2298246,2201163,2298473,2195719,2298700,102528,2298700,97310,2298473,92093,2298246,86876,2297566,81886,2296659,77122,2295298,72132,2294164,67142,2292349,62605,2290534,57842,2288493,53532,2286451,49449,2283729,45139,2281234,41283,2278059,37200,2275337,33344,2271934,29715,2268532,26539,2264902,23364,2261273,20188,2257417,17466,2253334,14517,2249251,12249,2244941,9981,2240405,7939,2235868,6125,2231105,4537,2226568,2949,2221578,2042,2216361,907,2211597,454,2206380,0,2201163,0,2195946,0,102981,0,97537,454,92320,907,87330,2042,82340,2949,77122,4537,72359,6125,67596,7939,63059,9981,58296,12249,53986,14517,49676,17466,45593,20188,41510,23364,37427,26539,33798,29715,30169,33344,26993,37200,23590,41283,20642,45139,17693,49449,14971,53532,12476,57842,10434,62605,8393,67142,6578,72132,4764,77122,3403,81886,2268,86876,1361,92093,681,97310,454,102528,0xe">
                <v:path o:connectlocs="58824,86272;59894,121460;57964,124348;31461,124529;29245,121823;30013,86544;77823,60135;103982,61496;104751,121824;102566,124529;76045,124348;74116,121461;75186,61208;145927,30015;149019,31661;149502,122188;147043,124635;120542,124182;118898,121070;120255,30861;97523,2536;99454,3216;100661,4833;102531,33899;100117,36166;97145,35668;95712,33536;89798,23787;80852,33793;67244,44585;55537,50828;45444,54455;34853,56783;26903,57418;24911,55846;24579,52929;26978,50601;35668,49437;45263,47064;54360,43557;65886,36937;78016,26553;85393,17787;72373,18905;69507,17243;69281,13872;96286,2687;8547,226;11431,1797;13258,4500;146541,139353;149742,140334;152038,142630;153019,145846;152370,149154;150286,151660;147236,152959;4802,152733;1978,151026;302,148232;60,5813;1344,2763;3850,694" o:connectangles="0,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852805</wp:posOffset>
                </wp:positionV>
                <wp:extent cx="248920" cy="248920"/>
                <wp:effectExtent l="6350" t="6350" r="19050" b="1905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214" cy="24921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.65pt;margin-top:67.15pt;height:19.6pt;width:19.6pt;z-index:251675648;v-text-anchor:middle;mso-width-relative:page;mso-height-relative:page;" fillcolor="#C3D69B [1942]" filled="t" stroked="t" coordsize="21600,21600" arcsize="0.166666666666667" o:gfxdata="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/gC3sdgA&#10;AAAKAQAADwAAAAAAAAABACAAAAAiAAAAZHJzL2Rvd25yZXYueG1sUEsBAhQAFAAAAAgAh07iQFBb&#10;8+IfAgAAewQAAA4AAAAAAAAAAQAgAAAAJwEAAGRycy9lMm9Eb2MueG1sUEsFBgAAAAAGAAYAWQEA&#10;ALgFAAAAAA==&#10;">
                <v:fill on="t" focussize="0,0"/>
                <v:stroke weight="1pt" color="#C3D69B [194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980440</wp:posOffset>
                </wp:positionV>
                <wp:extent cx="5270500" cy="0"/>
                <wp:effectExtent l="0" t="9525" r="2540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55pt;margin-top:77.2pt;height:0pt;width:415pt;z-index:251685888;mso-width-relative:page;mso-height-relative:page;" filled="f" stroked="t" coordsize="21600,21600" o:gfxdata="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fG88fXAAAADAEAAA8AAAAAAAAAAQAgAAAAIgAAAGRycy9kb3ducmV2LnhtbFBLAQIU&#10;ABQAAAAIAIdO4kCBswrK9AEAANYDAAAOAAAAAAAAAAEAIAAAACYBAABkcnMvZTJvRG9jLnhtbFBL&#10;BQYAAAAABgAGAFkBAACMBQAAAAA=&#10;">
                <v:fill on="f" focussize="0,0"/>
                <v:stroke weight="1.5pt" color="#C3D69B [194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/>
          <w:b/>
          <w:color w:val="32AEF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7988300</wp:posOffset>
                </wp:positionV>
                <wp:extent cx="7070090" cy="182245"/>
                <wp:effectExtent l="6350" t="6350" r="10160" b="952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70090" cy="182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2.45pt;margin-top:629pt;height:14.35pt;width:556.7pt;z-index:251691008;v-text-anchor:middle;mso-width-relative:page;mso-height-relative:page;" fillcolor="#C3D69B [1942]" filled="t" stroked="t" coordsize="21600,21600" o:gfxdata="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3YTag2QAAAA0BAAAPAAAAAAAAAAEAIAAAACIAAABkcnMvZG93bnJldi54bWxQSwECFAAUAAAA&#10;CACHTuJAGaSoO5gCAACCBQAADgAAAAAAAAABACAAAAAoAQAAZHJzL2Uyb0RvYy54bWxQSwUGAAAA&#10;AAYABgBZAQAAMgYAAAAA&#10;">
                <v:fill on="t" focussize="0,0"/>
                <v:stroke weight="1pt" color="#C3D69B [194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微软雅黑" w:hAnsi="微软雅黑"/>
          <w:b/>
          <w:color w:val="32AEFE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體 Bold">
    <w:altName w:val="黑体"/>
    <w:panose1 w:val="020B0800000000000000"/>
    <w:charset w:val="88"/>
    <w:family w:val="auto"/>
    <w:pitch w:val="default"/>
    <w:sig w:usb0="00000000" w:usb1="00000000" w:usb2="00000016" w:usb3="00000000" w:csb0="603A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B204A7"/>
    <w:multiLevelType w:val="multilevel"/>
    <w:tmpl w:val="6AB204A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262626" w:themeColor="text1" w:themeTint="D9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D1B57F7"/>
    <w:multiLevelType w:val="multilevel"/>
    <w:tmpl w:val="7D1B57F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262626" w:themeColor="text1" w:themeTint="D9"/>
        <w14:textFill>
          <w14:solidFill>
            <w14:schemeClr w14:val="tx1">
              <w14:lumMod w14:val="85000"/>
              <w14:lumOff w14:val="15000"/>
            </w14:schemeClr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wZjAzOWFlOGIxYjVlM2JkMTkwNzUyZTQwY2ViNzUifQ=="/>
    <w:docVar w:name="KSO_WPS_MARK_KEY" w:val="5430bfcf-24f1-4734-8fc3-ddcd86ed669d"/>
  </w:docVars>
  <w:rsids>
    <w:rsidRoot w:val="003D67BA"/>
    <w:rsid w:val="000206BE"/>
    <w:rsid w:val="00023D4B"/>
    <w:rsid w:val="000509F7"/>
    <w:rsid w:val="00053F1B"/>
    <w:rsid w:val="00061110"/>
    <w:rsid w:val="000803EA"/>
    <w:rsid w:val="00085399"/>
    <w:rsid w:val="000A39FE"/>
    <w:rsid w:val="00111D55"/>
    <w:rsid w:val="001512B0"/>
    <w:rsid w:val="001F44B3"/>
    <w:rsid w:val="00276023"/>
    <w:rsid w:val="00306C46"/>
    <w:rsid w:val="00311DE0"/>
    <w:rsid w:val="00336714"/>
    <w:rsid w:val="00341C5C"/>
    <w:rsid w:val="00372A91"/>
    <w:rsid w:val="003A4F11"/>
    <w:rsid w:val="003B641D"/>
    <w:rsid w:val="003D67BA"/>
    <w:rsid w:val="003E3462"/>
    <w:rsid w:val="00431242"/>
    <w:rsid w:val="00461F81"/>
    <w:rsid w:val="00462285"/>
    <w:rsid w:val="00471F18"/>
    <w:rsid w:val="00475BB8"/>
    <w:rsid w:val="005557E8"/>
    <w:rsid w:val="00557EDC"/>
    <w:rsid w:val="00581692"/>
    <w:rsid w:val="00585D9B"/>
    <w:rsid w:val="005A2598"/>
    <w:rsid w:val="005C1A51"/>
    <w:rsid w:val="005C3DFF"/>
    <w:rsid w:val="005E02D7"/>
    <w:rsid w:val="00685D28"/>
    <w:rsid w:val="006A385B"/>
    <w:rsid w:val="00765215"/>
    <w:rsid w:val="007B7C82"/>
    <w:rsid w:val="007C065B"/>
    <w:rsid w:val="007C425C"/>
    <w:rsid w:val="007D2711"/>
    <w:rsid w:val="007E14B5"/>
    <w:rsid w:val="008502F7"/>
    <w:rsid w:val="0085367B"/>
    <w:rsid w:val="00906D7D"/>
    <w:rsid w:val="0096572B"/>
    <w:rsid w:val="009759C7"/>
    <w:rsid w:val="009920AF"/>
    <w:rsid w:val="009F0B81"/>
    <w:rsid w:val="00A043CC"/>
    <w:rsid w:val="00A425F6"/>
    <w:rsid w:val="00B2294E"/>
    <w:rsid w:val="00B36640"/>
    <w:rsid w:val="00B57D2B"/>
    <w:rsid w:val="00B658B3"/>
    <w:rsid w:val="00B74425"/>
    <w:rsid w:val="00BE6AB8"/>
    <w:rsid w:val="00BE7E77"/>
    <w:rsid w:val="00C237BA"/>
    <w:rsid w:val="00C64205"/>
    <w:rsid w:val="00C841BF"/>
    <w:rsid w:val="00C9787C"/>
    <w:rsid w:val="00D4274F"/>
    <w:rsid w:val="00D44F4F"/>
    <w:rsid w:val="00D66369"/>
    <w:rsid w:val="00DC2EEB"/>
    <w:rsid w:val="00E357FE"/>
    <w:rsid w:val="00E368EC"/>
    <w:rsid w:val="00E62908"/>
    <w:rsid w:val="00EC3B5B"/>
    <w:rsid w:val="00EC7314"/>
    <w:rsid w:val="00EE40C6"/>
    <w:rsid w:val="00F06758"/>
    <w:rsid w:val="00F12C10"/>
    <w:rsid w:val="00F53610"/>
    <w:rsid w:val="00F8020D"/>
    <w:rsid w:val="00F900B5"/>
    <w:rsid w:val="00FE6BB9"/>
    <w:rsid w:val="082743D1"/>
    <w:rsid w:val="0A3532F5"/>
    <w:rsid w:val="32DE29DF"/>
    <w:rsid w:val="33F45A54"/>
    <w:rsid w:val="54D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标题 1 Char"/>
    <w:basedOn w:val="6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paragraph" w:customStyle="1" w:styleId="11">
    <w:name w:val="列出段落2"/>
    <w:basedOn w:val="1"/>
    <w:uiPriority w:val="34"/>
    <w:pPr>
      <w:ind w:firstLine="420" w:firstLineChars="200"/>
    </w:p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12304;&#31243;&#24207;&#21592;&#31616;&#21382;&#12305;&#40575;&#31513;&#32032;&#38597;&#21830;&#21153;&#27714;&#32844;&#31616;&#21382;033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【程序员简历】鹿笙素雅商务求职简历033.docx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2017-08-17T05:37:00Z</dcterms:created>
  <dc:creator>Administrator</dc:creator>
  <cp:lastModifiedBy>櫻花韓</cp:lastModifiedBy>
  <dcterms:modified xsi:type="dcterms:W3CDTF">2023-03-23T08:49:57Z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AFBB7A97D5674745AD7C9090F8D40FD1</vt:lpwstr>
  </property>
</Properties>
</file>